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F7A7" w14:textId="59FDC109" w:rsidR="009E5478" w:rsidRPr="009E5478" w:rsidRDefault="009E5478" w:rsidP="009E5478">
      <w:pPr>
        <w:jc w:val="center"/>
        <w:rPr>
          <w:b/>
          <w:sz w:val="24"/>
          <w:szCs w:val="24"/>
        </w:rPr>
      </w:pPr>
      <w:bookmarkStart w:id="0" w:name="_Hlk19171153"/>
      <w:r w:rsidRPr="009E5478">
        <w:rPr>
          <w:b/>
          <w:bCs/>
          <w:sz w:val="24"/>
          <w:szCs w:val="24"/>
        </w:rPr>
        <w:t xml:space="preserve">ANEXO II - </w:t>
      </w:r>
      <w:r w:rsidRPr="009E5478">
        <w:rPr>
          <w:b/>
          <w:sz w:val="24"/>
          <w:szCs w:val="24"/>
        </w:rPr>
        <w:t>DECLARACIÓN JURADA</w:t>
      </w:r>
    </w:p>
    <w:p w14:paraId="7499A984" w14:textId="77777777" w:rsidR="009E5478" w:rsidRPr="009E5478" w:rsidRDefault="009E5478" w:rsidP="009E5478">
      <w:pPr>
        <w:rPr>
          <w:b/>
          <w:bCs/>
        </w:rPr>
      </w:pPr>
    </w:p>
    <w:p w14:paraId="7F83D480" w14:textId="77777777" w:rsidR="009E5478" w:rsidRPr="00D538CB" w:rsidRDefault="009E5478" w:rsidP="009E5478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9E5478" w:rsidRPr="00952440" w14:paraId="4094909C" w14:textId="77777777" w:rsidTr="00E50EEB">
        <w:trPr>
          <w:trHeight w:val="459"/>
        </w:trPr>
        <w:tc>
          <w:tcPr>
            <w:tcW w:w="6621" w:type="dxa"/>
            <w:gridSpan w:val="2"/>
          </w:tcPr>
          <w:p w14:paraId="7F7C3000" w14:textId="77777777" w:rsidR="009E5478" w:rsidRPr="00952440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5A4A79CB" w14:textId="77777777" w:rsidR="009E5478" w:rsidRPr="00952440" w:rsidRDefault="009E5478" w:rsidP="00E50EEB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762F3C15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0D20DB95" w14:textId="77777777" w:rsidR="009E5478" w:rsidRPr="002D7B2F" w:rsidRDefault="009E5478" w:rsidP="00E50EEB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9E5478" w:rsidRPr="00952440" w14:paraId="0CA53469" w14:textId="77777777" w:rsidTr="00E50EEB">
        <w:trPr>
          <w:trHeight w:val="459"/>
        </w:trPr>
        <w:tc>
          <w:tcPr>
            <w:tcW w:w="9513" w:type="dxa"/>
            <w:gridSpan w:val="3"/>
          </w:tcPr>
          <w:p w14:paraId="1E7C9454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2C532452" w14:textId="77777777" w:rsidR="009E5478" w:rsidRPr="00952440" w:rsidRDefault="009E5478" w:rsidP="00E50EEB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9E5478" w:rsidRPr="00952440" w14:paraId="5F3F9D1B" w14:textId="77777777" w:rsidTr="00E50EEB">
        <w:trPr>
          <w:trHeight w:val="459"/>
        </w:trPr>
        <w:tc>
          <w:tcPr>
            <w:tcW w:w="1716" w:type="dxa"/>
          </w:tcPr>
          <w:p w14:paraId="38D852B9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5DEA4DFC" w14:textId="77777777" w:rsidR="009E5478" w:rsidRPr="00952440" w:rsidRDefault="009E5478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00BEA108" w14:textId="77777777" w:rsidR="009E5478" w:rsidRDefault="009E5478" w:rsidP="00E50EEB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2C345346" w14:textId="77777777" w:rsidR="009E5478" w:rsidRPr="00952440" w:rsidRDefault="009E547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6E6B7414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2B510BD4" w14:textId="77777777" w:rsidR="009E5478" w:rsidRPr="00952440" w:rsidRDefault="009E547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9E5478" w:rsidRPr="00952440" w14:paraId="244446DA" w14:textId="77777777" w:rsidTr="00E50EEB">
        <w:trPr>
          <w:trHeight w:val="459"/>
        </w:trPr>
        <w:tc>
          <w:tcPr>
            <w:tcW w:w="9513" w:type="dxa"/>
            <w:gridSpan w:val="3"/>
          </w:tcPr>
          <w:p w14:paraId="267AED87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54F709EA" w14:textId="77777777" w:rsidR="009E5478" w:rsidRPr="00EB0330" w:rsidRDefault="009E5478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6A5EE1CC" w14:textId="77777777" w:rsidR="009E5478" w:rsidRPr="00952440" w:rsidRDefault="009E5478" w:rsidP="009E5478">
      <w:pPr>
        <w:pStyle w:val="Textoindependiente"/>
        <w:rPr>
          <w:rFonts w:ascii="Consolas" w:hAnsi="Consolas"/>
          <w:szCs w:val="22"/>
        </w:rPr>
      </w:pPr>
    </w:p>
    <w:p w14:paraId="55094FAF" w14:textId="77777777" w:rsidR="009E5478" w:rsidRPr="00D538CB" w:rsidRDefault="009E5478" w:rsidP="009E5478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ASOCIACIÓN/CLUB/PEÑA/ENTIDAD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9E5478" w:rsidRPr="00952440" w14:paraId="0F98709A" w14:textId="77777777" w:rsidTr="00E50EEB">
        <w:trPr>
          <w:trHeight w:val="459"/>
        </w:trPr>
        <w:tc>
          <w:tcPr>
            <w:tcW w:w="6621" w:type="dxa"/>
          </w:tcPr>
          <w:p w14:paraId="6142E116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</w:t>
            </w:r>
          </w:p>
          <w:p w14:paraId="5DC1F423" w14:textId="77777777" w:rsidR="009E5478" w:rsidRPr="00952440" w:rsidRDefault="009E547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74BFD92C" w14:textId="77777777" w:rsidR="009E5478" w:rsidRDefault="009E5478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</w:t>
            </w:r>
            <w:r w:rsidRPr="00952440">
              <w:rPr>
                <w:rFonts w:ascii="Consolas" w:hAnsi="Consolas" w:cs="Times New Roman"/>
                <w:sz w:val="16"/>
                <w:szCs w:val="16"/>
              </w:rPr>
              <w:t>.I.F.</w:t>
            </w:r>
          </w:p>
          <w:p w14:paraId="7EFB73DA" w14:textId="77777777" w:rsidR="009E5478" w:rsidRPr="00952440" w:rsidRDefault="009E5478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1"/>
    </w:tbl>
    <w:p w14:paraId="662487E7" w14:textId="77777777" w:rsidR="009E5478" w:rsidRPr="00C760EB" w:rsidRDefault="009E5478" w:rsidP="009E5478"/>
    <w:p w14:paraId="445C7D13" w14:textId="50E18332" w:rsidR="009E5478" w:rsidRPr="00C760EB" w:rsidRDefault="009E5478" w:rsidP="009E5478">
      <w:pPr>
        <w:ind w:firstLine="709"/>
        <w:rPr>
          <w:b/>
        </w:rPr>
      </w:pPr>
      <w:r w:rsidRPr="009E5478">
        <w:t xml:space="preserve">A los efectos de la convocatoria efectuada por el Ayuntamiento de Marina de Cudeyo con destino a la concesión de subvenciones para finalidades culturales y deportivas realizadas por Asociaciones sin ánimo de lucro, correspondiente al </w:t>
      </w:r>
      <w:r w:rsidRPr="00C760EB">
        <w:t>ejercicio</w:t>
      </w:r>
      <w:r>
        <w:t xml:space="preserve"> ______</w:t>
      </w:r>
      <w:r w:rsidRPr="00C760EB">
        <w:t xml:space="preserve">, </w:t>
      </w:r>
      <w:r w:rsidRPr="009E5478">
        <w:t xml:space="preserve">y que fueron publicadas en el B.O.C., </w:t>
      </w:r>
      <w:proofErr w:type="spellStart"/>
      <w:r w:rsidRPr="00C760EB">
        <w:t>nº</w:t>
      </w:r>
      <w:proofErr w:type="spellEnd"/>
      <w:r>
        <w:t xml:space="preserve"> ______ </w:t>
      </w:r>
      <w:r w:rsidRPr="00C760EB">
        <w:t>de fecha</w:t>
      </w:r>
      <w:r>
        <w:rPr>
          <w:b/>
        </w:rPr>
        <w:t xml:space="preserve"> </w:t>
      </w:r>
      <w:r w:rsidRPr="00C760EB">
        <w:rPr>
          <w:bCs/>
        </w:rPr>
        <w:t>_________________.</w:t>
      </w:r>
    </w:p>
    <w:p w14:paraId="2E800C32" w14:textId="2B37276F" w:rsidR="009E5478" w:rsidRPr="009E5478" w:rsidRDefault="009E5478" w:rsidP="009E5478">
      <w:pPr>
        <w:ind w:firstLine="709"/>
      </w:pPr>
    </w:p>
    <w:p w14:paraId="0160A09A" w14:textId="77777777" w:rsidR="009E5478" w:rsidRPr="009E5478" w:rsidRDefault="009E5478" w:rsidP="009E5478">
      <w:pPr>
        <w:jc w:val="center"/>
        <w:rPr>
          <w:b/>
          <w:bCs/>
          <w:lang w:val="es-ES_tradnl"/>
        </w:rPr>
      </w:pPr>
      <w:r w:rsidRPr="009E5478">
        <w:rPr>
          <w:b/>
          <w:bCs/>
          <w:lang w:val="es-ES_tradnl"/>
        </w:rPr>
        <w:t>MANIFIESTA:</w:t>
      </w:r>
    </w:p>
    <w:p w14:paraId="10287CFB" w14:textId="2F4F0426" w:rsidR="009E5478" w:rsidRPr="009E5478" w:rsidRDefault="009E5478" w:rsidP="009E5478">
      <w:pPr>
        <w:ind w:firstLine="709"/>
      </w:pPr>
      <w:r w:rsidRPr="009E5478">
        <w:t>Que D</w:t>
      </w:r>
      <w:r>
        <w:t>.</w:t>
      </w:r>
      <w:r w:rsidRPr="009E5478">
        <w:t>/ª</w:t>
      </w:r>
      <w:r>
        <w:t xml:space="preserve"> ____________________________ </w:t>
      </w:r>
      <w:r w:rsidRPr="009E5478">
        <w:t>en su propio nombre y derecho, y/o en representación de la Asociación o Unidad económica o patrimonial</w:t>
      </w:r>
      <w:r>
        <w:t xml:space="preserve"> _________________________________________</w:t>
      </w:r>
      <w:r w:rsidRPr="009E5478">
        <w:t xml:space="preserve"> no se encuentra incursa en ninguna de las causas de incapacidad o incompatibilidad establecidas en el artículo 13 de la Ley 38/2003, de 17 de noviembre</w:t>
      </w:r>
      <w:r>
        <w:t>,</w:t>
      </w:r>
      <w:r w:rsidRPr="009E5478">
        <w:t xml:space="preserve"> </w:t>
      </w:r>
      <w:r>
        <w:t>G</w:t>
      </w:r>
      <w:r w:rsidRPr="009E5478">
        <w:t>eneral de Subvenciones.</w:t>
      </w:r>
    </w:p>
    <w:p w14:paraId="0E547208" w14:textId="77777777" w:rsidR="009E5478" w:rsidRPr="009E5478" w:rsidRDefault="009E5478" w:rsidP="009E5478"/>
    <w:p w14:paraId="04000E2B" w14:textId="77777777" w:rsidR="009E5478" w:rsidRDefault="009E5478" w:rsidP="009E5478">
      <w:pPr>
        <w:ind w:firstLine="709"/>
      </w:pPr>
      <w:r w:rsidRPr="009E5478">
        <w:t xml:space="preserve">Y para que así conste ante el Ayuntamiento de Marina de Cudeyo en la convocatoria de subvención/es indicada, firmo la presente. </w:t>
      </w:r>
    </w:p>
    <w:p w14:paraId="69C71589" w14:textId="77777777" w:rsidR="009E5478" w:rsidRDefault="009E5478" w:rsidP="009E5478">
      <w:pPr>
        <w:ind w:firstLine="709"/>
      </w:pPr>
    </w:p>
    <w:p w14:paraId="20241A62" w14:textId="77777777" w:rsidR="009E5478" w:rsidRPr="00C760EB" w:rsidRDefault="009E5478" w:rsidP="009E5478">
      <w:pPr>
        <w:ind w:firstLine="709"/>
      </w:pPr>
      <w:r>
        <w:t xml:space="preserve">En </w:t>
      </w:r>
      <w:r w:rsidRPr="00C760EB">
        <w:t>Marina de Cudeyo, a</w:t>
      </w:r>
      <w:r>
        <w:t xml:space="preserve"> _____ </w:t>
      </w:r>
      <w:proofErr w:type="spellStart"/>
      <w:r w:rsidRPr="00C760EB">
        <w:t>de</w:t>
      </w:r>
      <w:proofErr w:type="spellEnd"/>
      <w:r>
        <w:t xml:space="preserve"> _____________________ </w:t>
      </w:r>
      <w:proofErr w:type="spellStart"/>
      <w:r w:rsidRPr="00C760EB">
        <w:t>de</w:t>
      </w:r>
      <w:proofErr w:type="spellEnd"/>
      <w:r>
        <w:t xml:space="preserve"> ________</w:t>
      </w:r>
    </w:p>
    <w:p w14:paraId="2414F12D" w14:textId="77777777" w:rsidR="009E5478" w:rsidRPr="00C760EB" w:rsidRDefault="009E5478" w:rsidP="009E5478"/>
    <w:p w14:paraId="52752171" w14:textId="77777777" w:rsidR="009E5478" w:rsidRPr="00C760EB" w:rsidRDefault="009E5478" w:rsidP="009E5478">
      <w:pPr>
        <w:jc w:val="center"/>
      </w:pPr>
      <w:proofErr w:type="gramStart"/>
      <w:r w:rsidRPr="00C760EB">
        <w:t>Fdo.:</w:t>
      </w:r>
      <w:r>
        <w:t>_</w:t>
      </w:r>
      <w:proofErr w:type="gramEnd"/>
      <w:r>
        <w:t>__________________________</w:t>
      </w:r>
    </w:p>
    <w:bookmarkEnd w:id="0"/>
    <w:p w14:paraId="7290BA93" w14:textId="77777777" w:rsidR="009E5478" w:rsidRPr="00C760EB" w:rsidRDefault="009E5478" w:rsidP="009E5478">
      <w:pPr>
        <w:rPr>
          <w:b/>
          <w:bCs/>
        </w:rPr>
      </w:pPr>
    </w:p>
    <w:sectPr w:rsidR="009E5478" w:rsidRPr="00C760EB" w:rsidSect="00FB2BF2">
      <w:headerReference w:type="default" r:id="rId7"/>
      <w:footerReference w:type="default" r:id="rId8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8E2ED" w14:textId="77777777" w:rsidR="00111561" w:rsidRDefault="00111561" w:rsidP="00A66232">
      <w:pPr>
        <w:spacing w:after="0" w:line="240" w:lineRule="auto"/>
      </w:pPr>
      <w:r>
        <w:separator/>
      </w:r>
    </w:p>
  </w:endnote>
  <w:endnote w:type="continuationSeparator" w:id="0">
    <w:p w14:paraId="333496F2" w14:textId="77777777" w:rsidR="00111561" w:rsidRDefault="00111561" w:rsidP="00A6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DE3F" w14:textId="77777777" w:rsidR="00FB2BF2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</w:pPr>
    <w:bookmarkStart w:id="4" w:name="_Hlk95890670"/>
    <w:bookmarkStart w:id="5" w:name="_Hlk95890671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5CCC" w14:textId="77777777" w:rsidR="00111561" w:rsidRDefault="00111561" w:rsidP="00A66232">
      <w:pPr>
        <w:spacing w:after="0" w:line="240" w:lineRule="auto"/>
      </w:pPr>
      <w:r>
        <w:separator/>
      </w:r>
    </w:p>
  </w:footnote>
  <w:footnote w:type="continuationSeparator" w:id="0">
    <w:p w14:paraId="334E094C" w14:textId="77777777" w:rsidR="00111561" w:rsidRDefault="00111561" w:rsidP="00A6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60" w:type="dxa"/>
      <w:tblBorders>
        <w:top w:val="none" w:sz="0" w:space="0" w:color="auto"/>
        <w:left w:val="none" w:sz="0" w:space="0" w:color="auto"/>
        <w:bottom w:val="single" w:sz="18" w:space="0" w:color="073E7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55"/>
      <w:gridCol w:w="2997"/>
    </w:tblGrid>
    <w:tr w:rsidR="00FB2BF2" w14:paraId="47D63058" w14:textId="77777777" w:rsidTr="009D7700">
      <w:tc>
        <w:tcPr>
          <w:tcW w:w="3308" w:type="dxa"/>
        </w:tcPr>
        <w:p w14:paraId="3D65438F" w14:textId="77777777" w:rsidR="00FB2BF2" w:rsidRDefault="00FB2BF2" w:rsidP="00FB2BF2">
          <w:pPr>
            <w:pStyle w:val="Encabezado"/>
            <w:rPr>
              <w:noProof/>
              <w:color w:val="17365D" w:themeColor="text2" w:themeShade="BF"/>
              <w:sz w:val="18"/>
              <w:szCs w:val="18"/>
            </w:rPr>
          </w:pPr>
          <w:bookmarkStart w:id="2" w:name="_Hlk95890684"/>
          <w:bookmarkStart w:id="3" w:name="_Hlk95890685"/>
          <w:r w:rsidRPr="00334C82">
            <w:rPr>
              <w:noProof/>
              <w:color w:val="17365D" w:themeColor="text2" w:themeShade="BF"/>
              <w:sz w:val="18"/>
              <w:szCs w:val="18"/>
            </w:rPr>
            <w:drawing>
              <wp:inline distT="0" distB="0" distL="0" distR="0" wp14:anchorId="19F428B8" wp14:editId="46CAC986">
                <wp:extent cx="1695450" cy="715482"/>
                <wp:effectExtent l="0" t="0" r="0" b="889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LOR TEXTO 1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9" cy="7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14:paraId="70DD963E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CIF</w:t>
          </w:r>
        </w:p>
        <w:p w14:paraId="7FD9CBCB" w14:textId="77777777" w:rsidR="002D1E03" w:rsidRPr="002D1E03" w:rsidRDefault="002D1E03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TEL</w:t>
          </w:r>
        </w:p>
        <w:p w14:paraId="616C33F0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DIR</w:t>
          </w:r>
        </w:p>
        <w:p w14:paraId="0F116E82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</w:p>
        <w:p w14:paraId="2AC92F6B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WEB</w:t>
          </w:r>
        </w:p>
      </w:tc>
      <w:tc>
        <w:tcPr>
          <w:tcW w:w="2997" w:type="dxa"/>
        </w:tcPr>
        <w:p w14:paraId="032CEC93" w14:textId="77777777" w:rsidR="00FB2BF2" w:rsidRDefault="00FB2BF2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 w:rsidRPr="00334C82">
            <w:rPr>
              <w:noProof/>
              <w:color w:val="17365D" w:themeColor="text2" w:themeShade="BF"/>
              <w:sz w:val="18"/>
              <w:szCs w:val="18"/>
            </w:rPr>
            <w:t>P3904000A</w:t>
          </w:r>
        </w:p>
        <w:p w14:paraId="6D7C6890" w14:textId="77777777" w:rsidR="002D1E03" w:rsidRPr="00334C82" w:rsidRDefault="002D1E03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>
            <w:rPr>
              <w:noProof/>
              <w:color w:val="17365D" w:themeColor="text2" w:themeShade="BF"/>
              <w:sz w:val="18"/>
              <w:szCs w:val="18"/>
            </w:rPr>
            <w:t>942506250</w:t>
          </w:r>
        </w:p>
        <w:p w14:paraId="58C4601D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>Plaza de la Constitución, 4</w:t>
          </w:r>
        </w:p>
        <w:p w14:paraId="00A8166D" w14:textId="77777777" w:rsidR="00FB2BF2" w:rsidRPr="00334C8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 xml:space="preserve">39719 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- </w:t>
          </w:r>
          <w:r w:rsidRPr="00334C82">
            <w:rPr>
              <w:color w:val="17365D" w:themeColor="text2" w:themeShade="BF"/>
              <w:sz w:val="18"/>
              <w:szCs w:val="18"/>
            </w:rPr>
            <w:t>Rubayo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 (Cantabria)</w:t>
          </w:r>
        </w:p>
        <w:p w14:paraId="4B70F790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https://marinadecudeyo.com</w:t>
          </w:r>
        </w:p>
      </w:tc>
    </w:tr>
    <w:bookmarkEnd w:id="2"/>
    <w:bookmarkEnd w:id="3"/>
  </w:tbl>
  <w:p w14:paraId="7F098DE3" w14:textId="77777777" w:rsidR="00FB2BF2" w:rsidRPr="00C841BE" w:rsidRDefault="00FB2BF2" w:rsidP="00FB2BF2">
    <w:pPr>
      <w:pStyle w:val="Encabezad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78"/>
    <w:rsid w:val="00001FC7"/>
    <w:rsid w:val="00070663"/>
    <w:rsid w:val="000A5642"/>
    <w:rsid w:val="000A59B0"/>
    <w:rsid w:val="00104627"/>
    <w:rsid w:val="00111561"/>
    <w:rsid w:val="00120956"/>
    <w:rsid w:val="001C5AC2"/>
    <w:rsid w:val="001D4ACE"/>
    <w:rsid w:val="002324CE"/>
    <w:rsid w:val="002354CF"/>
    <w:rsid w:val="00282BA7"/>
    <w:rsid w:val="0028534C"/>
    <w:rsid w:val="0029290F"/>
    <w:rsid w:val="002A3827"/>
    <w:rsid w:val="002D1E03"/>
    <w:rsid w:val="002E1245"/>
    <w:rsid w:val="004255C9"/>
    <w:rsid w:val="004A372D"/>
    <w:rsid w:val="004A4D54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9E5478"/>
    <w:rsid w:val="00A01284"/>
    <w:rsid w:val="00A61F95"/>
    <w:rsid w:val="00A66232"/>
    <w:rsid w:val="00AC4AA3"/>
    <w:rsid w:val="00AC58CC"/>
    <w:rsid w:val="00AD2B69"/>
    <w:rsid w:val="00B63B22"/>
    <w:rsid w:val="00B81342"/>
    <w:rsid w:val="00C077CB"/>
    <w:rsid w:val="00C45805"/>
    <w:rsid w:val="00C86DAA"/>
    <w:rsid w:val="00C92533"/>
    <w:rsid w:val="00CA28AE"/>
    <w:rsid w:val="00CA4542"/>
    <w:rsid w:val="00CA4FD9"/>
    <w:rsid w:val="00CE07BB"/>
    <w:rsid w:val="00CE2B19"/>
    <w:rsid w:val="00CE4CD5"/>
    <w:rsid w:val="00D343A6"/>
    <w:rsid w:val="00E67F55"/>
    <w:rsid w:val="00E7079A"/>
    <w:rsid w:val="00EA71E2"/>
    <w:rsid w:val="00EB7C82"/>
    <w:rsid w:val="00ED6067"/>
    <w:rsid w:val="00EE1134"/>
    <w:rsid w:val="00EE3148"/>
    <w:rsid w:val="00F63FA3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69C42"/>
  <w15:docId w15:val="{3490EC6D-A9AE-4D06-9C3B-4005FCF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76"/>
    <w:pPr>
      <w:spacing w:after="160" w:line="259" w:lineRule="auto"/>
      <w:jc w:val="both"/>
    </w:pPr>
    <w:rPr>
      <w:rFonts w:ascii="Consolas" w:hAnsi="Consolas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 w:line="240" w:lineRule="auto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9E5478"/>
    <w:pPr>
      <w:spacing w:after="0" w:line="240" w:lineRule="auto"/>
    </w:pPr>
    <w:rPr>
      <w:rFonts w:ascii="Courier New" w:eastAsia="Times New Roman" w:hAnsi="Courier New" w:cs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5478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9E54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5478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2</cp:revision>
  <cp:lastPrinted>2017-02-16T09:09:00Z</cp:lastPrinted>
  <dcterms:created xsi:type="dcterms:W3CDTF">2025-02-05T08:53:00Z</dcterms:created>
  <dcterms:modified xsi:type="dcterms:W3CDTF">2025-02-05T10:22:00Z</dcterms:modified>
</cp:coreProperties>
</file>