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99F45" w14:textId="00D95258" w:rsidR="003B13A8" w:rsidRPr="003B13A8" w:rsidRDefault="003B13A8" w:rsidP="003B13A8">
      <w:pPr>
        <w:jc w:val="center"/>
        <w:rPr>
          <w:b/>
          <w:bCs/>
        </w:rPr>
      </w:pPr>
      <w:bookmarkStart w:id="0" w:name="_Hlk19171153"/>
      <w:r w:rsidRPr="003B13A8">
        <w:rPr>
          <w:b/>
          <w:bCs/>
        </w:rPr>
        <w:t>ANEXO IV</w:t>
      </w:r>
      <w:r>
        <w:rPr>
          <w:b/>
          <w:bCs/>
        </w:rPr>
        <w:t xml:space="preserve"> - </w:t>
      </w:r>
      <w:r w:rsidRPr="003B13A8">
        <w:rPr>
          <w:b/>
          <w:bCs/>
        </w:rPr>
        <w:t>CUENTA JUSTIFICATIVA</w:t>
      </w:r>
    </w:p>
    <w:p w14:paraId="52AC6AFA" w14:textId="28FD0472" w:rsidR="003B13A8" w:rsidRPr="003B13A8" w:rsidRDefault="003B13A8" w:rsidP="003B13A8">
      <w:pPr>
        <w:jc w:val="center"/>
        <w:rPr>
          <w:b/>
        </w:rPr>
      </w:pPr>
      <w:r w:rsidRPr="003B13A8">
        <w:rPr>
          <w:b/>
          <w:bCs/>
        </w:rPr>
        <w:t>SUBVENCIONES</w:t>
      </w:r>
      <w:r>
        <w:rPr>
          <w:b/>
          <w:bCs/>
        </w:rPr>
        <w:t xml:space="preserve"> </w:t>
      </w:r>
      <w:r w:rsidRPr="003B13A8">
        <w:rPr>
          <w:b/>
          <w:bCs/>
        </w:rPr>
        <w:t xml:space="preserve">EJERCICIO </w:t>
      </w:r>
      <w:r>
        <w:rPr>
          <w:b/>
          <w:bCs/>
        </w:rPr>
        <w:t>2025</w:t>
      </w:r>
    </w:p>
    <w:p w14:paraId="3B90D4D5" w14:textId="77777777" w:rsidR="003B13A8" w:rsidRPr="003B13A8" w:rsidRDefault="003B13A8" w:rsidP="003B13A8">
      <w:pPr>
        <w:rPr>
          <w:b/>
        </w:rPr>
      </w:pPr>
    </w:p>
    <w:p w14:paraId="763D1D32" w14:textId="77777777" w:rsidR="003B13A8" w:rsidRPr="00D538CB" w:rsidRDefault="003B13A8" w:rsidP="003B13A8">
      <w:pPr>
        <w:pStyle w:val="Textoindependiente"/>
        <w:rPr>
          <w:rFonts w:ascii="Consolas" w:hAnsi="Consolas"/>
          <w:b/>
          <w:bCs/>
          <w:color w:val="073E74"/>
          <w:szCs w:val="22"/>
        </w:rPr>
      </w:pPr>
      <w:bookmarkStart w:id="1" w:name="_Hlk165030377"/>
      <w:r w:rsidRPr="00D538CB">
        <w:rPr>
          <w:rFonts w:ascii="Consolas" w:hAnsi="Consolas"/>
          <w:b/>
          <w:bCs/>
          <w:color w:val="073E74"/>
          <w:szCs w:val="22"/>
        </w:rPr>
        <w:t>SOLICITANTE</w:t>
      </w:r>
    </w:p>
    <w:tbl>
      <w:tblPr>
        <w:tblStyle w:val="TableNormal"/>
        <w:tblW w:w="951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4905"/>
        <w:gridCol w:w="2892"/>
      </w:tblGrid>
      <w:tr w:rsidR="003B13A8" w:rsidRPr="00952440" w14:paraId="35FC162E" w14:textId="77777777" w:rsidTr="00E50EEB">
        <w:trPr>
          <w:trHeight w:val="459"/>
        </w:trPr>
        <w:tc>
          <w:tcPr>
            <w:tcW w:w="6621" w:type="dxa"/>
            <w:gridSpan w:val="2"/>
          </w:tcPr>
          <w:p w14:paraId="2195F430" w14:textId="77777777" w:rsidR="003B13A8" w:rsidRPr="00952440" w:rsidRDefault="003B13A8" w:rsidP="00E50EEB">
            <w:pPr>
              <w:pStyle w:val="TableParagraph"/>
              <w:rPr>
                <w:rFonts w:ascii="Consolas" w:hAnsi="Consolas" w:cs="Times New Roman"/>
                <w:sz w:val="16"/>
                <w:szCs w:val="16"/>
                <w:lang w:val="es-ES"/>
              </w:rPr>
            </w:pPr>
            <w:r w:rsidRPr="00952440">
              <w:rPr>
                <w:rFonts w:ascii="Consolas" w:hAnsi="Consolas" w:cs="Times New Roman"/>
                <w:sz w:val="16"/>
                <w:szCs w:val="16"/>
                <w:lang w:val="es-ES"/>
              </w:rPr>
              <w:t xml:space="preserve">Nombre y </w:t>
            </w:r>
            <w:r>
              <w:rPr>
                <w:rFonts w:ascii="Consolas" w:hAnsi="Consolas" w:cs="Times New Roman"/>
                <w:sz w:val="16"/>
                <w:szCs w:val="16"/>
                <w:lang w:val="es-ES"/>
              </w:rPr>
              <w:t>a</w:t>
            </w:r>
            <w:r w:rsidRPr="00952440">
              <w:rPr>
                <w:rFonts w:ascii="Consolas" w:hAnsi="Consolas" w:cs="Times New Roman"/>
                <w:sz w:val="16"/>
                <w:szCs w:val="16"/>
                <w:lang w:val="es-ES"/>
              </w:rPr>
              <w:t>pellidos</w:t>
            </w:r>
          </w:p>
          <w:p w14:paraId="10C59401" w14:textId="77777777" w:rsidR="003B13A8" w:rsidRPr="00952440" w:rsidRDefault="003B13A8" w:rsidP="00E50EEB">
            <w:pPr>
              <w:pStyle w:val="TableParagraph"/>
              <w:ind w:left="306"/>
              <w:rPr>
                <w:rFonts w:ascii="Consolas" w:hAnsi="Consolas" w:cs="Times New Roman"/>
                <w:lang w:val="es-ES"/>
              </w:rPr>
            </w:pPr>
          </w:p>
        </w:tc>
        <w:tc>
          <w:tcPr>
            <w:tcW w:w="2892" w:type="dxa"/>
          </w:tcPr>
          <w:p w14:paraId="06CBB78B" w14:textId="77777777" w:rsidR="003B13A8" w:rsidRDefault="003B13A8" w:rsidP="00E50EEB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r w:rsidRPr="00952440">
              <w:rPr>
                <w:rFonts w:ascii="Consolas" w:hAnsi="Consolas" w:cs="Times New Roman"/>
                <w:sz w:val="16"/>
                <w:szCs w:val="16"/>
              </w:rPr>
              <w:t>N.I.F.</w:t>
            </w:r>
          </w:p>
          <w:p w14:paraId="504D066B" w14:textId="77777777" w:rsidR="003B13A8" w:rsidRPr="002D7B2F" w:rsidRDefault="003B13A8" w:rsidP="00E50EEB">
            <w:pPr>
              <w:pStyle w:val="TableParagraph"/>
              <w:ind w:left="339"/>
              <w:rPr>
                <w:rFonts w:ascii="Consolas" w:hAnsi="Consolas" w:cs="Times New Roman"/>
                <w:lang w:val="es-ES"/>
              </w:rPr>
            </w:pPr>
          </w:p>
        </w:tc>
      </w:tr>
      <w:tr w:rsidR="003B13A8" w:rsidRPr="00952440" w14:paraId="0FEC9DF6" w14:textId="77777777" w:rsidTr="00E50EEB">
        <w:trPr>
          <w:trHeight w:val="459"/>
        </w:trPr>
        <w:tc>
          <w:tcPr>
            <w:tcW w:w="9513" w:type="dxa"/>
            <w:gridSpan w:val="3"/>
          </w:tcPr>
          <w:p w14:paraId="22EBBE5A" w14:textId="77777777" w:rsidR="003B13A8" w:rsidRDefault="003B13A8" w:rsidP="00E50EEB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proofErr w:type="spellStart"/>
            <w:r w:rsidRPr="00952440">
              <w:rPr>
                <w:rFonts w:ascii="Consolas" w:hAnsi="Consolas" w:cs="Times New Roman"/>
                <w:sz w:val="16"/>
                <w:szCs w:val="16"/>
              </w:rPr>
              <w:t>Dirección</w:t>
            </w:r>
            <w:proofErr w:type="spellEnd"/>
          </w:p>
          <w:p w14:paraId="48F23BCA" w14:textId="77777777" w:rsidR="003B13A8" w:rsidRPr="00952440" w:rsidRDefault="003B13A8" w:rsidP="00E50EEB">
            <w:pPr>
              <w:pStyle w:val="TableParagraph"/>
              <w:ind w:left="69" w:right="97"/>
              <w:rPr>
                <w:rFonts w:ascii="Consolas" w:hAnsi="Consolas" w:cs="Times New Roman"/>
              </w:rPr>
            </w:pPr>
          </w:p>
        </w:tc>
      </w:tr>
      <w:tr w:rsidR="003B13A8" w:rsidRPr="00952440" w14:paraId="789748EE" w14:textId="77777777" w:rsidTr="00E50EEB">
        <w:trPr>
          <w:trHeight w:val="459"/>
        </w:trPr>
        <w:tc>
          <w:tcPr>
            <w:tcW w:w="1716" w:type="dxa"/>
          </w:tcPr>
          <w:p w14:paraId="03749739" w14:textId="77777777" w:rsidR="003B13A8" w:rsidRDefault="003B13A8" w:rsidP="00E50EEB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r w:rsidRPr="00952440">
              <w:rPr>
                <w:rFonts w:ascii="Consolas" w:hAnsi="Consolas" w:cs="Times New Roman"/>
                <w:sz w:val="16"/>
                <w:szCs w:val="16"/>
              </w:rPr>
              <w:t>Código Postal</w:t>
            </w:r>
          </w:p>
          <w:p w14:paraId="2ADA29AB" w14:textId="77777777" w:rsidR="003B13A8" w:rsidRPr="00952440" w:rsidRDefault="003B13A8" w:rsidP="00E50EEB">
            <w:pPr>
              <w:pStyle w:val="TableParagraph"/>
              <w:ind w:left="306"/>
              <w:rPr>
                <w:rFonts w:ascii="Consolas" w:hAnsi="Consolas" w:cs="Times New Roman"/>
              </w:rPr>
            </w:pPr>
          </w:p>
        </w:tc>
        <w:tc>
          <w:tcPr>
            <w:tcW w:w="4905" w:type="dxa"/>
          </w:tcPr>
          <w:p w14:paraId="0E7D554C" w14:textId="77777777" w:rsidR="003B13A8" w:rsidRDefault="003B13A8" w:rsidP="00E50EEB">
            <w:pPr>
              <w:pStyle w:val="TableParagraph"/>
              <w:ind w:left="69"/>
              <w:rPr>
                <w:rFonts w:ascii="Consolas" w:hAnsi="Consolas" w:cs="Times New Roman"/>
                <w:sz w:val="16"/>
                <w:szCs w:val="16"/>
              </w:rPr>
            </w:pPr>
            <w:proofErr w:type="spellStart"/>
            <w:r w:rsidRPr="00952440">
              <w:rPr>
                <w:rFonts w:ascii="Consolas" w:hAnsi="Consolas" w:cs="Times New Roman"/>
                <w:sz w:val="16"/>
                <w:szCs w:val="16"/>
              </w:rPr>
              <w:t>Localidad</w:t>
            </w:r>
            <w:proofErr w:type="spellEnd"/>
          </w:p>
          <w:p w14:paraId="793E05B8" w14:textId="77777777" w:rsidR="003B13A8" w:rsidRPr="00952440" w:rsidRDefault="003B13A8" w:rsidP="00E50EEB">
            <w:pPr>
              <w:pStyle w:val="TableParagraph"/>
              <w:ind w:left="283"/>
              <w:rPr>
                <w:rFonts w:ascii="Consolas" w:hAnsi="Consolas" w:cs="Times New Roman"/>
              </w:rPr>
            </w:pPr>
          </w:p>
        </w:tc>
        <w:tc>
          <w:tcPr>
            <w:tcW w:w="2892" w:type="dxa"/>
          </w:tcPr>
          <w:p w14:paraId="5B6E5E20" w14:textId="77777777" w:rsidR="003B13A8" w:rsidRDefault="003B13A8" w:rsidP="00E50EEB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proofErr w:type="spellStart"/>
            <w:r w:rsidRPr="00952440">
              <w:rPr>
                <w:rFonts w:ascii="Consolas" w:hAnsi="Consolas" w:cs="Times New Roman"/>
                <w:sz w:val="16"/>
                <w:szCs w:val="16"/>
              </w:rPr>
              <w:t>Tfno</w:t>
            </w:r>
            <w:proofErr w:type="spellEnd"/>
            <w:r w:rsidRPr="00952440">
              <w:rPr>
                <w:rFonts w:ascii="Consolas" w:hAnsi="Consolas" w:cs="Times New Roman"/>
                <w:sz w:val="16"/>
                <w:szCs w:val="16"/>
              </w:rPr>
              <w:t>.</w:t>
            </w:r>
          </w:p>
          <w:p w14:paraId="341DDC40" w14:textId="77777777" w:rsidR="003B13A8" w:rsidRPr="00952440" w:rsidRDefault="003B13A8" w:rsidP="00E50EEB">
            <w:pPr>
              <w:pStyle w:val="TableParagraph"/>
              <w:ind w:left="283"/>
              <w:rPr>
                <w:rFonts w:ascii="Consolas" w:hAnsi="Consolas" w:cs="Times New Roman"/>
              </w:rPr>
            </w:pPr>
          </w:p>
        </w:tc>
      </w:tr>
      <w:tr w:rsidR="003B13A8" w:rsidRPr="00952440" w14:paraId="48A39E60" w14:textId="77777777" w:rsidTr="00E50EEB">
        <w:trPr>
          <w:trHeight w:val="459"/>
        </w:trPr>
        <w:tc>
          <w:tcPr>
            <w:tcW w:w="9513" w:type="dxa"/>
            <w:gridSpan w:val="3"/>
          </w:tcPr>
          <w:p w14:paraId="5ED5CFD0" w14:textId="77777777" w:rsidR="003B13A8" w:rsidRDefault="003B13A8" w:rsidP="00E50EEB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r>
              <w:rPr>
                <w:rFonts w:ascii="Consolas" w:hAnsi="Consolas" w:cs="Times New Roman"/>
                <w:sz w:val="16"/>
                <w:szCs w:val="16"/>
              </w:rPr>
              <w:t xml:space="preserve">Correo </w:t>
            </w:r>
            <w:proofErr w:type="spellStart"/>
            <w:r>
              <w:rPr>
                <w:rFonts w:ascii="Consolas" w:hAnsi="Consolas" w:cs="Times New Roman"/>
                <w:sz w:val="16"/>
                <w:szCs w:val="16"/>
              </w:rPr>
              <w:t>electrónico</w:t>
            </w:r>
            <w:proofErr w:type="spellEnd"/>
          </w:p>
          <w:p w14:paraId="4B925A6B" w14:textId="77777777" w:rsidR="003B13A8" w:rsidRPr="00EB0330" w:rsidRDefault="003B13A8" w:rsidP="00E50EEB">
            <w:pPr>
              <w:pStyle w:val="TableParagraph"/>
              <w:ind w:left="306"/>
              <w:rPr>
                <w:rFonts w:ascii="Consolas" w:hAnsi="Consolas" w:cs="Times New Roman"/>
              </w:rPr>
            </w:pPr>
          </w:p>
        </w:tc>
      </w:tr>
    </w:tbl>
    <w:p w14:paraId="47FFAB1B" w14:textId="77777777" w:rsidR="003B13A8" w:rsidRPr="00952440" w:rsidRDefault="003B13A8" w:rsidP="003B13A8">
      <w:pPr>
        <w:pStyle w:val="Textoindependiente"/>
        <w:rPr>
          <w:rFonts w:ascii="Consolas" w:hAnsi="Consolas"/>
          <w:szCs w:val="22"/>
        </w:rPr>
      </w:pPr>
    </w:p>
    <w:p w14:paraId="365409AB" w14:textId="77777777" w:rsidR="003B13A8" w:rsidRPr="00D538CB" w:rsidRDefault="003B13A8" w:rsidP="003B13A8">
      <w:pPr>
        <w:pStyle w:val="Textoindependiente"/>
        <w:rPr>
          <w:rFonts w:ascii="Consolas" w:hAnsi="Consolas"/>
          <w:b/>
          <w:bCs/>
          <w:color w:val="073E74"/>
          <w:szCs w:val="22"/>
        </w:rPr>
      </w:pPr>
      <w:r>
        <w:rPr>
          <w:rFonts w:ascii="Consolas" w:hAnsi="Consolas"/>
          <w:b/>
          <w:bCs/>
          <w:color w:val="073E74"/>
          <w:szCs w:val="22"/>
        </w:rPr>
        <w:t>ASOCIACIÓN/CLUB/PEÑA/ENTIDAD</w:t>
      </w:r>
    </w:p>
    <w:tbl>
      <w:tblPr>
        <w:tblStyle w:val="TableNormal"/>
        <w:tblW w:w="951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1"/>
        <w:gridCol w:w="2892"/>
      </w:tblGrid>
      <w:tr w:rsidR="003B13A8" w:rsidRPr="00952440" w14:paraId="1E25AD6C" w14:textId="77777777" w:rsidTr="00E50EEB">
        <w:trPr>
          <w:trHeight w:val="459"/>
        </w:trPr>
        <w:tc>
          <w:tcPr>
            <w:tcW w:w="6621" w:type="dxa"/>
          </w:tcPr>
          <w:p w14:paraId="5103BD50" w14:textId="77777777" w:rsidR="003B13A8" w:rsidRDefault="003B13A8" w:rsidP="00E50EEB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r w:rsidRPr="00952440">
              <w:rPr>
                <w:rFonts w:ascii="Consolas" w:hAnsi="Consolas" w:cs="Times New Roman"/>
                <w:sz w:val="16"/>
                <w:szCs w:val="16"/>
              </w:rPr>
              <w:t>Nombre</w:t>
            </w:r>
          </w:p>
          <w:p w14:paraId="178277E3" w14:textId="77777777" w:rsidR="003B13A8" w:rsidRPr="00952440" w:rsidRDefault="003B13A8" w:rsidP="00E50EEB">
            <w:pPr>
              <w:pStyle w:val="TableParagraph"/>
              <w:ind w:left="283"/>
              <w:rPr>
                <w:rFonts w:ascii="Consolas" w:hAnsi="Consolas" w:cs="Times New Roman"/>
              </w:rPr>
            </w:pPr>
          </w:p>
        </w:tc>
        <w:tc>
          <w:tcPr>
            <w:tcW w:w="2892" w:type="dxa"/>
          </w:tcPr>
          <w:p w14:paraId="033E006F" w14:textId="77777777" w:rsidR="003B13A8" w:rsidRDefault="003B13A8" w:rsidP="00E50EEB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r>
              <w:rPr>
                <w:rFonts w:ascii="Consolas" w:hAnsi="Consolas" w:cs="Times New Roman"/>
                <w:sz w:val="16"/>
                <w:szCs w:val="16"/>
              </w:rPr>
              <w:t>C</w:t>
            </w:r>
            <w:r w:rsidRPr="00952440">
              <w:rPr>
                <w:rFonts w:ascii="Consolas" w:hAnsi="Consolas" w:cs="Times New Roman"/>
                <w:sz w:val="16"/>
                <w:szCs w:val="16"/>
              </w:rPr>
              <w:t>.I.F.</w:t>
            </w:r>
          </w:p>
          <w:p w14:paraId="7CA341F1" w14:textId="77777777" w:rsidR="003B13A8" w:rsidRPr="00952440" w:rsidRDefault="003B13A8" w:rsidP="00E50EEB">
            <w:pPr>
              <w:pStyle w:val="TableParagraph"/>
              <w:ind w:left="283"/>
              <w:rPr>
                <w:rFonts w:ascii="Consolas" w:hAnsi="Consolas" w:cs="Times New Roman"/>
              </w:rPr>
            </w:pPr>
          </w:p>
        </w:tc>
      </w:tr>
      <w:bookmarkEnd w:id="1"/>
    </w:tbl>
    <w:p w14:paraId="267ABDCF" w14:textId="77777777" w:rsidR="003B13A8" w:rsidRPr="00C760EB" w:rsidRDefault="003B13A8" w:rsidP="003B13A8"/>
    <w:p w14:paraId="4DD0832B" w14:textId="77777777" w:rsidR="003B13A8" w:rsidRPr="006C09E2" w:rsidRDefault="003B13A8" w:rsidP="003B13A8">
      <w:pPr>
        <w:ind w:firstLine="709"/>
      </w:pPr>
      <w:r w:rsidRPr="006C09E2">
        <w:t xml:space="preserve">Actuando en su propio nombre y derecho y/o en representación de la Asociación/Unidad económica o </w:t>
      </w:r>
      <w:r w:rsidRPr="009E5478">
        <w:t>patrimonial</w:t>
      </w:r>
      <w:r>
        <w:t xml:space="preserve"> ______________________________________</w:t>
      </w:r>
      <w:r w:rsidRPr="009E5478">
        <w:t xml:space="preserve"> </w:t>
      </w:r>
      <w:r w:rsidRPr="006C09E2">
        <w:t>conferida en virtud de</w:t>
      </w:r>
      <w:r>
        <w:t xml:space="preserve"> _______________________________________.</w:t>
      </w:r>
    </w:p>
    <w:p w14:paraId="258E191F" w14:textId="3ED70082" w:rsidR="003B13A8" w:rsidRPr="003B13A8" w:rsidRDefault="003B13A8" w:rsidP="003B13A8">
      <w:pPr>
        <w:ind w:firstLine="709"/>
      </w:pPr>
      <w:r w:rsidRPr="009E5478">
        <w:t xml:space="preserve">A los efectos de la convocatoria efectuada por el Ayuntamiento de Marina de Cudeyo con destino a la concesión de subvenciones para finalidades culturales y deportivas realizadas por Asociaciones sin ánimo de lucro, correspondiente al </w:t>
      </w:r>
      <w:r w:rsidRPr="00C760EB">
        <w:t>ejercicio</w:t>
      </w:r>
      <w:r>
        <w:t xml:space="preserve"> ______</w:t>
      </w:r>
      <w:r w:rsidRPr="00C760EB">
        <w:t xml:space="preserve">, </w:t>
      </w:r>
      <w:r w:rsidRPr="009E5478">
        <w:t xml:space="preserve">y que fueron publicadas en el B.O.C., </w:t>
      </w:r>
      <w:proofErr w:type="spellStart"/>
      <w:r w:rsidRPr="00C760EB">
        <w:t>nº</w:t>
      </w:r>
      <w:proofErr w:type="spellEnd"/>
      <w:r>
        <w:t xml:space="preserve"> ______ </w:t>
      </w:r>
      <w:r w:rsidRPr="00C760EB">
        <w:t>de fecha</w:t>
      </w:r>
      <w:r>
        <w:rPr>
          <w:b/>
        </w:rPr>
        <w:t xml:space="preserve"> </w:t>
      </w:r>
      <w:r w:rsidRPr="00C760EB">
        <w:rPr>
          <w:bCs/>
        </w:rPr>
        <w:t>_________________</w:t>
      </w:r>
      <w:r>
        <w:rPr>
          <w:bCs/>
        </w:rPr>
        <w:t xml:space="preserve"> </w:t>
      </w:r>
      <w:r w:rsidRPr="003B13A8">
        <w:t>presenta Cuenta justificativa en base a los siguientes apartados:</w:t>
      </w:r>
    </w:p>
    <w:p w14:paraId="5766833E" w14:textId="77777777" w:rsidR="003B13A8" w:rsidRPr="003B13A8" w:rsidRDefault="003B13A8" w:rsidP="003B13A8"/>
    <w:p w14:paraId="12C5B838" w14:textId="77777777" w:rsidR="003B13A8" w:rsidRPr="003B13A8" w:rsidRDefault="003B13A8" w:rsidP="003B13A8">
      <w:pPr>
        <w:jc w:val="center"/>
        <w:rPr>
          <w:b/>
          <w:bCs/>
        </w:rPr>
      </w:pPr>
      <w:r w:rsidRPr="003B13A8">
        <w:rPr>
          <w:b/>
          <w:bCs/>
        </w:rPr>
        <w:t>MEMORIA DE ACTUACIÓN Y ECONÓMICA</w:t>
      </w:r>
    </w:p>
    <w:p w14:paraId="123DF27D" w14:textId="77777777" w:rsidR="003B13A8" w:rsidRPr="003B13A8" w:rsidRDefault="003B13A8" w:rsidP="003B13A8">
      <w:pPr>
        <w:numPr>
          <w:ilvl w:val="0"/>
          <w:numId w:val="1"/>
        </w:numPr>
        <w:ind w:left="426"/>
        <w:rPr>
          <w:b/>
          <w:bCs/>
        </w:rPr>
      </w:pPr>
      <w:r w:rsidRPr="003B13A8">
        <w:rPr>
          <w:b/>
          <w:bCs/>
        </w:rPr>
        <w:t>Relación general de actividades y/o proyectos ejecutados y subvencionados en la presente convocatoria.</w:t>
      </w:r>
    </w:p>
    <w:p w14:paraId="3DE15B20" w14:textId="77777777" w:rsidR="003B13A8" w:rsidRPr="003B13A8" w:rsidRDefault="003B13A8" w:rsidP="003B13A8">
      <w:pPr>
        <w:jc w:val="center"/>
        <w:rPr>
          <w:b/>
          <w:bCs/>
        </w:rPr>
      </w:pPr>
      <w:r w:rsidRPr="003B13A8">
        <w:rPr>
          <w:b/>
          <w:bCs/>
        </w:rPr>
        <w:t>Cuadro resumen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6"/>
        <w:gridCol w:w="1439"/>
        <w:gridCol w:w="1328"/>
        <w:gridCol w:w="1439"/>
        <w:gridCol w:w="1439"/>
        <w:gridCol w:w="1439"/>
        <w:gridCol w:w="1328"/>
      </w:tblGrid>
      <w:tr w:rsidR="003B13A8" w:rsidRPr="003B13A8" w14:paraId="7CDFAEAE" w14:textId="77777777" w:rsidTr="003B13A8">
        <w:tc>
          <w:tcPr>
            <w:tcW w:w="5422" w:type="dxa"/>
            <w:gridSpan w:val="4"/>
          </w:tcPr>
          <w:p w14:paraId="6B4A3DB5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  <w:r w:rsidRPr="003B13A8">
              <w:rPr>
                <w:sz w:val="20"/>
                <w:szCs w:val="20"/>
              </w:rPr>
              <w:t>A rellenar por el beneficiario</w:t>
            </w:r>
          </w:p>
        </w:tc>
        <w:tc>
          <w:tcPr>
            <w:tcW w:w="4206" w:type="dxa"/>
            <w:gridSpan w:val="3"/>
            <w:shd w:val="clear" w:color="auto" w:fill="F2F2F2" w:themeFill="background1" w:themeFillShade="F2"/>
          </w:tcPr>
          <w:p w14:paraId="1A2E4A28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  <w:r w:rsidRPr="003B13A8">
              <w:rPr>
                <w:sz w:val="20"/>
                <w:szCs w:val="20"/>
              </w:rPr>
              <w:t>A rellenar por el Ayuntamiento</w:t>
            </w:r>
          </w:p>
        </w:tc>
      </w:tr>
      <w:tr w:rsidR="003B13A8" w:rsidRPr="003B13A8" w14:paraId="259679E4" w14:textId="77777777" w:rsidTr="003B13A8">
        <w:tc>
          <w:tcPr>
            <w:tcW w:w="1216" w:type="dxa"/>
            <w:vAlign w:val="center"/>
          </w:tcPr>
          <w:p w14:paraId="2C3D345C" w14:textId="77777777" w:rsidR="003B13A8" w:rsidRPr="003B13A8" w:rsidRDefault="003B13A8" w:rsidP="003B13A8">
            <w:pPr>
              <w:pStyle w:val="Sinespaciado"/>
              <w:jc w:val="center"/>
              <w:rPr>
                <w:sz w:val="20"/>
                <w:szCs w:val="20"/>
              </w:rPr>
            </w:pPr>
            <w:r w:rsidRPr="003B13A8">
              <w:rPr>
                <w:sz w:val="20"/>
                <w:szCs w:val="20"/>
              </w:rPr>
              <w:t>Actividad</w:t>
            </w:r>
          </w:p>
        </w:tc>
        <w:tc>
          <w:tcPr>
            <w:tcW w:w="1439" w:type="dxa"/>
            <w:vAlign w:val="center"/>
          </w:tcPr>
          <w:p w14:paraId="430E7DAC" w14:textId="77777777" w:rsidR="003B13A8" w:rsidRPr="003B13A8" w:rsidRDefault="003B13A8" w:rsidP="003B13A8">
            <w:pPr>
              <w:pStyle w:val="Sinespaciado"/>
              <w:jc w:val="center"/>
              <w:rPr>
                <w:sz w:val="20"/>
                <w:szCs w:val="20"/>
              </w:rPr>
            </w:pPr>
            <w:r w:rsidRPr="003B13A8">
              <w:rPr>
                <w:sz w:val="20"/>
                <w:szCs w:val="20"/>
              </w:rPr>
              <w:t>Presupuesto actividad</w:t>
            </w:r>
          </w:p>
        </w:tc>
        <w:tc>
          <w:tcPr>
            <w:tcW w:w="1328" w:type="dxa"/>
            <w:vAlign w:val="center"/>
          </w:tcPr>
          <w:p w14:paraId="1DF7F791" w14:textId="77777777" w:rsidR="003B13A8" w:rsidRPr="003B13A8" w:rsidRDefault="003B13A8" w:rsidP="003B13A8">
            <w:pPr>
              <w:pStyle w:val="Sinespaciado"/>
              <w:jc w:val="center"/>
              <w:rPr>
                <w:sz w:val="20"/>
                <w:szCs w:val="20"/>
              </w:rPr>
            </w:pPr>
            <w:r w:rsidRPr="003B13A8">
              <w:rPr>
                <w:sz w:val="20"/>
                <w:szCs w:val="20"/>
              </w:rPr>
              <w:t>Subvención concedida actividad</w:t>
            </w:r>
          </w:p>
        </w:tc>
        <w:tc>
          <w:tcPr>
            <w:tcW w:w="1439" w:type="dxa"/>
            <w:vAlign w:val="center"/>
          </w:tcPr>
          <w:p w14:paraId="4CE14579" w14:textId="77777777" w:rsidR="003B13A8" w:rsidRPr="003B13A8" w:rsidRDefault="003B13A8" w:rsidP="003B13A8">
            <w:pPr>
              <w:pStyle w:val="Sinespaciado"/>
              <w:jc w:val="center"/>
              <w:rPr>
                <w:sz w:val="20"/>
                <w:szCs w:val="20"/>
              </w:rPr>
            </w:pPr>
            <w:r w:rsidRPr="003B13A8">
              <w:rPr>
                <w:sz w:val="20"/>
                <w:szCs w:val="20"/>
              </w:rPr>
              <w:t>Importe justificado actividad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14:paraId="79331DF4" w14:textId="77777777" w:rsidR="003B13A8" w:rsidRPr="003B13A8" w:rsidRDefault="003B13A8" w:rsidP="003B13A8">
            <w:pPr>
              <w:pStyle w:val="Sinespaciado"/>
              <w:jc w:val="center"/>
              <w:rPr>
                <w:sz w:val="20"/>
                <w:szCs w:val="20"/>
              </w:rPr>
            </w:pPr>
            <w:r w:rsidRPr="003B13A8">
              <w:rPr>
                <w:sz w:val="20"/>
                <w:szCs w:val="20"/>
              </w:rPr>
              <w:t>Total % justificado sobre actividad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14:paraId="3911022B" w14:textId="77777777" w:rsidR="003B13A8" w:rsidRPr="003B13A8" w:rsidRDefault="003B13A8" w:rsidP="003B13A8">
            <w:pPr>
              <w:pStyle w:val="Sinespaciado"/>
              <w:jc w:val="center"/>
              <w:rPr>
                <w:sz w:val="20"/>
                <w:szCs w:val="20"/>
              </w:rPr>
            </w:pPr>
            <w:r w:rsidRPr="003B13A8">
              <w:rPr>
                <w:sz w:val="20"/>
                <w:szCs w:val="20"/>
              </w:rPr>
              <w:t>Total % justificado sobre actividad por importe subvención concedida</w:t>
            </w:r>
          </w:p>
        </w:tc>
        <w:tc>
          <w:tcPr>
            <w:tcW w:w="1328" w:type="dxa"/>
            <w:shd w:val="clear" w:color="auto" w:fill="F2F2F2" w:themeFill="background1" w:themeFillShade="F2"/>
            <w:vAlign w:val="center"/>
          </w:tcPr>
          <w:p w14:paraId="5C8CEE15" w14:textId="77777777" w:rsidR="003B13A8" w:rsidRPr="003B13A8" w:rsidRDefault="003B13A8" w:rsidP="003B13A8">
            <w:pPr>
              <w:pStyle w:val="Sinespaciado"/>
              <w:jc w:val="center"/>
              <w:rPr>
                <w:sz w:val="20"/>
                <w:szCs w:val="20"/>
              </w:rPr>
            </w:pPr>
            <w:r w:rsidRPr="003B13A8">
              <w:rPr>
                <w:sz w:val="20"/>
                <w:szCs w:val="20"/>
              </w:rPr>
              <w:t>Importe subvención a liquidar</w:t>
            </w:r>
          </w:p>
        </w:tc>
      </w:tr>
      <w:tr w:rsidR="003B13A8" w:rsidRPr="003B13A8" w14:paraId="00E8DAF8" w14:textId="77777777" w:rsidTr="003B13A8">
        <w:tc>
          <w:tcPr>
            <w:tcW w:w="1216" w:type="dxa"/>
          </w:tcPr>
          <w:p w14:paraId="18CEE6A3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14:paraId="5472C7A4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5261C2E8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14:paraId="0B7F2071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F2F2F2" w:themeFill="background1" w:themeFillShade="F2"/>
          </w:tcPr>
          <w:p w14:paraId="270C4095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F2F2F2" w:themeFill="background1" w:themeFillShade="F2"/>
          </w:tcPr>
          <w:p w14:paraId="1C164A14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F2F2F2" w:themeFill="background1" w:themeFillShade="F2"/>
          </w:tcPr>
          <w:p w14:paraId="1E24B2B7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</w:tr>
      <w:tr w:rsidR="003B13A8" w:rsidRPr="003B13A8" w14:paraId="5C075F0C" w14:textId="77777777" w:rsidTr="003B13A8">
        <w:tc>
          <w:tcPr>
            <w:tcW w:w="1216" w:type="dxa"/>
          </w:tcPr>
          <w:p w14:paraId="00251053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14:paraId="28EFE46C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161ABEEA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14:paraId="1B1AE383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F2F2F2" w:themeFill="background1" w:themeFillShade="F2"/>
          </w:tcPr>
          <w:p w14:paraId="7196DD85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F2F2F2" w:themeFill="background1" w:themeFillShade="F2"/>
          </w:tcPr>
          <w:p w14:paraId="43BD3BB7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F2F2F2" w:themeFill="background1" w:themeFillShade="F2"/>
          </w:tcPr>
          <w:p w14:paraId="4DA8B3D2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</w:tr>
      <w:tr w:rsidR="003B13A8" w:rsidRPr="003B13A8" w14:paraId="02019436" w14:textId="77777777" w:rsidTr="003B13A8">
        <w:tc>
          <w:tcPr>
            <w:tcW w:w="1216" w:type="dxa"/>
          </w:tcPr>
          <w:p w14:paraId="21D62E72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14:paraId="30C09226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66B38143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14:paraId="0F72CFCB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F2F2F2" w:themeFill="background1" w:themeFillShade="F2"/>
          </w:tcPr>
          <w:p w14:paraId="429A5A2A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F2F2F2" w:themeFill="background1" w:themeFillShade="F2"/>
          </w:tcPr>
          <w:p w14:paraId="3681D8AC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F2F2F2" w:themeFill="background1" w:themeFillShade="F2"/>
          </w:tcPr>
          <w:p w14:paraId="2E62090A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</w:tr>
      <w:tr w:rsidR="003B13A8" w:rsidRPr="003B13A8" w14:paraId="16C1C880" w14:textId="77777777" w:rsidTr="003B13A8">
        <w:tc>
          <w:tcPr>
            <w:tcW w:w="1216" w:type="dxa"/>
          </w:tcPr>
          <w:p w14:paraId="119F8B5A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14:paraId="30B1A3DC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29E80730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14:paraId="4568953A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F2F2F2" w:themeFill="background1" w:themeFillShade="F2"/>
          </w:tcPr>
          <w:p w14:paraId="5831B546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F2F2F2" w:themeFill="background1" w:themeFillShade="F2"/>
          </w:tcPr>
          <w:p w14:paraId="06042B28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F2F2F2" w:themeFill="background1" w:themeFillShade="F2"/>
          </w:tcPr>
          <w:p w14:paraId="68F84025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</w:tr>
      <w:tr w:rsidR="003B13A8" w:rsidRPr="003B13A8" w14:paraId="09DE5BD7" w14:textId="77777777" w:rsidTr="003B13A8">
        <w:tc>
          <w:tcPr>
            <w:tcW w:w="1216" w:type="dxa"/>
          </w:tcPr>
          <w:p w14:paraId="2335900C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  <w:r w:rsidRPr="003B13A8">
              <w:rPr>
                <w:sz w:val="20"/>
                <w:szCs w:val="20"/>
              </w:rPr>
              <w:t>Total</w:t>
            </w:r>
          </w:p>
        </w:tc>
        <w:tc>
          <w:tcPr>
            <w:tcW w:w="1439" w:type="dxa"/>
          </w:tcPr>
          <w:p w14:paraId="58E3E304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3988F54F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14:paraId="56379DE8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F2F2F2" w:themeFill="background1" w:themeFillShade="F2"/>
          </w:tcPr>
          <w:p w14:paraId="2EB1AEB0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F2F2F2" w:themeFill="background1" w:themeFillShade="F2"/>
          </w:tcPr>
          <w:p w14:paraId="718774DE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F2F2F2" w:themeFill="background1" w:themeFillShade="F2"/>
          </w:tcPr>
          <w:p w14:paraId="749B6E2B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</w:tr>
    </w:tbl>
    <w:p w14:paraId="3275F018" w14:textId="77777777" w:rsidR="003B13A8" w:rsidRPr="003B13A8" w:rsidRDefault="003B13A8" w:rsidP="003B13A8"/>
    <w:p w14:paraId="718889E7" w14:textId="318D0F0D" w:rsidR="003B13A8" w:rsidRPr="003B13A8" w:rsidRDefault="003B13A8" w:rsidP="003B13A8">
      <w:pPr>
        <w:numPr>
          <w:ilvl w:val="0"/>
          <w:numId w:val="1"/>
        </w:numPr>
        <w:ind w:left="426"/>
        <w:rPr>
          <w:b/>
          <w:bCs/>
        </w:rPr>
      </w:pPr>
      <w:r w:rsidRPr="003B13A8">
        <w:lastRenderedPageBreak/>
        <w:t>M</w:t>
      </w:r>
      <w:r w:rsidRPr="003B13A8">
        <w:rPr>
          <w:b/>
          <w:bCs/>
        </w:rPr>
        <w:t xml:space="preserve">emoria de realización de actividades subvencionadas por el ayuntamiento de Marina de Cudeyo conforme a las bases reguladoras durante el año </w:t>
      </w:r>
      <w:r>
        <w:rPr>
          <w:b/>
          <w:bCs/>
        </w:rPr>
        <w:t>2025</w:t>
      </w:r>
      <w:r w:rsidRPr="003B13A8">
        <w:rPr>
          <w:b/>
          <w:bCs/>
        </w:rPr>
        <w:t>, evaluando los procesos de las actuaciones y los resultados obtenidos.</w:t>
      </w:r>
    </w:p>
    <w:p w14:paraId="1E1F642C" w14:textId="77777777" w:rsidR="003B13A8" w:rsidRPr="003B13A8" w:rsidRDefault="003B13A8" w:rsidP="003B13A8"/>
    <w:p w14:paraId="3552AC33" w14:textId="77777777" w:rsidR="003B13A8" w:rsidRPr="003B13A8" w:rsidRDefault="003B13A8" w:rsidP="003B13A8">
      <w:r w:rsidRPr="003B13A8">
        <w:rPr>
          <w:u w:val="single"/>
        </w:rPr>
        <w:t>Actividad subvencionada</w:t>
      </w:r>
      <w:r w:rsidRPr="003B13A8">
        <w:t>:</w:t>
      </w:r>
    </w:p>
    <w:tbl>
      <w:tblPr>
        <w:tblStyle w:val="Tablaconcuadrcula"/>
        <w:tblW w:w="8914" w:type="dxa"/>
        <w:tblInd w:w="720" w:type="dxa"/>
        <w:tblLook w:val="04A0" w:firstRow="1" w:lastRow="0" w:firstColumn="1" w:lastColumn="0" w:noHBand="0" w:noVBand="1"/>
      </w:tblPr>
      <w:tblGrid>
        <w:gridCol w:w="8914"/>
      </w:tblGrid>
      <w:tr w:rsidR="003B13A8" w:rsidRPr="003B13A8" w14:paraId="144DCB61" w14:textId="77777777" w:rsidTr="003B13A8">
        <w:tc>
          <w:tcPr>
            <w:tcW w:w="8914" w:type="dxa"/>
          </w:tcPr>
          <w:p w14:paraId="353A2FF0" w14:textId="77777777" w:rsidR="003B13A8" w:rsidRPr="003B13A8" w:rsidRDefault="003B13A8" w:rsidP="003B13A8">
            <w:pPr>
              <w:rPr>
                <w:b/>
                <w:bCs/>
              </w:rPr>
            </w:pPr>
          </w:p>
        </w:tc>
      </w:tr>
    </w:tbl>
    <w:p w14:paraId="077FFCC4" w14:textId="77777777" w:rsidR="003B13A8" w:rsidRPr="003B13A8" w:rsidRDefault="003B13A8" w:rsidP="003B13A8">
      <w:pPr>
        <w:rPr>
          <w:b/>
          <w:bCs/>
        </w:rPr>
      </w:pPr>
    </w:p>
    <w:p w14:paraId="5410AB57" w14:textId="77777777" w:rsidR="003B13A8" w:rsidRPr="003B13A8" w:rsidRDefault="003B13A8" w:rsidP="003B13A8">
      <w:pPr>
        <w:rPr>
          <w:u w:val="single"/>
        </w:rPr>
      </w:pPr>
      <w:r w:rsidRPr="003B13A8">
        <w:rPr>
          <w:u w:val="single"/>
        </w:rPr>
        <w:t>Actividad/Proyecto:</w:t>
      </w:r>
    </w:p>
    <w:p w14:paraId="32558104" w14:textId="77777777" w:rsidR="003B13A8" w:rsidRPr="003B13A8" w:rsidRDefault="003B13A8" w:rsidP="003B13A8">
      <w:pPr>
        <w:numPr>
          <w:ilvl w:val="0"/>
          <w:numId w:val="2"/>
        </w:numPr>
        <w:ind w:left="709"/>
        <w:rPr>
          <w:u w:val="single"/>
        </w:rPr>
      </w:pPr>
      <w:r w:rsidRPr="003B13A8">
        <w:t>Descripción breve de la actividad, señalando si ha habido problemas en su desarrollo, comentario del gasto presupuestado y el ejecutado. Coordinación con otras asociaciones o entidades.</w:t>
      </w:r>
    </w:p>
    <w:tbl>
      <w:tblPr>
        <w:tblStyle w:val="Tablaconcuadrcula"/>
        <w:tblW w:w="8930" w:type="dxa"/>
        <w:tblInd w:w="704" w:type="dxa"/>
        <w:tblLook w:val="04A0" w:firstRow="1" w:lastRow="0" w:firstColumn="1" w:lastColumn="0" w:noHBand="0" w:noVBand="1"/>
      </w:tblPr>
      <w:tblGrid>
        <w:gridCol w:w="8930"/>
      </w:tblGrid>
      <w:tr w:rsidR="003B13A8" w:rsidRPr="003B13A8" w14:paraId="4EAC0A1D" w14:textId="77777777" w:rsidTr="003B13A8">
        <w:tc>
          <w:tcPr>
            <w:tcW w:w="8930" w:type="dxa"/>
          </w:tcPr>
          <w:p w14:paraId="15433745" w14:textId="77777777" w:rsidR="003B13A8" w:rsidRPr="003B13A8" w:rsidRDefault="003B13A8" w:rsidP="003B13A8">
            <w:pPr>
              <w:rPr>
                <w:u w:val="single"/>
              </w:rPr>
            </w:pPr>
          </w:p>
        </w:tc>
      </w:tr>
    </w:tbl>
    <w:p w14:paraId="390CCF48" w14:textId="77777777" w:rsidR="003B13A8" w:rsidRPr="003B13A8" w:rsidRDefault="003B13A8" w:rsidP="003B13A8">
      <w:pPr>
        <w:rPr>
          <w:u w:val="single"/>
        </w:rPr>
      </w:pPr>
    </w:p>
    <w:p w14:paraId="3B78C157" w14:textId="1A2B1AFB" w:rsidR="003B13A8" w:rsidRPr="003B13A8" w:rsidRDefault="003B13A8" w:rsidP="003B13A8">
      <w:pPr>
        <w:numPr>
          <w:ilvl w:val="0"/>
          <w:numId w:val="2"/>
        </w:numPr>
        <w:ind w:left="709"/>
      </w:pPr>
      <w:r w:rsidRPr="003B13A8">
        <w:t>Objetivos</w:t>
      </w:r>
    </w:p>
    <w:tbl>
      <w:tblPr>
        <w:tblStyle w:val="Tablaconcuadrcula"/>
        <w:tblW w:w="8930" w:type="dxa"/>
        <w:tblInd w:w="704" w:type="dxa"/>
        <w:tblLook w:val="04A0" w:firstRow="1" w:lastRow="0" w:firstColumn="1" w:lastColumn="0" w:noHBand="0" w:noVBand="1"/>
      </w:tblPr>
      <w:tblGrid>
        <w:gridCol w:w="8930"/>
      </w:tblGrid>
      <w:tr w:rsidR="003B13A8" w:rsidRPr="003B13A8" w14:paraId="243313B0" w14:textId="77777777" w:rsidTr="003B13A8">
        <w:tc>
          <w:tcPr>
            <w:tcW w:w="8930" w:type="dxa"/>
          </w:tcPr>
          <w:p w14:paraId="229E0BB0" w14:textId="77777777" w:rsidR="003B13A8" w:rsidRPr="003B13A8" w:rsidRDefault="003B13A8" w:rsidP="003B13A8">
            <w:pPr>
              <w:rPr>
                <w:u w:val="single"/>
              </w:rPr>
            </w:pPr>
          </w:p>
        </w:tc>
      </w:tr>
    </w:tbl>
    <w:p w14:paraId="56871BFB" w14:textId="77777777" w:rsidR="003B13A8" w:rsidRPr="003B13A8" w:rsidRDefault="003B13A8" w:rsidP="003B13A8">
      <w:pPr>
        <w:rPr>
          <w:u w:val="single"/>
        </w:rPr>
      </w:pPr>
    </w:p>
    <w:p w14:paraId="18494C3F" w14:textId="77777777" w:rsidR="003B13A8" w:rsidRPr="003B13A8" w:rsidRDefault="003B13A8" w:rsidP="003B13A8">
      <w:pPr>
        <w:numPr>
          <w:ilvl w:val="0"/>
          <w:numId w:val="2"/>
        </w:numPr>
        <w:ind w:left="709"/>
      </w:pPr>
      <w:r w:rsidRPr="003B13A8">
        <w:t>Evaluación de los resultados: grado de cumplimiento de los objetivos</w:t>
      </w:r>
    </w:p>
    <w:tbl>
      <w:tblPr>
        <w:tblStyle w:val="Tablaconcuadrcula"/>
        <w:tblW w:w="8930" w:type="dxa"/>
        <w:tblInd w:w="704" w:type="dxa"/>
        <w:tblLook w:val="04A0" w:firstRow="1" w:lastRow="0" w:firstColumn="1" w:lastColumn="0" w:noHBand="0" w:noVBand="1"/>
      </w:tblPr>
      <w:tblGrid>
        <w:gridCol w:w="8930"/>
      </w:tblGrid>
      <w:tr w:rsidR="003B13A8" w:rsidRPr="003B13A8" w14:paraId="1D5D4A83" w14:textId="77777777" w:rsidTr="003B13A8">
        <w:tc>
          <w:tcPr>
            <w:tcW w:w="8930" w:type="dxa"/>
          </w:tcPr>
          <w:p w14:paraId="4EFEBB1E" w14:textId="77777777" w:rsidR="003B13A8" w:rsidRPr="003B13A8" w:rsidRDefault="003B13A8" w:rsidP="003B13A8">
            <w:pPr>
              <w:rPr>
                <w:u w:val="single"/>
              </w:rPr>
            </w:pPr>
          </w:p>
        </w:tc>
      </w:tr>
    </w:tbl>
    <w:p w14:paraId="1F004A8D" w14:textId="77777777" w:rsidR="003B13A8" w:rsidRPr="003B13A8" w:rsidRDefault="003B13A8" w:rsidP="003B13A8">
      <w:pPr>
        <w:rPr>
          <w:u w:val="single"/>
        </w:rPr>
      </w:pPr>
    </w:p>
    <w:p w14:paraId="6938B739" w14:textId="5C0DD82D" w:rsidR="003B13A8" w:rsidRPr="003B13A8" w:rsidRDefault="003B13A8" w:rsidP="003B13A8">
      <w:pPr>
        <w:numPr>
          <w:ilvl w:val="0"/>
          <w:numId w:val="2"/>
        </w:numPr>
        <w:ind w:left="709"/>
      </w:pPr>
      <w:proofErr w:type="gramStart"/>
      <w:r w:rsidRPr="003B13A8">
        <w:t>Observaciones o incidencias a destacar</w:t>
      </w:r>
      <w:proofErr w:type="gramEnd"/>
      <w:r w:rsidRPr="003B13A8">
        <w:t>: propuestas de mejora</w:t>
      </w:r>
    </w:p>
    <w:tbl>
      <w:tblPr>
        <w:tblStyle w:val="Tablaconcuadrcula"/>
        <w:tblW w:w="8930" w:type="dxa"/>
        <w:tblInd w:w="704" w:type="dxa"/>
        <w:tblLook w:val="04A0" w:firstRow="1" w:lastRow="0" w:firstColumn="1" w:lastColumn="0" w:noHBand="0" w:noVBand="1"/>
      </w:tblPr>
      <w:tblGrid>
        <w:gridCol w:w="8930"/>
      </w:tblGrid>
      <w:tr w:rsidR="003B13A8" w:rsidRPr="003B13A8" w14:paraId="24B80BA7" w14:textId="77777777" w:rsidTr="003B13A8">
        <w:tc>
          <w:tcPr>
            <w:tcW w:w="8930" w:type="dxa"/>
          </w:tcPr>
          <w:p w14:paraId="3FD9E1CB" w14:textId="77777777" w:rsidR="003B13A8" w:rsidRPr="003B13A8" w:rsidRDefault="003B13A8" w:rsidP="003B13A8">
            <w:pPr>
              <w:rPr>
                <w:u w:val="single"/>
              </w:rPr>
            </w:pPr>
          </w:p>
        </w:tc>
      </w:tr>
    </w:tbl>
    <w:p w14:paraId="43A3D684" w14:textId="77777777" w:rsidR="003B13A8" w:rsidRPr="003B13A8" w:rsidRDefault="003B13A8" w:rsidP="003B13A8">
      <w:pPr>
        <w:rPr>
          <w:u w:val="single"/>
        </w:rPr>
      </w:pPr>
    </w:p>
    <w:p w14:paraId="7F695F6A" w14:textId="0F8A3976" w:rsidR="003B13A8" w:rsidRPr="003B13A8" w:rsidRDefault="003B13A8" w:rsidP="003B13A8">
      <w:pPr>
        <w:numPr>
          <w:ilvl w:val="0"/>
          <w:numId w:val="1"/>
        </w:numPr>
        <w:ind w:left="426"/>
        <w:rPr>
          <w:b/>
          <w:bCs/>
        </w:rPr>
      </w:pPr>
      <w:r w:rsidRPr="003B13A8">
        <w:rPr>
          <w:b/>
          <w:bCs/>
        </w:rPr>
        <w:t xml:space="preserve">Memoria económica de realización de actividades subvencionadas por el Ayuntamiento de Marina de Cudeyo conforme a las bases reguladoras durante el ejercicio </w:t>
      </w:r>
      <w:r>
        <w:rPr>
          <w:b/>
          <w:bCs/>
        </w:rPr>
        <w:t>2025</w:t>
      </w:r>
      <w:r w:rsidRPr="003B13A8">
        <w:rPr>
          <w:b/>
          <w:bCs/>
        </w:rPr>
        <w:t>, con relación de gastos: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06"/>
        <w:gridCol w:w="2534"/>
        <w:gridCol w:w="1101"/>
        <w:gridCol w:w="1096"/>
        <w:gridCol w:w="1004"/>
        <w:gridCol w:w="1134"/>
        <w:gridCol w:w="1134"/>
      </w:tblGrid>
      <w:tr w:rsidR="003B13A8" w:rsidRPr="003B13A8" w14:paraId="2476BB3C" w14:textId="77777777" w:rsidTr="003B13A8">
        <w:trPr>
          <w:trHeight w:val="625"/>
          <w:jc w:val="center"/>
        </w:trPr>
        <w:tc>
          <w:tcPr>
            <w:tcW w:w="1206" w:type="dxa"/>
            <w:vAlign w:val="center"/>
          </w:tcPr>
          <w:p w14:paraId="735E90E1" w14:textId="77777777" w:rsidR="003B13A8" w:rsidRPr="003B13A8" w:rsidRDefault="003B13A8" w:rsidP="003B13A8">
            <w:pPr>
              <w:pStyle w:val="Sinespaciado"/>
              <w:jc w:val="center"/>
              <w:rPr>
                <w:sz w:val="20"/>
                <w:szCs w:val="20"/>
              </w:rPr>
            </w:pPr>
            <w:r w:rsidRPr="003B13A8">
              <w:rPr>
                <w:sz w:val="20"/>
                <w:szCs w:val="20"/>
              </w:rPr>
              <w:t>Número documento</w:t>
            </w:r>
          </w:p>
        </w:tc>
        <w:tc>
          <w:tcPr>
            <w:tcW w:w="2534" w:type="dxa"/>
            <w:vAlign w:val="center"/>
          </w:tcPr>
          <w:p w14:paraId="0DE9016D" w14:textId="77777777" w:rsidR="003B13A8" w:rsidRPr="003B13A8" w:rsidRDefault="003B13A8" w:rsidP="003B13A8">
            <w:pPr>
              <w:pStyle w:val="Sinespaciado"/>
              <w:jc w:val="center"/>
              <w:rPr>
                <w:sz w:val="20"/>
                <w:szCs w:val="20"/>
              </w:rPr>
            </w:pPr>
            <w:r w:rsidRPr="003B13A8">
              <w:rPr>
                <w:sz w:val="20"/>
                <w:szCs w:val="20"/>
              </w:rPr>
              <w:t>Acreedor</w:t>
            </w:r>
          </w:p>
        </w:tc>
        <w:tc>
          <w:tcPr>
            <w:tcW w:w="1101" w:type="dxa"/>
            <w:vAlign w:val="center"/>
          </w:tcPr>
          <w:p w14:paraId="3EE86579" w14:textId="77777777" w:rsidR="003B13A8" w:rsidRPr="003B13A8" w:rsidRDefault="003B13A8" w:rsidP="003B13A8">
            <w:pPr>
              <w:pStyle w:val="Sinespaciado"/>
              <w:jc w:val="center"/>
              <w:rPr>
                <w:sz w:val="20"/>
                <w:szCs w:val="20"/>
              </w:rPr>
            </w:pPr>
            <w:r w:rsidRPr="003B13A8">
              <w:rPr>
                <w:sz w:val="20"/>
                <w:szCs w:val="20"/>
              </w:rPr>
              <w:t>NIF/CIF</w:t>
            </w:r>
          </w:p>
        </w:tc>
        <w:tc>
          <w:tcPr>
            <w:tcW w:w="1096" w:type="dxa"/>
            <w:vAlign w:val="center"/>
          </w:tcPr>
          <w:p w14:paraId="7489B99B" w14:textId="77777777" w:rsidR="003B13A8" w:rsidRPr="003B13A8" w:rsidRDefault="003B13A8" w:rsidP="003B13A8">
            <w:pPr>
              <w:pStyle w:val="Sinespaciado"/>
              <w:jc w:val="center"/>
              <w:rPr>
                <w:sz w:val="20"/>
                <w:szCs w:val="20"/>
              </w:rPr>
            </w:pPr>
            <w:r w:rsidRPr="003B13A8">
              <w:rPr>
                <w:sz w:val="20"/>
                <w:szCs w:val="20"/>
              </w:rPr>
              <w:t>Concepto</w:t>
            </w:r>
          </w:p>
        </w:tc>
        <w:tc>
          <w:tcPr>
            <w:tcW w:w="1004" w:type="dxa"/>
            <w:vAlign w:val="center"/>
          </w:tcPr>
          <w:p w14:paraId="62A269AA" w14:textId="77777777" w:rsidR="003B13A8" w:rsidRPr="003B13A8" w:rsidRDefault="003B13A8" w:rsidP="003B13A8">
            <w:pPr>
              <w:pStyle w:val="Sinespaciado"/>
              <w:jc w:val="center"/>
              <w:rPr>
                <w:sz w:val="20"/>
                <w:szCs w:val="20"/>
              </w:rPr>
            </w:pPr>
            <w:r w:rsidRPr="003B13A8">
              <w:rPr>
                <w:sz w:val="20"/>
                <w:szCs w:val="20"/>
              </w:rPr>
              <w:t>Importe</w:t>
            </w:r>
          </w:p>
        </w:tc>
        <w:tc>
          <w:tcPr>
            <w:tcW w:w="1134" w:type="dxa"/>
            <w:vAlign w:val="center"/>
          </w:tcPr>
          <w:p w14:paraId="0BBC906D" w14:textId="77777777" w:rsidR="003B13A8" w:rsidRPr="003B13A8" w:rsidRDefault="003B13A8" w:rsidP="003B13A8">
            <w:pPr>
              <w:pStyle w:val="Sinespaciado"/>
              <w:jc w:val="center"/>
              <w:rPr>
                <w:sz w:val="20"/>
                <w:szCs w:val="20"/>
              </w:rPr>
            </w:pPr>
            <w:r w:rsidRPr="003B13A8">
              <w:rPr>
                <w:sz w:val="20"/>
                <w:szCs w:val="20"/>
              </w:rPr>
              <w:t>Fecha factura</w:t>
            </w:r>
          </w:p>
        </w:tc>
        <w:tc>
          <w:tcPr>
            <w:tcW w:w="1134" w:type="dxa"/>
            <w:vAlign w:val="center"/>
          </w:tcPr>
          <w:p w14:paraId="5BFD6E20" w14:textId="77777777" w:rsidR="003B13A8" w:rsidRPr="003B13A8" w:rsidRDefault="003B13A8" w:rsidP="003B13A8">
            <w:pPr>
              <w:pStyle w:val="Sinespaciado"/>
              <w:jc w:val="center"/>
              <w:rPr>
                <w:sz w:val="20"/>
                <w:szCs w:val="20"/>
              </w:rPr>
            </w:pPr>
            <w:r w:rsidRPr="003B13A8">
              <w:rPr>
                <w:sz w:val="20"/>
                <w:szCs w:val="20"/>
              </w:rPr>
              <w:t>Fecha pago</w:t>
            </w:r>
          </w:p>
        </w:tc>
      </w:tr>
      <w:tr w:rsidR="003B13A8" w:rsidRPr="003B13A8" w14:paraId="0E1486C5" w14:textId="77777777" w:rsidTr="003B13A8">
        <w:trPr>
          <w:trHeight w:val="303"/>
          <w:jc w:val="center"/>
        </w:trPr>
        <w:tc>
          <w:tcPr>
            <w:tcW w:w="1206" w:type="dxa"/>
          </w:tcPr>
          <w:p w14:paraId="79F9BF11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534" w:type="dxa"/>
          </w:tcPr>
          <w:p w14:paraId="7D23D9F2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14:paraId="636D12F8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14:paraId="6A7DB03F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14:paraId="72DF6043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E7CE272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8083636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</w:tr>
      <w:tr w:rsidR="003B13A8" w:rsidRPr="003B13A8" w14:paraId="22989476" w14:textId="77777777" w:rsidTr="003B13A8">
        <w:trPr>
          <w:trHeight w:val="266"/>
          <w:jc w:val="center"/>
        </w:trPr>
        <w:tc>
          <w:tcPr>
            <w:tcW w:w="1206" w:type="dxa"/>
          </w:tcPr>
          <w:p w14:paraId="4482DC2D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534" w:type="dxa"/>
          </w:tcPr>
          <w:p w14:paraId="6B45956B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14:paraId="6782195D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14:paraId="0513E96B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14:paraId="67EE5F2C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EC608C1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E4AB1EC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</w:tr>
      <w:tr w:rsidR="003B13A8" w:rsidRPr="003B13A8" w14:paraId="70DB7A03" w14:textId="77777777" w:rsidTr="003B13A8">
        <w:trPr>
          <w:trHeight w:val="270"/>
          <w:jc w:val="center"/>
        </w:trPr>
        <w:tc>
          <w:tcPr>
            <w:tcW w:w="1206" w:type="dxa"/>
          </w:tcPr>
          <w:p w14:paraId="528431A8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534" w:type="dxa"/>
          </w:tcPr>
          <w:p w14:paraId="3471DC1D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14:paraId="0F161576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14:paraId="5D4209EF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14:paraId="49840D42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9FD8B58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ED79E2A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</w:tr>
      <w:tr w:rsidR="003B13A8" w:rsidRPr="003B13A8" w14:paraId="4EE494C2" w14:textId="77777777" w:rsidTr="003B13A8">
        <w:trPr>
          <w:trHeight w:val="274"/>
          <w:jc w:val="center"/>
        </w:trPr>
        <w:tc>
          <w:tcPr>
            <w:tcW w:w="1206" w:type="dxa"/>
          </w:tcPr>
          <w:p w14:paraId="2EE4AD3E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534" w:type="dxa"/>
          </w:tcPr>
          <w:p w14:paraId="15D6E996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14:paraId="70CBCC99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14:paraId="5574F0C2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14:paraId="024520F7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10E5915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E7C3AB3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</w:tr>
      <w:tr w:rsidR="003B13A8" w:rsidRPr="003B13A8" w14:paraId="4E2FA3A9" w14:textId="77777777" w:rsidTr="003B13A8">
        <w:trPr>
          <w:trHeight w:val="274"/>
          <w:jc w:val="center"/>
        </w:trPr>
        <w:tc>
          <w:tcPr>
            <w:tcW w:w="1206" w:type="dxa"/>
          </w:tcPr>
          <w:p w14:paraId="322BA501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534" w:type="dxa"/>
          </w:tcPr>
          <w:p w14:paraId="4F65D8A0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14:paraId="113453FC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14:paraId="1F86A691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14:paraId="0BB0CF1D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9063520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E30B8D6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</w:tr>
      <w:tr w:rsidR="003B13A8" w:rsidRPr="003B13A8" w14:paraId="66511741" w14:textId="77777777" w:rsidTr="003B13A8">
        <w:trPr>
          <w:trHeight w:val="274"/>
          <w:jc w:val="center"/>
        </w:trPr>
        <w:tc>
          <w:tcPr>
            <w:tcW w:w="1206" w:type="dxa"/>
          </w:tcPr>
          <w:p w14:paraId="14A673E6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534" w:type="dxa"/>
          </w:tcPr>
          <w:p w14:paraId="50B8E870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14:paraId="60B9FF21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14:paraId="5A7D8B26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14:paraId="1D501BCE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5477000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0A07263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</w:tr>
      <w:tr w:rsidR="003B13A8" w:rsidRPr="003B13A8" w14:paraId="631949DA" w14:textId="77777777" w:rsidTr="003B13A8">
        <w:trPr>
          <w:trHeight w:val="274"/>
          <w:jc w:val="center"/>
        </w:trPr>
        <w:tc>
          <w:tcPr>
            <w:tcW w:w="1206" w:type="dxa"/>
          </w:tcPr>
          <w:p w14:paraId="4FF609E7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534" w:type="dxa"/>
          </w:tcPr>
          <w:p w14:paraId="2CE6D556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14:paraId="2E9305BB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14:paraId="594FA755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14:paraId="5FD33DE5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5FA681C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278E5EB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</w:tr>
      <w:tr w:rsidR="003B13A8" w:rsidRPr="003B13A8" w14:paraId="57E0D7F7" w14:textId="77777777" w:rsidTr="003B13A8">
        <w:trPr>
          <w:trHeight w:val="274"/>
          <w:jc w:val="center"/>
        </w:trPr>
        <w:tc>
          <w:tcPr>
            <w:tcW w:w="1206" w:type="dxa"/>
          </w:tcPr>
          <w:p w14:paraId="5C331619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534" w:type="dxa"/>
          </w:tcPr>
          <w:p w14:paraId="2EE3981F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14:paraId="6C4FAB56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14:paraId="476CE66C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14:paraId="37D09188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76BCF25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DF695E2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</w:tr>
      <w:tr w:rsidR="003B13A8" w:rsidRPr="003B13A8" w14:paraId="478FE0B2" w14:textId="77777777" w:rsidTr="003B13A8">
        <w:trPr>
          <w:trHeight w:val="274"/>
          <w:jc w:val="center"/>
        </w:trPr>
        <w:tc>
          <w:tcPr>
            <w:tcW w:w="1206" w:type="dxa"/>
          </w:tcPr>
          <w:p w14:paraId="67CA08E7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534" w:type="dxa"/>
          </w:tcPr>
          <w:p w14:paraId="4CC46E84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14:paraId="26D0ADAC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14:paraId="2EA372A8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14:paraId="4F726255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23345C5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408902D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</w:tr>
      <w:tr w:rsidR="003B13A8" w:rsidRPr="003B13A8" w14:paraId="5C8BED7E" w14:textId="77777777" w:rsidTr="003B13A8">
        <w:trPr>
          <w:trHeight w:val="274"/>
          <w:jc w:val="center"/>
        </w:trPr>
        <w:tc>
          <w:tcPr>
            <w:tcW w:w="9209" w:type="dxa"/>
            <w:gridSpan w:val="7"/>
          </w:tcPr>
          <w:p w14:paraId="75ABD80A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</w:tr>
      <w:tr w:rsidR="003B13A8" w:rsidRPr="003B13A8" w14:paraId="730D70B0" w14:textId="77777777" w:rsidTr="003B13A8">
        <w:trPr>
          <w:trHeight w:val="274"/>
          <w:jc w:val="center"/>
        </w:trPr>
        <w:tc>
          <w:tcPr>
            <w:tcW w:w="5937" w:type="dxa"/>
            <w:gridSpan w:val="4"/>
          </w:tcPr>
          <w:p w14:paraId="7F22F055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  <w:proofErr w:type="gramStart"/>
            <w:r w:rsidRPr="003B13A8">
              <w:rPr>
                <w:sz w:val="20"/>
                <w:szCs w:val="20"/>
              </w:rPr>
              <w:t>Total</w:t>
            </w:r>
            <w:proofErr w:type="gramEnd"/>
            <w:r w:rsidRPr="003B13A8">
              <w:rPr>
                <w:sz w:val="20"/>
                <w:szCs w:val="20"/>
              </w:rPr>
              <w:t xml:space="preserve"> gastos justificados en la actividad</w:t>
            </w:r>
          </w:p>
        </w:tc>
        <w:tc>
          <w:tcPr>
            <w:tcW w:w="3272" w:type="dxa"/>
            <w:gridSpan w:val="3"/>
          </w:tcPr>
          <w:p w14:paraId="7A6AECDA" w14:textId="77777777" w:rsidR="003B13A8" w:rsidRPr="003B13A8" w:rsidRDefault="003B13A8" w:rsidP="003B13A8">
            <w:pPr>
              <w:pStyle w:val="Sinespaciado"/>
              <w:rPr>
                <w:sz w:val="20"/>
                <w:szCs w:val="20"/>
              </w:rPr>
            </w:pPr>
          </w:p>
        </w:tc>
      </w:tr>
    </w:tbl>
    <w:p w14:paraId="1DE9345A" w14:textId="6AE8F06D" w:rsidR="003B13A8" w:rsidRPr="003B13A8" w:rsidRDefault="003B13A8" w:rsidP="003B13A8">
      <w:pPr>
        <w:rPr>
          <w:i/>
          <w:iCs/>
        </w:rPr>
      </w:pPr>
      <w:r w:rsidRPr="003B13A8">
        <w:rPr>
          <w:i/>
          <w:iCs/>
        </w:rPr>
        <w:t xml:space="preserve">* </w:t>
      </w:r>
      <w:r w:rsidRPr="003B13A8">
        <w:rPr>
          <w:i/>
          <w:iCs/>
        </w:rPr>
        <w:t>Se utilizarán tantas hojas como sean necesarias</w:t>
      </w:r>
    </w:p>
    <w:p w14:paraId="168A1380" w14:textId="77777777" w:rsidR="003B13A8" w:rsidRPr="003B13A8" w:rsidRDefault="003B13A8" w:rsidP="003B13A8">
      <w:pPr>
        <w:rPr>
          <w:u w:val="single"/>
        </w:rPr>
      </w:pPr>
    </w:p>
    <w:p w14:paraId="4A1ACED2" w14:textId="3F2F4C3C" w:rsidR="003B13A8" w:rsidRPr="003B13A8" w:rsidRDefault="003B13A8" w:rsidP="003B13A8">
      <w:r w:rsidRPr="003B13A8">
        <w:t>D./ª</w:t>
      </w:r>
      <w:r w:rsidR="0099122B">
        <w:t xml:space="preserve"> ______________________________</w:t>
      </w:r>
      <w:r w:rsidRPr="003B13A8">
        <w:t>,</w:t>
      </w:r>
      <w:r w:rsidR="0099122B">
        <w:t xml:space="preserve"> </w:t>
      </w:r>
      <w:r w:rsidRPr="003B13A8">
        <w:t>como</w:t>
      </w:r>
      <w:r w:rsidR="0099122B">
        <w:t xml:space="preserve"> _______________________</w:t>
      </w:r>
      <w:r w:rsidRPr="003B13A8">
        <w:t xml:space="preserve"> de la Asociación o Unidad económica o patrimonial</w:t>
      </w:r>
      <w:r w:rsidR="0099122B">
        <w:t xml:space="preserve"> _________________________________</w:t>
      </w:r>
      <w:r w:rsidRPr="003B13A8">
        <w:t xml:space="preserve"> beneficiaria de la concesión de subvención por Decreto de Alcaldía número</w:t>
      </w:r>
      <w:r w:rsidR="0099122B">
        <w:t xml:space="preserve"> ___________ </w:t>
      </w:r>
      <w:r w:rsidRPr="003B13A8">
        <w:t>de fecha</w:t>
      </w:r>
      <w:r w:rsidR="0099122B">
        <w:t xml:space="preserve"> ________________</w:t>
      </w:r>
      <w:r w:rsidRPr="003B13A8">
        <w:t xml:space="preserve"> para la actividad / proyecto</w:t>
      </w:r>
      <w:r w:rsidR="0099122B">
        <w:t xml:space="preserve"> _____________________________</w:t>
      </w:r>
      <w:r w:rsidRPr="003B13A8">
        <w:t xml:space="preserve"> por importe de</w:t>
      </w:r>
      <w:r w:rsidR="0099122B">
        <w:t xml:space="preserve"> ______________</w:t>
      </w:r>
      <w:r w:rsidRPr="003B13A8">
        <w:t xml:space="preserve"> y cuya justificación asciende a </w:t>
      </w:r>
      <w:r w:rsidR="0099122B">
        <w:t>___________.</w:t>
      </w:r>
    </w:p>
    <w:p w14:paraId="017D2669" w14:textId="77777777" w:rsidR="003B13A8" w:rsidRPr="003B13A8" w:rsidRDefault="003B13A8" w:rsidP="003B13A8">
      <w:pPr>
        <w:jc w:val="center"/>
        <w:rPr>
          <w:b/>
          <w:bCs/>
        </w:rPr>
      </w:pPr>
      <w:r w:rsidRPr="003B13A8">
        <w:rPr>
          <w:b/>
          <w:bCs/>
        </w:rPr>
        <w:t>CERTIFICO:</w:t>
      </w:r>
    </w:p>
    <w:p w14:paraId="1504E84E" w14:textId="77777777" w:rsidR="003B13A8" w:rsidRPr="003B13A8" w:rsidRDefault="003B13A8" w:rsidP="003B13A8">
      <w:pPr>
        <w:ind w:firstLine="709"/>
      </w:pPr>
      <w:r w:rsidRPr="003B13A8">
        <w:t>Que el desarrollo de las actividades y/o proyectos detallados en la presente memoria:</w:t>
      </w:r>
    </w:p>
    <w:p w14:paraId="488BCB5E" w14:textId="771F2C30" w:rsidR="003B13A8" w:rsidRPr="003B13A8" w:rsidRDefault="0099122B" w:rsidP="003B13A8">
      <w:pPr>
        <w:numPr>
          <w:ilvl w:val="0"/>
          <w:numId w:val="3"/>
        </w:numPr>
      </w:pPr>
      <w:sdt>
        <w:sdtPr>
          <w:id w:val="-2134232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3B13A8" w:rsidRPr="003B13A8">
        <w:t>Ha(n) generado los gastos subvencionables señalados en la memoria adjunta para la realización de las actividades comprendidas en el proyecto anual de convocatoria de subvenciones, a cuyos efectos se acompañan las facturas originales correspondientes a estos gastos.</w:t>
      </w:r>
    </w:p>
    <w:p w14:paraId="36059E0E" w14:textId="77777777" w:rsidR="003B13A8" w:rsidRPr="003B13A8" w:rsidRDefault="003B13A8" w:rsidP="003B13A8">
      <w:pPr>
        <w:numPr>
          <w:ilvl w:val="0"/>
          <w:numId w:val="3"/>
        </w:numPr>
      </w:pPr>
      <w:r w:rsidRPr="003B13A8">
        <w:t>(Señalar lo que proceda)</w:t>
      </w:r>
    </w:p>
    <w:p w14:paraId="108D4ED0" w14:textId="01EF2195" w:rsidR="003B13A8" w:rsidRPr="003B13A8" w:rsidRDefault="003B13A8" w:rsidP="003B13A8">
      <w:pPr>
        <w:numPr>
          <w:ilvl w:val="1"/>
          <w:numId w:val="3"/>
        </w:numPr>
      </w:pPr>
      <w:sdt>
        <w:sdtPr>
          <w:id w:val="2066524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B13A8">
            <w:rPr>
              <w:rFonts w:ascii="Segoe UI Symbol" w:hAnsi="Segoe UI Symbol" w:cs="Segoe UI Symbol"/>
            </w:rPr>
            <w:t>☐</w:t>
          </w:r>
        </w:sdtContent>
      </w:sdt>
      <w:r w:rsidR="0099122B">
        <w:t xml:space="preserve"> </w:t>
      </w:r>
      <w:r w:rsidRPr="003B13A8">
        <w:t>Que no se han recibido subvenciones ni ayudas públicas o privadas de otras Administraciones o Entidades privadas para esta actividad.</w:t>
      </w:r>
    </w:p>
    <w:p w14:paraId="18153F3B" w14:textId="4DE7F339" w:rsidR="003B13A8" w:rsidRPr="003B13A8" w:rsidRDefault="003B13A8" w:rsidP="003B13A8">
      <w:pPr>
        <w:numPr>
          <w:ilvl w:val="1"/>
          <w:numId w:val="3"/>
        </w:numPr>
      </w:pPr>
      <w:sdt>
        <w:sdtPr>
          <w:id w:val="214407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B13A8">
            <w:rPr>
              <w:rFonts w:ascii="Segoe UI Symbol" w:hAnsi="Segoe UI Symbol" w:cs="Segoe UI Symbol"/>
            </w:rPr>
            <w:t>☐</w:t>
          </w:r>
        </w:sdtContent>
      </w:sdt>
      <w:r w:rsidR="0099122B">
        <w:t xml:space="preserve"> </w:t>
      </w:r>
      <w:r w:rsidRPr="003B13A8">
        <w:t>Que las ayudas o subvenciones concedidas por otras Administraciones o Entidades privadas para esta actividad han sido las siguientes:</w:t>
      </w:r>
    </w:p>
    <w:p w14:paraId="022780B8" w14:textId="77777777" w:rsidR="003B13A8" w:rsidRPr="003B13A8" w:rsidRDefault="003B13A8" w:rsidP="003B13A8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697"/>
      </w:tblGrid>
      <w:tr w:rsidR="003B13A8" w:rsidRPr="003B13A8" w14:paraId="68A667BC" w14:textId="77777777" w:rsidTr="0099122B">
        <w:trPr>
          <w:jc w:val="center"/>
        </w:trPr>
        <w:tc>
          <w:tcPr>
            <w:tcW w:w="2123" w:type="dxa"/>
          </w:tcPr>
          <w:p w14:paraId="4081D4DB" w14:textId="77777777" w:rsidR="003B13A8" w:rsidRPr="003B13A8" w:rsidRDefault="003B13A8" w:rsidP="003B13A8">
            <w:r w:rsidRPr="003B13A8">
              <w:t>Organismo concedente</w:t>
            </w:r>
          </w:p>
        </w:tc>
        <w:tc>
          <w:tcPr>
            <w:tcW w:w="2123" w:type="dxa"/>
          </w:tcPr>
          <w:p w14:paraId="4FCFB060" w14:textId="77777777" w:rsidR="003B13A8" w:rsidRPr="003B13A8" w:rsidRDefault="003B13A8" w:rsidP="003B13A8">
            <w:r w:rsidRPr="003B13A8">
              <w:t>Actividad subvencionada</w:t>
            </w:r>
          </w:p>
        </w:tc>
        <w:tc>
          <w:tcPr>
            <w:tcW w:w="2124" w:type="dxa"/>
          </w:tcPr>
          <w:p w14:paraId="6DAE230C" w14:textId="77777777" w:rsidR="003B13A8" w:rsidRPr="003B13A8" w:rsidRDefault="003B13A8" w:rsidP="003B13A8">
            <w:r w:rsidRPr="003B13A8">
              <w:t>Importe</w:t>
            </w:r>
          </w:p>
        </w:tc>
        <w:tc>
          <w:tcPr>
            <w:tcW w:w="2697" w:type="dxa"/>
          </w:tcPr>
          <w:p w14:paraId="4C836AD6" w14:textId="77777777" w:rsidR="003B13A8" w:rsidRPr="003B13A8" w:rsidRDefault="003B13A8" w:rsidP="003B13A8">
            <w:r w:rsidRPr="003B13A8">
              <w:t>Estado: solicitado/concedido</w:t>
            </w:r>
          </w:p>
        </w:tc>
      </w:tr>
      <w:tr w:rsidR="003B13A8" w:rsidRPr="003B13A8" w14:paraId="390C30FC" w14:textId="77777777" w:rsidTr="0099122B">
        <w:trPr>
          <w:jc w:val="center"/>
        </w:trPr>
        <w:tc>
          <w:tcPr>
            <w:tcW w:w="2123" w:type="dxa"/>
          </w:tcPr>
          <w:p w14:paraId="52E688E3" w14:textId="77777777" w:rsidR="003B13A8" w:rsidRPr="003B13A8" w:rsidRDefault="003B13A8" w:rsidP="003B13A8"/>
        </w:tc>
        <w:tc>
          <w:tcPr>
            <w:tcW w:w="2123" w:type="dxa"/>
          </w:tcPr>
          <w:p w14:paraId="711E5463" w14:textId="77777777" w:rsidR="003B13A8" w:rsidRPr="003B13A8" w:rsidRDefault="003B13A8" w:rsidP="003B13A8"/>
        </w:tc>
        <w:tc>
          <w:tcPr>
            <w:tcW w:w="2124" w:type="dxa"/>
          </w:tcPr>
          <w:p w14:paraId="339857B2" w14:textId="77777777" w:rsidR="003B13A8" w:rsidRPr="003B13A8" w:rsidRDefault="003B13A8" w:rsidP="003B13A8"/>
        </w:tc>
        <w:tc>
          <w:tcPr>
            <w:tcW w:w="2697" w:type="dxa"/>
          </w:tcPr>
          <w:p w14:paraId="766919B5" w14:textId="77777777" w:rsidR="003B13A8" w:rsidRPr="003B13A8" w:rsidRDefault="003B13A8" w:rsidP="003B13A8"/>
        </w:tc>
      </w:tr>
      <w:tr w:rsidR="003B13A8" w:rsidRPr="003B13A8" w14:paraId="6828BC84" w14:textId="77777777" w:rsidTr="0099122B">
        <w:trPr>
          <w:jc w:val="center"/>
        </w:trPr>
        <w:tc>
          <w:tcPr>
            <w:tcW w:w="2123" w:type="dxa"/>
          </w:tcPr>
          <w:p w14:paraId="23C013AF" w14:textId="77777777" w:rsidR="003B13A8" w:rsidRPr="003B13A8" w:rsidRDefault="003B13A8" w:rsidP="003B13A8"/>
        </w:tc>
        <w:tc>
          <w:tcPr>
            <w:tcW w:w="2123" w:type="dxa"/>
          </w:tcPr>
          <w:p w14:paraId="1ABFD5C7" w14:textId="77777777" w:rsidR="003B13A8" w:rsidRPr="003B13A8" w:rsidRDefault="003B13A8" w:rsidP="003B13A8"/>
        </w:tc>
        <w:tc>
          <w:tcPr>
            <w:tcW w:w="2124" w:type="dxa"/>
          </w:tcPr>
          <w:p w14:paraId="4C78E56B" w14:textId="77777777" w:rsidR="003B13A8" w:rsidRPr="003B13A8" w:rsidRDefault="003B13A8" w:rsidP="003B13A8"/>
        </w:tc>
        <w:tc>
          <w:tcPr>
            <w:tcW w:w="2697" w:type="dxa"/>
          </w:tcPr>
          <w:p w14:paraId="55062791" w14:textId="77777777" w:rsidR="003B13A8" w:rsidRPr="003B13A8" w:rsidRDefault="003B13A8" w:rsidP="003B13A8"/>
        </w:tc>
      </w:tr>
      <w:tr w:rsidR="003B13A8" w:rsidRPr="003B13A8" w14:paraId="05C107B7" w14:textId="77777777" w:rsidTr="0099122B">
        <w:trPr>
          <w:jc w:val="center"/>
        </w:trPr>
        <w:tc>
          <w:tcPr>
            <w:tcW w:w="2123" w:type="dxa"/>
          </w:tcPr>
          <w:p w14:paraId="7DD501CB" w14:textId="77777777" w:rsidR="003B13A8" w:rsidRPr="003B13A8" w:rsidRDefault="003B13A8" w:rsidP="003B13A8"/>
        </w:tc>
        <w:tc>
          <w:tcPr>
            <w:tcW w:w="2123" w:type="dxa"/>
          </w:tcPr>
          <w:p w14:paraId="6FB2D3E3" w14:textId="77777777" w:rsidR="003B13A8" w:rsidRPr="003B13A8" w:rsidRDefault="003B13A8" w:rsidP="003B13A8"/>
        </w:tc>
        <w:tc>
          <w:tcPr>
            <w:tcW w:w="2124" w:type="dxa"/>
          </w:tcPr>
          <w:p w14:paraId="3A779125" w14:textId="77777777" w:rsidR="003B13A8" w:rsidRPr="003B13A8" w:rsidRDefault="003B13A8" w:rsidP="003B13A8"/>
        </w:tc>
        <w:tc>
          <w:tcPr>
            <w:tcW w:w="2697" w:type="dxa"/>
          </w:tcPr>
          <w:p w14:paraId="1807FEA7" w14:textId="77777777" w:rsidR="003B13A8" w:rsidRPr="003B13A8" w:rsidRDefault="003B13A8" w:rsidP="003B13A8"/>
        </w:tc>
      </w:tr>
    </w:tbl>
    <w:p w14:paraId="5951B00D" w14:textId="77777777" w:rsidR="003B13A8" w:rsidRPr="003B13A8" w:rsidRDefault="003B13A8" w:rsidP="003B13A8"/>
    <w:p w14:paraId="2DDBC1E2" w14:textId="262C410C" w:rsidR="003B13A8" w:rsidRPr="003B13A8" w:rsidRDefault="003B13A8" w:rsidP="003B13A8">
      <w:pPr>
        <w:numPr>
          <w:ilvl w:val="0"/>
          <w:numId w:val="3"/>
        </w:numPr>
      </w:pPr>
      <w:sdt>
        <w:sdtPr>
          <w:id w:val="-1723896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122B">
            <w:rPr>
              <w:rFonts w:ascii="MS Gothic" w:eastAsia="MS Gothic" w:hAnsi="MS Gothic" w:hint="eastAsia"/>
            </w:rPr>
            <w:t>☐</w:t>
          </w:r>
        </w:sdtContent>
      </w:sdt>
      <w:r w:rsidR="0099122B">
        <w:t xml:space="preserve"> </w:t>
      </w:r>
      <w:r w:rsidRPr="003B13A8">
        <w:t xml:space="preserve">La entidad es consumidora final de I.V.A., en cuyo caso no realiza declaración por este impuesto, no siendo recuperable o compensable el importe imputado por este concepto por ningún medio. </w:t>
      </w:r>
    </w:p>
    <w:p w14:paraId="62A9C8CD" w14:textId="3CF82D88" w:rsidR="003B13A8" w:rsidRPr="003B13A8" w:rsidRDefault="003B13A8" w:rsidP="003B13A8">
      <w:pPr>
        <w:numPr>
          <w:ilvl w:val="0"/>
          <w:numId w:val="3"/>
        </w:numPr>
      </w:pPr>
      <w:sdt>
        <w:sdtPr>
          <w:id w:val="1457443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B13A8">
            <w:rPr>
              <w:rFonts w:ascii="Segoe UI Symbol" w:hAnsi="Segoe UI Symbol" w:cs="Segoe UI Symbol"/>
            </w:rPr>
            <w:t>☐</w:t>
          </w:r>
        </w:sdtContent>
      </w:sdt>
      <w:r w:rsidR="0099122B">
        <w:t xml:space="preserve"> </w:t>
      </w:r>
      <w:r w:rsidRPr="003B13A8">
        <w:t>La entidad realiza declaración de I.V.A., en cuyo caso el importe imputado en concepto de impuesto no forma parte de la presente justificación.</w:t>
      </w:r>
    </w:p>
    <w:p w14:paraId="2689482D" w14:textId="004B8ED1" w:rsidR="003B13A8" w:rsidRPr="003B13A8" w:rsidRDefault="0099122B" w:rsidP="003B13A8">
      <w:pPr>
        <w:numPr>
          <w:ilvl w:val="0"/>
          <w:numId w:val="3"/>
        </w:numPr>
      </w:pPr>
      <w:sdt>
        <w:sdtPr>
          <w:id w:val="-1621840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3B13A8" w:rsidRPr="003B13A8">
        <w:t>Que la entidad beneficiaria de la subvención está al corriente de deudas tributarias y de Seguridad Social. Si la subvención concedida fuera superior a 3.000,00 € deberá presentar certificado de estar al corriente de pago emitido por la Entidad correspondiente</w:t>
      </w:r>
    </w:p>
    <w:p w14:paraId="7BA2A8CE" w14:textId="6D1604C4" w:rsidR="003B13A8" w:rsidRPr="003B13A8" w:rsidRDefault="0099122B" w:rsidP="003B13A8">
      <w:pPr>
        <w:numPr>
          <w:ilvl w:val="0"/>
          <w:numId w:val="3"/>
        </w:numPr>
      </w:pPr>
      <w:sdt>
        <w:sdtPr>
          <w:id w:val="-412776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3B13A8" w:rsidRPr="003B13A8">
        <w:t>La veracidad de los datos que se contienen en la memoria adjunta.</w:t>
      </w:r>
    </w:p>
    <w:p w14:paraId="2A32EB76" w14:textId="77777777" w:rsidR="003B13A8" w:rsidRPr="003B13A8" w:rsidRDefault="003B13A8" w:rsidP="003B13A8"/>
    <w:bookmarkEnd w:id="0"/>
    <w:p w14:paraId="234E62CC" w14:textId="77777777" w:rsidR="003B13A8" w:rsidRPr="00C760EB" w:rsidRDefault="003B13A8" w:rsidP="003B13A8">
      <w:pPr>
        <w:ind w:firstLine="709"/>
      </w:pPr>
      <w:r>
        <w:t xml:space="preserve">En </w:t>
      </w:r>
      <w:r w:rsidRPr="00C760EB">
        <w:t>Marina de Cudeyo, a</w:t>
      </w:r>
      <w:r>
        <w:t xml:space="preserve"> _____ </w:t>
      </w:r>
      <w:proofErr w:type="spellStart"/>
      <w:r w:rsidRPr="00C760EB">
        <w:t>de</w:t>
      </w:r>
      <w:proofErr w:type="spellEnd"/>
      <w:r>
        <w:t xml:space="preserve"> _____________________ </w:t>
      </w:r>
      <w:proofErr w:type="spellStart"/>
      <w:r w:rsidRPr="00C760EB">
        <w:t>de</w:t>
      </w:r>
      <w:proofErr w:type="spellEnd"/>
      <w:r>
        <w:t xml:space="preserve"> ________</w:t>
      </w:r>
    </w:p>
    <w:p w14:paraId="1130E356" w14:textId="77777777" w:rsidR="003B13A8" w:rsidRPr="00C760EB" w:rsidRDefault="003B13A8" w:rsidP="003B13A8"/>
    <w:p w14:paraId="1B8E08B3" w14:textId="77777777" w:rsidR="003B13A8" w:rsidRPr="00C760EB" w:rsidRDefault="003B13A8" w:rsidP="003B13A8">
      <w:pPr>
        <w:jc w:val="center"/>
      </w:pPr>
      <w:proofErr w:type="gramStart"/>
      <w:r w:rsidRPr="00C760EB">
        <w:t>Fdo.:</w:t>
      </w:r>
      <w:r>
        <w:t>_</w:t>
      </w:r>
      <w:proofErr w:type="gramEnd"/>
      <w:r>
        <w:t>__________________________</w:t>
      </w:r>
    </w:p>
    <w:p w14:paraId="7073B30E" w14:textId="77777777" w:rsidR="001C5AC2" w:rsidRPr="00FB3376" w:rsidRDefault="001C5AC2" w:rsidP="003B13A8"/>
    <w:sectPr w:rsidR="001C5AC2" w:rsidRPr="00FB3376" w:rsidSect="00FB2BF2">
      <w:headerReference w:type="default" r:id="rId8"/>
      <w:footerReference w:type="default" r:id="rId9"/>
      <w:pgSz w:w="11906" w:h="16838" w:code="9"/>
      <w:pgMar w:top="1985" w:right="1134" w:bottom="851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FC25E" w14:textId="77777777" w:rsidR="00AC0369" w:rsidRDefault="00AC0369" w:rsidP="00A66232">
      <w:pPr>
        <w:spacing w:after="0" w:line="240" w:lineRule="auto"/>
      </w:pPr>
      <w:r>
        <w:separator/>
      </w:r>
    </w:p>
  </w:endnote>
  <w:endnote w:type="continuationSeparator" w:id="0">
    <w:p w14:paraId="3D5D8040" w14:textId="77777777" w:rsidR="00AC0369" w:rsidRDefault="00AC0369" w:rsidP="00A66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EFCC9" w14:textId="77777777" w:rsidR="00FB2BF2" w:rsidRDefault="00FB2BF2" w:rsidP="00FB2BF2">
    <w:pPr>
      <w:pStyle w:val="Piedepgina"/>
      <w:pBdr>
        <w:top w:val="single" w:sz="18" w:space="1" w:color="073E74"/>
      </w:pBdr>
      <w:tabs>
        <w:tab w:val="clear" w:pos="4252"/>
        <w:tab w:val="clear" w:pos="8504"/>
        <w:tab w:val="left" w:pos="3495"/>
      </w:tabs>
    </w:pPr>
    <w:bookmarkStart w:id="4" w:name="_Hlk95890670"/>
    <w:bookmarkStart w:id="5" w:name="_Hlk95890671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79037" w14:textId="77777777" w:rsidR="00AC0369" w:rsidRDefault="00AC0369" w:rsidP="00A66232">
      <w:pPr>
        <w:spacing w:after="0" w:line="240" w:lineRule="auto"/>
      </w:pPr>
      <w:r>
        <w:separator/>
      </w:r>
    </w:p>
  </w:footnote>
  <w:footnote w:type="continuationSeparator" w:id="0">
    <w:p w14:paraId="54173C9B" w14:textId="77777777" w:rsidR="00AC0369" w:rsidRDefault="00AC0369" w:rsidP="00A66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660" w:type="dxa"/>
      <w:tblBorders>
        <w:top w:val="none" w:sz="0" w:space="0" w:color="auto"/>
        <w:left w:val="none" w:sz="0" w:space="0" w:color="auto"/>
        <w:bottom w:val="single" w:sz="18" w:space="0" w:color="073E7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8"/>
      <w:gridCol w:w="3355"/>
      <w:gridCol w:w="2997"/>
    </w:tblGrid>
    <w:tr w:rsidR="00FB2BF2" w14:paraId="442B9B00" w14:textId="77777777" w:rsidTr="009D7700">
      <w:tc>
        <w:tcPr>
          <w:tcW w:w="3308" w:type="dxa"/>
        </w:tcPr>
        <w:p w14:paraId="54D07AEC" w14:textId="77777777" w:rsidR="00FB2BF2" w:rsidRDefault="00FB2BF2" w:rsidP="00FB2BF2">
          <w:pPr>
            <w:pStyle w:val="Encabezado"/>
            <w:rPr>
              <w:noProof/>
              <w:color w:val="17365D" w:themeColor="text2" w:themeShade="BF"/>
              <w:sz w:val="18"/>
              <w:szCs w:val="18"/>
            </w:rPr>
          </w:pPr>
          <w:bookmarkStart w:id="2" w:name="_Hlk95890684"/>
          <w:bookmarkStart w:id="3" w:name="_Hlk95890685"/>
          <w:r w:rsidRPr="00334C82">
            <w:rPr>
              <w:noProof/>
              <w:color w:val="17365D" w:themeColor="text2" w:themeShade="BF"/>
              <w:sz w:val="18"/>
              <w:szCs w:val="18"/>
            </w:rPr>
            <w:drawing>
              <wp:inline distT="0" distB="0" distL="0" distR="0" wp14:anchorId="2107F145" wp14:editId="48BFA10F">
                <wp:extent cx="1695450" cy="715482"/>
                <wp:effectExtent l="0" t="0" r="0" b="8890"/>
                <wp:docPr id="1" name="Grá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COLOR TEXTO 1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5759" cy="7282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5" w:type="dxa"/>
        </w:tcPr>
        <w:p w14:paraId="5D089E8D" w14:textId="77777777" w:rsidR="00FB2BF2" w:rsidRPr="002D1E03" w:rsidRDefault="00FB2BF2" w:rsidP="00FB2BF2">
          <w:pPr>
            <w:pStyle w:val="Encabezado"/>
            <w:jc w:val="right"/>
            <w:rPr>
              <w:noProof/>
              <w:color w:val="17365D" w:themeColor="text2" w:themeShade="BF"/>
              <w:sz w:val="18"/>
              <w:szCs w:val="18"/>
              <w:lang w:val="en-US"/>
            </w:rPr>
          </w:pPr>
          <w:r w:rsidRPr="002D1E03">
            <w:rPr>
              <w:noProof/>
              <w:color w:val="17365D" w:themeColor="text2" w:themeShade="BF"/>
              <w:sz w:val="18"/>
              <w:szCs w:val="18"/>
              <w:lang w:val="en-US"/>
            </w:rPr>
            <w:t>CIF</w:t>
          </w:r>
        </w:p>
        <w:p w14:paraId="2EB779DD" w14:textId="77777777" w:rsidR="002D1E03" w:rsidRPr="002D1E03" w:rsidRDefault="002D1E03" w:rsidP="00FB2BF2">
          <w:pPr>
            <w:pStyle w:val="Encabezado"/>
            <w:jc w:val="right"/>
            <w:rPr>
              <w:noProof/>
              <w:color w:val="17365D" w:themeColor="text2" w:themeShade="BF"/>
              <w:sz w:val="18"/>
              <w:szCs w:val="18"/>
              <w:lang w:val="en-US"/>
            </w:rPr>
          </w:pPr>
          <w:r w:rsidRPr="002D1E03">
            <w:rPr>
              <w:noProof/>
              <w:color w:val="17365D" w:themeColor="text2" w:themeShade="BF"/>
              <w:sz w:val="18"/>
              <w:szCs w:val="18"/>
              <w:lang w:val="en-US"/>
            </w:rPr>
            <w:t>TEL</w:t>
          </w:r>
        </w:p>
        <w:p w14:paraId="4FCAE9AD" w14:textId="77777777" w:rsidR="00FB2BF2" w:rsidRPr="002D1E03" w:rsidRDefault="00FB2BF2" w:rsidP="00FB2BF2">
          <w:pPr>
            <w:pStyle w:val="Encabezado"/>
            <w:jc w:val="right"/>
            <w:rPr>
              <w:noProof/>
              <w:color w:val="17365D" w:themeColor="text2" w:themeShade="BF"/>
              <w:sz w:val="18"/>
              <w:szCs w:val="18"/>
              <w:lang w:val="en-US"/>
            </w:rPr>
          </w:pPr>
          <w:r w:rsidRPr="002D1E03">
            <w:rPr>
              <w:noProof/>
              <w:color w:val="17365D" w:themeColor="text2" w:themeShade="BF"/>
              <w:sz w:val="18"/>
              <w:szCs w:val="18"/>
              <w:lang w:val="en-US"/>
            </w:rPr>
            <w:t>DIR</w:t>
          </w:r>
        </w:p>
        <w:p w14:paraId="36737C3F" w14:textId="77777777" w:rsidR="00FB2BF2" w:rsidRPr="002D1E03" w:rsidRDefault="00FB2BF2" w:rsidP="00FB2BF2">
          <w:pPr>
            <w:pStyle w:val="Encabezado"/>
            <w:jc w:val="right"/>
            <w:rPr>
              <w:noProof/>
              <w:color w:val="17365D" w:themeColor="text2" w:themeShade="BF"/>
              <w:sz w:val="18"/>
              <w:szCs w:val="18"/>
              <w:lang w:val="en-US"/>
            </w:rPr>
          </w:pPr>
        </w:p>
        <w:p w14:paraId="07725408" w14:textId="77777777" w:rsidR="00FB2BF2" w:rsidRPr="002D1E03" w:rsidRDefault="00FB2BF2" w:rsidP="00FB2BF2">
          <w:pPr>
            <w:pStyle w:val="Encabezado"/>
            <w:jc w:val="right"/>
            <w:rPr>
              <w:noProof/>
              <w:color w:val="17365D" w:themeColor="text2" w:themeShade="BF"/>
              <w:sz w:val="18"/>
              <w:szCs w:val="18"/>
              <w:lang w:val="en-US"/>
            </w:rPr>
          </w:pPr>
          <w:r w:rsidRPr="002D1E03">
            <w:rPr>
              <w:noProof/>
              <w:color w:val="17365D" w:themeColor="text2" w:themeShade="BF"/>
              <w:sz w:val="18"/>
              <w:szCs w:val="18"/>
              <w:lang w:val="en-US"/>
            </w:rPr>
            <w:t>WEB</w:t>
          </w:r>
        </w:p>
      </w:tc>
      <w:tc>
        <w:tcPr>
          <w:tcW w:w="2997" w:type="dxa"/>
        </w:tcPr>
        <w:p w14:paraId="480E73E6" w14:textId="77777777" w:rsidR="00FB2BF2" w:rsidRDefault="00FB2BF2" w:rsidP="00FB2BF2">
          <w:pPr>
            <w:pStyle w:val="Encabezado"/>
            <w:jc w:val="left"/>
            <w:rPr>
              <w:noProof/>
              <w:color w:val="17365D" w:themeColor="text2" w:themeShade="BF"/>
              <w:sz w:val="18"/>
              <w:szCs w:val="18"/>
            </w:rPr>
          </w:pPr>
          <w:r w:rsidRPr="00334C82">
            <w:rPr>
              <w:noProof/>
              <w:color w:val="17365D" w:themeColor="text2" w:themeShade="BF"/>
              <w:sz w:val="18"/>
              <w:szCs w:val="18"/>
            </w:rPr>
            <w:t>P3904000A</w:t>
          </w:r>
        </w:p>
        <w:p w14:paraId="6D8112D9" w14:textId="77777777" w:rsidR="002D1E03" w:rsidRPr="00334C82" w:rsidRDefault="002D1E03" w:rsidP="00FB2BF2">
          <w:pPr>
            <w:pStyle w:val="Encabezado"/>
            <w:jc w:val="left"/>
            <w:rPr>
              <w:noProof/>
              <w:color w:val="17365D" w:themeColor="text2" w:themeShade="BF"/>
              <w:sz w:val="18"/>
              <w:szCs w:val="18"/>
            </w:rPr>
          </w:pPr>
          <w:r>
            <w:rPr>
              <w:noProof/>
              <w:color w:val="17365D" w:themeColor="text2" w:themeShade="BF"/>
              <w:sz w:val="18"/>
              <w:szCs w:val="18"/>
            </w:rPr>
            <w:t>942506250</w:t>
          </w:r>
        </w:p>
        <w:p w14:paraId="0BBCF5F0" w14:textId="77777777" w:rsidR="00FB2BF2" w:rsidRDefault="00FB2BF2" w:rsidP="00FB2BF2">
          <w:pPr>
            <w:pStyle w:val="Encabezado"/>
            <w:jc w:val="left"/>
            <w:rPr>
              <w:color w:val="17365D" w:themeColor="text2" w:themeShade="BF"/>
              <w:sz w:val="18"/>
              <w:szCs w:val="18"/>
            </w:rPr>
          </w:pPr>
          <w:r w:rsidRPr="00334C82">
            <w:rPr>
              <w:color w:val="17365D" w:themeColor="text2" w:themeShade="BF"/>
              <w:sz w:val="18"/>
              <w:szCs w:val="18"/>
            </w:rPr>
            <w:t>Plaza de la Constitución, 4</w:t>
          </w:r>
        </w:p>
        <w:p w14:paraId="6B33A943" w14:textId="77777777" w:rsidR="00FB2BF2" w:rsidRPr="00334C82" w:rsidRDefault="00FB2BF2" w:rsidP="00FB2BF2">
          <w:pPr>
            <w:pStyle w:val="Encabezado"/>
            <w:jc w:val="left"/>
            <w:rPr>
              <w:color w:val="17365D" w:themeColor="text2" w:themeShade="BF"/>
              <w:sz w:val="18"/>
              <w:szCs w:val="18"/>
            </w:rPr>
          </w:pPr>
          <w:r w:rsidRPr="00334C82">
            <w:rPr>
              <w:color w:val="17365D" w:themeColor="text2" w:themeShade="BF"/>
              <w:sz w:val="18"/>
              <w:szCs w:val="18"/>
            </w:rPr>
            <w:t xml:space="preserve">39719 </w:t>
          </w:r>
          <w:r w:rsidR="002D1E03">
            <w:rPr>
              <w:color w:val="17365D" w:themeColor="text2" w:themeShade="BF"/>
              <w:sz w:val="18"/>
              <w:szCs w:val="18"/>
            </w:rPr>
            <w:t xml:space="preserve">- </w:t>
          </w:r>
          <w:r w:rsidRPr="00334C82">
            <w:rPr>
              <w:color w:val="17365D" w:themeColor="text2" w:themeShade="BF"/>
              <w:sz w:val="18"/>
              <w:szCs w:val="18"/>
            </w:rPr>
            <w:t>Rubayo</w:t>
          </w:r>
          <w:r w:rsidR="002D1E03">
            <w:rPr>
              <w:color w:val="17365D" w:themeColor="text2" w:themeShade="BF"/>
              <w:sz w:val="18"/>
              <w:szCs w:val="18"/>
            </w:rPr>
            <w:t xml:space="preserve"> (Cantabria)</w:t>
          </w:r>
        </w:p>
        <w:p w14:paraId="37F16E92" w14:textId="77777777" w:rsidR="00FB2BF2" w:rsidRDefault="00FB2BF2" w:rsidP="00FB2BF2">
          <w:pPr>
            <w:pStyle w:val="Encabezado"/>
            <w:jc w:val="left"/>
            <w:rPr>
              <w:color w:val="17365D" w:themeColor="text2" w:themeShade="BF"/>
              <w:sz w:val="18"/>
              <w:szCs w:val="18"/>
            </w:rPr>
          </w:pPr>
          <w:r>
            <w:rPr>
              <w:color w:val="17365D" w:themeColor="text2" w:themeShade="BF"/>
              <w:sz w:val="18"/>
              <w:szCs w:val="18"/>
            </w:rPr>
            <w:t>https://marinadecudeyo.com</w:t>
          </w:r>
        </w:p>
      </w:tc>
    </w:tr>
    <w:bookmarkEnd w:id="2"/>
    <w:bookmarkEnd w:id="3"/>
  </w:tbl>
  <w:p w14:paraId="57E61F2C" w14:textId="77777777" w:rsidR="00FB2BF2" w:rsidRPr="00C841BE" w:rsidRDefault="00FB2BF2" w:rsidP="00FB2BF2">
    <w:pPr>
      <w:pStyle w:val="Encabezado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45509"/>
    <w:multiLevelType w:val="hybridMultilevel"/>
    <w:tmpl w:val="EF589B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C2F11"/>
    <w:multiLevelType w:val="hybridMultilevel"/>
    <w:tmpl w:val="470AC69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05CB2"/>
    <w:multiLevelType w:val="hybridMultilevel"/>
    <w:tmpl w:val="E1C0FFD6"/>
    <w:lvl w:ilvl="0" w:tplc="8522C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5158517">
    <w:abstractNumId w:val="1"/>
  </w:num>
  <w:num w:numId="2" w16cid:durableId="2044745378">
    <w:abstractNumId w:val="2"/>
  </w:num>
  <w:num w:numId="3" w16cid:durableId="1321348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A8"/>
    <w:rsid w:val="00001FC7"/>
    <w:rsid w:val="00070663"/>
    <w:rsid w:val="000A5642"/>
    <w:rsid w:val="000A59B0"/>
    <w:rsid w:val="00120956"/>
    <w:rsid w:val="001C5AC2"/>
    <w:rsid w:val="001D4ACE"/>
    <w:rsid w:val="002324CE"/>
    <w:rsid w:val="002354CF"/>
    <w:rsid w:val="00282BA7"/>
    <w:rsid w:val="0029290F"/>
    <w:rsid w:val="002A3827"/>
    <w:rsid w:val="002D1E03"/>
    <w:rsid w:val="002E1245"/>
    <w:rsid w:val="003B13A8"/>
    <w:rsid w:val="004255C9"/>
    <w:rsid w:val="004A372D"/>
    <w:rsid w:val="004A4D54"/>
    <w:rsid w:val="004D3EBC"/>
    <w:rsid w:val="00521F5F"/>
    <w:rsid w:val="00545FB6"/>
    <w:rsid w:val="00550441"/>
    <w:rsid w:val="005D6B03"/>
    <w:rsid w:val="005D7802"/>
    <w:rsid w:val="00625D3D"/>
    <w:rsid w:val="00645868"/>
    <w:rsid w:val="006C0118"/>
    <w:rsid w:val="00754633"/>
    <w:rsid w:val="00760030"/>
    <w:rsid w:val="007C26CB"/>
    <w:rsid w:val="00806621"/>
    <w:rsid w:val="008819CA"/>
    <w:rsid w:val="008F4118"/>
    <w:rsid w:val="008F4F87"/>
    <w:rsid w:val="00942FD0"/>
    <w:rsid w:val="00961B70"/>
    <w:rsid w:val="0099122B"/>
    <w:rsid w:val="00A01284"/>
    <w:rsid w:val="00A66232"/>
    <w:rsid w:val="00AC0369"/>
    <w:rsid w:val="00AC4AA3"/>
    <w:rsid w:val="00AC58CC"/>
    <w:rsid w:val="00AD2B69"/>
    <w:rsid w:val="00B63B22"/>
    <w:rsid w:val="00B81342"/>
    <w:rsid w:val="00B978DB"/>
    <w:rsid w:val="00C077CB"/>
    <w:rsid w:val="00C45805"/>
    <w:rsid w:val="00C86DAA"/>
    <w:rsid w:val="00C92533"/>
    <w:rsid w:val="00CA28AE"/>
    <w:rsid w:val="00CA4542"/>
    <w:rsid w:val="00CA4FD9"/>
    <w:rsid w:val="00CE07BB"/>
    <w:rsid w:val="00CE2B19"/>
    <w:rsid w:val="00CE4CD5"/>
    <w:rsid w:val="00D343A6"/>
    <w:rsid w:val="00E67F55"/>
    <w:rsid w:val="00E7079A"/>
    <w:rsid w:val="00EA71E2"/>
    <w:rsid w:val="00EB7C82"/>
    <w:rsid w:val="00ED6067"/>
    <w:rsid w:val="00EE3148"/>
    <w:rsid w:val="00F63FA3"/>
    <w:rsid w:val="00F9244F"/>
    <w:rsid w:val="00F9779F"/>
    <w:rsid w:val="00FB2BF2"/>
    <w:rsid w:val="00FB3376"/>
    <w:rsid w:val="00FC0B08"/>
    <w:rsid w:val="00FD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C7B01F"/>
  <w15:docId w15:val="{23F2EEA9-CFDE-4E8C-A2EA-C2181480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76"/>
    <w:pPr>
      <w:spacing w:after="160" w:line="259" w:lineRule="auto"/>
      <w:jc w:val="both"/>
    </w:pPr>
    <w:rPr>
      <w:rFonts w:ascii="Consolas" w:hAnsi="Consolas"/>
    </w:rPr>
  </w:style>
  <w:style w:type="paragraph" w:styleId="Ttulo1">
    <w:name w:val="heading 1"/>
    <w:basedOn w:val="Normal"/>
    <w:next w:val="Normal"/>
    <w:link w:val="Ttulo1Car"/>
    <w:uiPriority w:val="9"/>
    <w:qFormat/>
    <w:rsid w:val="001C5AC2"/>
    <w:pPr>
      <w:keepNext/>
      <w:keepLines/>
      <w:spacing w:before="240" w:after="0"/>
      <w:outlineLvl w:val="0"/>
    </w:pPr>
    <w:rPr>
      <w:rFonts w:eastAsiaTheme="majorEastAsia" w:cstheme="majorBidi"/>
      <w:b/>
      <w:color w:val="365F91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5AC2"/>
    <w:pPr>
      <w:keepNext/>
      <w:keepLines/>
      <w:spacing w:before="40" w:after="0"/>
      <w:outlineLvl w:val="1"/>
    </w:pPr>
    <w:rPr>
      <w:rFonts w:eastAsiaTheme="majorEastAsia" w:cstheme="majorBidi"/>
      <w:b/>
      <w:color w:val="365F91" w:themeColor="accent1" w:themeShade="BF"/>
      <w:sz w:val="24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62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6232"/>
  </w:style>
  <w:style w:type="paragraph" w:styleId="Piedepgina">
    <w:name w:val="footer"/>
    <w:basedOn w:val="Normal"/>
    <w:link w:val="PiedepginaCar"/>
    <w:uiPriority w:val="99"/>
    <w:unhideWhenUsed/>
    <w:rsid w:val="00A662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6232"/>
  </w:style>
  <w:style w:type="paragraph" w:styleId="Textodeglobo">
    <w:name w:val="Balloon Text"/>
    <w:basedOn w:val="Normal"/>
    <w:link w:val="TextodegloboCar"/>
    <w:uiPriority w:val="99"/>
    <w:semiHidden/>
    <w:unhideWhenUsed/>
    <w:rsid w:val="00A6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623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E2B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C5AC2"/>
    <w:pPr>
      <w:pBdr>
        <w:top w:val="single" w:sz="8" w:space="1" w:color="275787"/>
        <w:left w:val="single" w:sz="8" w:space="4" w:color="275787"/>
        <w:bottom w:val="single" w:sz="8" w:space="4" w:color="4F81BD" w:themeColor="accent1"/>
        <w:right w:val="single" w:sz="8" w:space="4" w:color="275787"/>
      </w:pBdr>
      <w:shd w:val="clear" w:color="auto" w:fill="275787"/>
      <w:spacing w:after="300" w:line="240" w:lineRule="auto"/>
      <w:contextualSpacing/>
      <w:jc w:val="center"/>
    </w:pPr>
    <w:rPr>
      <w:rFonts w:eastAsiaTheme="majorEastAsia" w:cstheme="majorBidi"/>
      <w:b/>
      <w:color w:val="FFFFFF" w:themeColor="background1"/>
      <w:spacing w:val="5"/>
      <w:kern w:val="28"/>
      <w:sz w:val="3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C5AC2"/>
    <w:rPr>
      <w:rFonts w:ascii="Consolas" w:eastAsiaTheme="majorEastAsia" w:hAnsi="Consolas" w:cstheme="majorBidi"/>
      <w:b/>
      <w:color w:val="FFFFFF" w:themeColor="background1"/>
      <w:spacing w:val="5"/>
      <w:kern w:val="28"/>
      <w:sz w:val="32"/>
      <w:szCs w:val="52"/>
      <w:shd w:val="clear" w:color="auto" w:fill="275787"/>
    </w:rPr>
  </w:style>
  <w:style w:type="paragraph" w:styleId="Cita">
    <w:name w:val="Quote"/>
    <w:basedOn w:val="Normal"/>
    <w:next w:val="Normal"/>
    <w:link w:val="CitaCar"/>
    <w:uiPriority w:val="29"/>
    <w:qFormat/>
    <w:rsid w:val="00AC58CC"/>
    <w:rPr>
      <w:rFonts w:ascii="Courier New" w:hAnsi="Courier New"/>
      <w:iCs/>
      <w:color w:val="000000" w:themeColor="text1"/>
      <w:sz w:val="20"/>
    </w:rPr>
  </w:style>
  <w:style w:type="character" w:customStyle="1" w:styleId="CitaCar">
    <w:name w:val="Cita Car"/>
    <w:basedOn w:val="Fuentedeprrafopredeter"/>
    <w:link w:val="Cita"/>
    <w:uiPriority w:val="29"/>
    <w:rsid w:val="00AC58CC"/>
    <w:rPr>
      <w:rFonts w:ascii="Courier New" w:hAnsi="Courier New"/>
      <w:iCs/>
      <w:color w:val="000000" w:themeColor="text1"/>
      <w:sz w:val="20"/>
    </w:rPr>
  </w:style>
  <w:style w:type="paragraph" w:styleId="Subttulo">
    <w:name w:val="Subtitle"/>
    <w:basedOn w:val="Normal"/>
    <w:next w:val="Normal"/>
    <w:link w:val="SubttuloCar"/>
    <w:uiPriority w:val="11"/>
    <w:qFormat/>
    <w:rsid w:val="00CA4542"/>
    <w:pPr>
      <w:numPr>
        <w:ilvl w:val="1"/>
      </w:numPr>
      <w:pBdr>
        <w:top w:val="single" w:sz="4" w:space="1" w:color="275787"/>
        <w:left w:val="single" w:sz="4" w:space="4" w:color="275787"/>
        <w:bottom w:val="single" w:sz="4" w:space="1" w:color="275787"/>
        <w:right w:val="single" w:sz="4" w:space="4" w:color="275787"/>
      </w:pBdr>
    </w:pPr>
    <w:rPr>
      <w:rFonts w:eastAsiaTheme="majorEastAsia" w:cstheme="majorBidi"/>
      <w:i/>
      <w:iCs/>
      <w:color w:val="275787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A4542"/>
    <w:rPr>
      <w:rFonts w:ascii="Times New Roman" w:eastAsiaTheme="majorEastAsia" w:hAnsi="Times New Roman" w:cstheme="majorBidi"/>
      <w:i/>
      <w:iCs/>
      <w:color w:val="275787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60030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C5AC2"/>
    <w:rPr>
      <w:rFonts w:ascii="Consolas" w:eastAsiaTheme="majorEastAsia" w:hAnsi="Consolas" w:cstheme="majorBidi"/>
      <w:b/>
      <w:color w:val="365F91" w:themeColor="accent1" w:themeShade="B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C5AC2"/>
    <w:rPr>
      <w:rFonts w:ascii="Consolas" w:eastAsiaTheme="majorEastAsia" w:hAnsi="Consolas" w:cstheme="majorBidi"/>
      <w:b/>
      <w:color w:val="365F91" w:themeColor="accent1" w:themeShade="BF"/>
      <w:sz w:val="24"/>
      <w:szCs w:val="2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5AC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C5AC2"/>
    <w:rPr>
      <w:rFonts w:ascii="Consolas" w:hAnsi="Consolas"/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semiHidden/>
    <w:rsid w:val="003B13A8"/>
    <w:pPr>
      <w:spacing w:after="0" w:line="240" w:lineRule="auto"/>
    </w:pPr>
    <w:rPr>
      <w:rFonts w:ascii="Courier New" w:eastAsia="Times New Roman" w:hAnsi="Courier New" w:cs="Times New Roman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B13A8"/>
    <w:rPr>
      <w:rFonts w:ascii="Courier New" w:eastAsia="Times New Roman" w:hAnsi="Courier New"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3B13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B13A8"/>
    <w:pPr>
      <w:widowControl w:val="0"/>
      <w:autoSpaceDE w:val="0"/>
      <w:autoSpaceDN w:val="0"/>
      <w:spacing w:after="0" w:line="240" w:lineRule="auto"/>
      <w:ind w:left="70"/>
    </w:pPr>
    <w:rPr>
      <w:rFonts w:ascii="Arial" w:eastAsia="Arial" w:hAnsi="Arial" w:cs="Arial"/>
      <w:lang w:bidi="es-ES"/>
    </w:rPr>
  </w:style>
  <w:style w:type="paragraph" w:styleId="Sinespaciado">
    <w:name w:val="No Spacing"/>
    <w:uiPriority w:val="1"/>
    <w:qFormat/>
    <w:rsid w:val="003B13A8"/>
    <w:pPr>
      <w:spacing w:after="0" w:line="240" w:lineRule="auto"/>
      <w:jc w:val="both"/>
    </w:pPr>
    <w:rPr>
      <w:rFonts w:ascii="Consolas" w:hAnsi="Consolas"/>
    </w:rPr>
  </w:style>
  <w:style w:type="paragraph" w:styleId="Prrafodelista">
    <w:name w:val="List Paragraph"/>
    <w:basedOn w:val="Normal"/>
    <w:uiPriority w:val="34"/>
    <w:qFormat/>
    <w:rsid w:val="003B1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OMUN%20A%20TODOS\Plantillas\Ayunta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EC80C-C6DC-4D6C-971C-64E0E1912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Ayuntamiento.dotx</Template>
  <TotalTime>75</TotalTime>
  <Pages>4</Pages>
  <Words>660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Ignacio Bezanilla Díaz</dc:creator>
  <cp:lastModifiedBy>Ignacio Bezanilla</cp:lastModifiedBy>
  <cp:revision>1</cp:revision>
  <cp:lastPrinted>2017-02-16T09:09:00Z</cp:lastPrinted>
  <dcterms:created xsi:type="dcterms:W3CDTF">2025-02-05T10:24:00Z</dcterms:created>
  <dcterms:modified xsi:type="dcterms:W3CDTF">2025-02-05T11:39:00Z</dcterms:modified>
</cp:coreProperties>
</file>