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814E" w14:textId="77777777" w:rsidR="000C16F7" w:rsidRPr="00E96E82" w:rsidRDefault="000C16F7" w:rsidP="000C16F7">
      <w:pPr>
        <w:pStyle w:val="Ttulo"/>
        <w:rPr>
          <w:sz w:val="28"/>
          <w:szCs w:val="48"/>
        </w:rPr>
      </w:pPr>
      <w:r w:rsidRPr="00E96E82">
        <w:rPr>
          <w:sz w:val="28"/>
          <w:szCs w:val="48"/>
        </w:rPr>
        <w:t>SOLICITUD DE</w:t>
      </w:r>
    </w:p>
    <w:p w14:paraId="79A5660C" w14:textId="77777777" w:rsidR="000C16F7" w:rsidRPr="00E96E82" w:rsidRDefault="000C16F7" w:rsidP="000C16F7">
      <w:pPr>
        <w:pStyle w:val="Ttulo"/>
        <w:rPr>
          <w:sz w:val="28"/>
          <w:szCs w:val="48"/>
        </w:rPr>
      </w:pPr>
      <w:r w:rsidRPr="00E96E82">
        <w:rPr>
          <w:sz w:val="28"/>
          <w:szCs w:val="48"/>
        </w:rPr>
        <w:t xml:space="preserve">LICENCIA PARA </w:t>
      </w:r>
      <w:r>
        <w:rPr>
          <w:sz w:val="28"/>
          <w:szCs w:val="48"/>
        </w:rPr>
        <w:t xml:space="preserve">TENENCIA DE </w:t>
      </w:r>
      <w:r w:rsidRPr="00E96E82">
        <w:rPr>
          <w:sz w:val="28"/>
          <w:szCs w:val="48"/>
        </w:rPr>
        <w:t>ANIMALES POTENCIALMENTE PELIGROSOS</w:t>
      </w:r>
    </w:p>
    <w:p w14:paraId="5948DCF5" w14:textId="77777777" w:rsidR="000C16F7" w:rsidRPr="00D538CB" w:rsidRDefault="000C16F7" w:rsidP="000C16F7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0" w:name="_Hlk165030377"/>
      <w:r w:rsidRPr="00D538CB">
        <w:rPr>
          <w:rFonts w:ascii="Consolas" w:hAnsi="Consolas"/>
          <w:b/>
          <w:bCs/>
          <w:color w:val="073E74"/>
          <w:szCs w:val="22"/>
        </w:rPr>
        <w:t>SOLICITANTE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905"/>
        <w:gridCol w:w="2892"/>
      </w:tblGrid>
      <w:tr w:rsidR="000C16F7" w:rsidRPr="00952440" w14:paraId="4625EA45" w14:textId="77777777" w:rsidTr="005F7D0F">
        <w:trPr>
          <w:trHeight w:val="459"/>
        </w:trPr>
        <w:tc>
          <w:tcPr>
            <w:tcW w:w="6621" w:type="dxa"/>
            <w:gridSpan w:val="2"/>
          </w:tcPr>
          <w:p w14:paraId="5B5193EB" w14:textId="77777777" w:rsidR="000C16F7" w:rsidRPr="00952440" w:rsidRDefault="000C16F7" w:rsidP="005F7D0F">
            <w:pPr>
              <w:pStyle w:val="TableParagraph"/>
              <w:rPr>
                <w:rFonts w:ascii="Consolas" w:hAnsi="Consolas" w:cs="Times New Roman"/>
                <w:lang w:val="es-ES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 xml:space="preserve">Nombre y </w:t>
            </w:r>
            <w:r>
              <w:rPr>
                <w:rFonts w:ascii="Consolas" w:hAnsi="Consolas" w:cs="Times New Roman"/>
                <w:sz w:val="16"/>
                <w:szCs w:val="16"/>
                <w:lang w:val="es-ES"/>
              </w:rPr>
              <w:t>a</w:t>
            </w: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>pellidos</w:t>
            </w:r>
          </w:p>
        </w:tc>
        <w:tc>
          <w:tcPr>
            <w:tcW w:w="2892" w:type="dxa"/>
          </w:tcPr>
          <w:p w14:paraId="63A4944E" w14:textId="77777777" w:rsidR="000C16F7" w:rsidRDefault="000C16F7" w:rsidP="005F7D0F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3BDA70CB" w14:textId="77777777" w:rsidR="000C16F7" w:rsidRPr="002D7B2F" w:rsidRDefault="000C16F7" w:rsidP="005F7D0F">
            <w:pPr>
              <w:pStyle w:val="TableParagraph"/>
              <w:ind w:left="339"/>
              <w:rPr>
                <w:rFonts w:ascii="Consolas" w:hAnsi="Consolas" w:cs="Times New Roman"/>
                <w:lang w:val="es-ES"/>
              </w:rPr>
            </w:pPr>
          </w:p>
        </w:tc>
      </w:tr>
      <w:tr w:rsidR="000C16F7" w:rsidRPr="00952440" w14:paraId="5D66E8E9" w14:textId="77777777" w:rsidTr="005F7D0F">
        <w:trPr>
          <w:trHeight w:val="459"/>
        </w:trPr>
        <w:tc>
          <w:tcPr>
            <w:tcW w:w="9513" w:type="dxa"/>
            <w:gridSpan w:val="3"/>
          </w:tcPr>
          <w:p w14:paraId="379940B1" w14:textId="77777777" w:rsidR="000C16F7" w:rsidRDefault="000C16F7" w:rsidP="005F7D0F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</w:p>
          <w:p w14:paraId="0D53A829" w14:textId="77777777" w:rsidR="000C16F7" w:rsidRPr="00952440" w:rsidRDefault="000C16F7" w:rsidP="005F7D0F">
            <w:pPr>
              <w:pStyle w:val="TableParagraph"/>
              <w:ind w:left="283" w:right="97"/>
              <w:rPr>
                <w:rFonts w:ascii="Consolas" w:hAnsi="Consolas" w:cs="Times New Roman"/>
              </w:rPr>
            </w:pPr>
          </w:p>
        </w:tc>
      </w:tr>
      <w:tr w:rsidR="000C16F7" w:rsidRPr="00952440" w14:paraId="1CB187D7" w14:textId="77777777" w:rsidTr="005F7D0F">
        <w:trPr>
          <w:trHeight w:val="459"/>
        </w:trPr>
        <w:tc>
          <w:tcPr>
            <w:tcW w:w="1716" w:type="dxa"/>
          </w:tcPr>
          <w:p w14:paraId="50021F71" w14:textId="77777777" w:rsidR="000C16F7" w:rsidRDefault="000C16F7" w:rsidP="005F7D0F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7C7D01FF" w14:textId="77777777" w:rsidR="000C16F7" w:rsidRPr="00952440" w:rsidRDefault="000C16F7" w:rsidP="005F7D0F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905" w:type="dxa"/>
          </w:tcPr>
          <w:p w14:paraId="62C28C92" w14:textId="77777777" w:rsidR="000C16F7" w:rsidRDefault="000C16F7" w:rsidP="005F7D0F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</w:p>
          <w:p w14:paraId="5C979D78" w14:textId="77777777" w:rsidR="000C16F7" w:rsidRPr="00952440" w:rsidRDefault="000C16F7" w:rsidP="005F7D0F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3F80FC08" w14:textId="77777777" w:rsidR="000C16F7" w:rsidRDefault="000C16F7" w:rsidP="005F7D0F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Tfno.</w:t>
            </w:r>
          </w:p>
          <w:p w14:paraId="525186E9" w14:textId="77777777" w:rsidR="000C16F7" w:rsidRPr="00952440" w:rsidRDefault="000C16F7" w:rsidP="005F7D0F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0C16F7" w:rsidRPr="00952440" w14:paraId="5F3EA1CF" w14:textId="77777777" w:rsidTr="005F7D0F">
        <w:trPr>
          <w:trHeight w:val="459"/>
        </w:trPr>
        <w:tc>
          <w:tcPr>
            <w:tcW w:w="9513" w:type="dxa"/>
            <w:gridSpan w:val="3"/>
          </w:tcPr>
          <w:p w14:paraId="61B50BDC" w14:textId="77777777" w:rsidR="000C16F7" w:rsidRDefault="000C16F7" w:rsidP="005F7D0F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Correo electrónico</w:t>
            </w:r>
          </w:p>
          <w:p w14:paraId="7994DF12" w14:textId="77777777" w:rsidR="000C16F7" w:rsidRPr="00EB0330" w:rsidRDefault="000C16F7" w:rsidP="005F7D0F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</w:tr>
    </w:tbl>
    <w:p w14:paraId="00D26E2D" w14:textId="77777777" w:rsidR="000C16F7" w:rsidRPr="00952440" w:rsidRDefault="000C16F7" w:rsidP="000C16F7">
      <w:pPr>
        <w:pStyle w:val="Textoindependiente"/>
        <w:ind w:left="186"/>
        <w:rPr>
          <w:rFonts w:ascii="Consolas" w:hAnsi="Consolas"/>
          <w:szCs w:val="22"/>
        </w:rPr>
      </w:pPr>
    </w:p>
    <w:p w14:paraId="23D95E03" w14:textId="77777777" w:rsidR="000C16F7" w:rsidRPr="00D538CB" w:rsidRDefault="000C16F7" w:rsidP="000C16F7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REPRESENTANTE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4899"/>
        <w:gridCol w:w="2892"/>
      </w:tblGrid>
      <w:tr w:rsidR="000C16F7" w:rsidRPr="00952440" w14:paraId="5114ACC8" w14:textId="77777777" w:rsidTr="005F7D0F">
        <w:trPr>
          <w:trHeight w:val="459"/>
        </w:trPr>
        <w:tc>
          <w:tcPr>
            <w:tcW w:w="6621" w:type="dxa"/>
            <w:gridSpan w:val="2"/>
          </w:tcPr>
          <w:p w14:paraId="64F84C44" w14:textId="77777777" w:rsidR="000C16F7" w:rsidRDefault="000C16F7" w:rsidP="005F7D0F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Nombre y apellidos</w:t>
            </w:r>
          </w:p>
          <w:p w14:paraId="2492B45E" w14:textId="77777777" w:rsidR="000C16F7" w:rsidRPr="00952440" w:rsidRDefault="000C16F7" w:rsidP="005F7D0F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2B1E4C45" w14:textId="77777777" w:rsidR="000C16F7" w:rsidRDefault="000C16F7" w:rsidP="005F7D0F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4460CFE7" w14:textId="77777777" w:rsidR="000C16F7" w:rsidRPr="00952440" w:rsidRDefault="000C16F7" w:rsidP="005F7D0F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0C16F7" w:rsidRPr="00952440" w14:paraId="3FEE96DD" w14:textId="77777777" w:rsidTr="005F7D0F">
        <w:trPr>
          <w:trHeight w:val="459"/>
        </w:trPr>
        <w:tc>
          <w:tcPr>
            <w:tcW w:w="9513" w:type="dxa"/>
            <w:gridSpan w:val="3"/>
          </w:tcPr>
          <w:p w14:paraId="213542A9" w14:textId="77777777" w:rsidR="000C16F7" w:rsidRDefault="000C16F7" w:rsidP="005F7D0F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</w:p>
          <w:p w14:paraId="134B043F" w14:textId="77777777" w:rsidR="000C16F7" w:rsidRPr="00E96E82" w:rsidRDefault="000C16F7" w:rsidP="005F7D0F">
            <w:pPr>
              <w:pStyle w:val="TableParagraph"/>
              <w:ind w:left="306" w:right="97"/>
              <w:rPr>
                <w:rFonts w:ascii="Consolas" w:hAnsi="Consolas" w:cs="Times New Roman"/>
              </w:rPr>
            </w:pPr>
          </w:p>
        </w:tc>
      </w:tr>
      <w:tr w:rsidR="000C16F7" w:rsidRPr="00952440" w14:paraId="6FCDDD92" w14:textId="77777777" w:rsidTr="005F7D0F">
        <w:trPr>
          <w:trHeight w:val="459"/>
        </w:trPr>
        <w:tc>
          <w:tcPr>
            <w:tcW w:w="1722" w:type="dxa"/>
          </w:tcPr>
          <w:p w14:paraId="3F1E7C0B" w14:textId="77777777" w:rsidR="000C16F7" w:rsidRDefault="000C16F7" w:rsidP="005F7D0F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0F899115" w14:textId="77777777" w:rsidR="000C16F7" w:rsidRPr="00952440" w:rsidRDefault="000C16F7" w:rsidP="005F7D0F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899" w:type="dxa"/>
          </w:tcPr>
          <w:p w14:paraId="2B8F995D" w14:textId="77777777" w:rsidR="000C16F7" w:rsidRDefault="000C16F7" w:rsidP="005F7D0F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</w:p>
          <w:p w14:paraId="3EFB4A3E" w14:textId="77777777" w:rsidR="000C16F7" w:rsidRPr="00952440" w:rsidRDefault="000C16F7" w:rsidP="005F7D0F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495C14F9" w14:textId="77777777" w:rsidR="000C16F7" w:rsidRDefault="000C16F7" w:rsidP="005F7D0F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Tfno.</w:t>
            </w:r>
          </w:p>
          <w:p w14:paraId="6C9D763C" w14:textId="77777777" w:rsidR="000C16F7" w:rsidRPr="00952440" w:rsidRDefault="000C16F7" w:rsidP="005F7D0F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</w:tr>
      <w:tr w:rsidR="000C16F7" w:rsidRPr="00952440" w14:paraId="7257FBBA" w14:textId="77777777" w:rsidTr="005F7D0F">
        <w:trPr>
          <w:trHeight w:val="459"/>
        </w:trPr>
        <w:tc>
          <w:tcPr>
            <w:tcW w:w="9513" w:type="dxa"/>
            <w:gridSpan w:val="3"/>
          </w:tcPr>
          <w:p w14:paraId="47BA1AF5" w14:textId="77777777" w:rsidR="000C16F7" w:rsidRDefault="000C16F7" w:rsidP="005F7D0F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Correo electrónico</w:t>
            </w:r>
          </w:p>
          <w:p w14:paraId="49A8F8A7" w14:textId="77777777" w:rsidR="000C16F7" w:rsidRPr="00EB0330" w:rsidRDefault="000C16F7" w:rsidP="005F7D0F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</w:tr>
      <w:bookmarkEnd w:id="0"/>
    </w:tbl>
    <w:p w14:paraId="3460FF57" w14:textId="77777777" w:rsidR="000C16F7" w:rsidRPr="00952440" w:rsidRDefault="000C16F7" w:rsidP="000C16F7">
      <w:pPr>
        <w:pStyle w:val="Textoindependiente"/>
        <w:rPr>
          <w:rFonts w:ascii="Consolas" w:hAnsi="Consolas"/>
          <w:szCs w:val="22"/>
        </w:rPr>
      </w:pPr>
    </w:p>
    <w:p w14:paraId="08306E52" w14:textId="77777777" w:rsidR="000C16F7" w:rsidRPr="00D538CB" w:rsidRDefault="000C16F7" w:rsidP="000C16F7">
      <w:pPr>
        <w:pStyle w:val="Textoindependiente"/>
        <w:rPr>
          <w:rFonts w:ascii="Consolas" w:hAnsi="Consolas"/>
          <w:b/>
          <w:bCs/>
          <w:color w:val="073E74"/>
        </w:rPr>
      </w:pPr>
      <w:r>
        <w:rPr>
          <w:rFonts w:ascii="Consolas" w:hAnsi="Consolas"/>
          <w:b/>
          <w:bCs/>
          <w:color w:val="073E74"/>
        </w:rPr>
        <w:t>DATOS DEL ANIMAL POTENCIALMENTE PELIGROSO</w:t>
      </w:r>
    </w:p>
    <w:tbl>
      <w:tblPr>
        <w:tblStyle w:val="Tablaconcuadrcula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2409"/>
        <w:gridCol w:w="2410"/>
        <w:gridCol w:w="2693"/>
      </w:tblGrid>
      <w:tr w:rsidR="000C16F7" w:rsidRPr="0076274A" w14:paraId="6A220A89" w14:textId="77777777" w:rsidTr="005F7D0F">
        <w:tc>
          <w:tcPr>
            <w:tcW w:w="1985" w:type="dxa"/>
            <w:vAlign w:val="center"/>
          </w:tcPr>
          <w:p w14:paraId="4504FEBB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76274A">
              <w:rPr>
                <w:sz w:val="20"/>
                <w:szCs w:val="20"/>
              </w:rPr>
              <w:t>ESPECIE</w:t>
            </w:r>
          </w:p>
        </w:tc>
        <w:tc>
          <w:tcPr>
            <w:tcW w:w="7512" w:type="dxa"/>
            <w:gridSpan w:val="3"/>
            <w:vAlign w:val="center"/>
          </w:tcPr>
          <w:p w14:paraId="6BAD1596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0C16F7" w:rsidRPr="0076274A" w14:paraId="2379EB6D" w14:textId="77777777" w:rsidTr="005F7D0F">
        <w:tc>
          <w:tcPr>
            <w:tcW w:w="1985" w:type="dxa"/>
            <w:vAlign w:val="center"/>
          </w:tcPr>
          <w:p w14:paraId="36FB0B1A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RAZA</w:t>
            </w:r>
          </w:p>
        </w:tc>
        <w:tc>
          <w:tcPr>
            <w:tcW w:w="7512" w:type="dxa"/>
            <w:gridSpan w:val="3"/>
            <w:vAlign w:val="center"/>
          </w:tcPr>
          <w:p w14:paraId="57E5BC69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0C16F7" w:rsidRPr="0076274A" w14:paraId="6EC9E954" w14:textId="77777777" w:rsidTr="005F7D0F">
        <w:tc>
          <w:tcPr>
            <w:tcW w:w="1985" w:type="dxa"/>
            <w:vAlign w:val="center"/>
          </w:tcPr>
          <w:p w14:paraId="174981ED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76274A">
              <w:rPr>
                <w:sz w:val="20"/>
                <w:szCs w:val="20"/>
              </w:rPr>
              <w:t>FECHA NACIMIENTO</w:t>
            </w:r>
          </w:p>
        </w:tc>
        <w:tc>
          <w:tcPr>
            <w:tcW w:w="2409" w:type="dxa"/>
            <w:vAlign w:val="center"/>
          </w:tcPr>
          <w:p w14:paraId="7A0A25F4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25EFF11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76274A">
              <w:rPr>
                <w:sz w:val="20"/>
                <w:szCs w:val="20"/>
              </w:rPr>
              <w:t>Nº MICROCHIP</w:t>
            </w:r>
          </w:p>
        </w:tc>
        <w:tc>
          <w:tcPr>
            <w:tcW w:w="2693" w:type="dxa"/>
            <w:vAlign w:val="center"/>
          </w:tcPr>
          <w:p w14:paraId="416C3213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0C16F7" w:rsidRPr="0076274A" w14:paraId="7D316196" w14:textId="77777777" w:rsidTr="005F7D0F"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530920F8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76274A">
              <w:rPr>
                <w:sz w:val="20"/>
                <w:szCs w:val="20"/>
              </w:rPr>
              <w:t>Nº REG</w:t>
            </w:r>
            <w:r>
              <w:rPr>
                <w:sz w:val="20"/>
                <w:szCs w:val="20"/>
              </w:rPr>
              <w:t>.</w:t>
            </w:r>
            <w:r w:rsidRPr="0076274A">
              <w:rPr>
                <w:sz w:val="20"/>
                <w:szCs w:val="20"/>
              </w:rPr>
              <w:t xml:space="preserve"> MUNICIP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14:paraId="2042A1D6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37475D1E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76274A">
              <w:rPr>
                <w:sz w:val="20"/>
                <w:szCs w:val="20"/>
              </w:rPr>
              <w:t>Nº PASAPORTE ANIMAL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14:paraId="47CC2196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</w:tbl>
    <w:p w14:paraId="6A79BF7C" w14:textId="77777777" w:rsidR="000C16F7" w:rsidRDefault="000C16F7" w:rsidP="000C16F7">
      <w:pPr>
        <w:pStyle w:val="Textoindependiente"/>
        <w:rPr>
          <w:b/>
          <w:bCs/>
        </w:rPr>
      </w:pPr>
    </w:p>
    <w:p w14:paraId="5BB3EBF6" w14:textId="77777777" w:rsidR="000C16F7" w:rsidRPr="00D538CB" w:rsidRDefault="000C16F7" w:rsidP="000C16F7">
      <w:pPr>
        <w:pStyle w:val="Textoindependiente"/>
        <w:rPr>
          <w:rFonts w:ascii="Consolas" w:hAnsi="Consolas"/>
          <w:b/>
          <w:bCs/>
          <w:color w:val="073E74"/>
        </w:rPr>
      </w:pPr>
      <w:r>
        <w:rPr>
          <w:rFonts w:ascii="Consolas" w:hAnsi="Consolas"/>
          <w:b/>
          <w:bCs/>
          <w:color w:val="073E74"/>
        </w:rPr>
        <w:t>TIPO DE SOLICITUD</w:t>
      </w:r>
    </w:p>
    <w:tbl>
      <w:tblPr>
        <w:tblStyle w:val="Tablaconcuadrcula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0C16F7" w:rsidRPr="0076274A" w14:paraId="070DE10F" w14:textId="77777777" w:rsidTr="005F7D0F">
        <w:tc>
          <w:tcPr>
            <w:tcW w:w="9497" w:type="dxa"/>
            <w:tcBorders>
              <w:bottom w:val="single" w:sz="4" w:space="0" w:color="000000" w:themeColor="text1"/>
            </w:tcBorders>
            <w:vAlign w:val="center"/>
          </w:tcPr>
          <w:p w14:paraId="20701622" w14:textId="77777777" w:rsidR="000C16F7" w:rsidRPr="0076274A" w:rsidRDefault="000C16F7" w:rsidP="005F7D0F">
            <w:pPr>
              <w:spacing w:before="60" w:after="6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780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ALTA          </w:t>
            </w:r>
            <w:sdt>
              <w:sdtPr>
                <w:rPr>
                  <w:sz w:val="20"/>
                  <w:szCs w:val="20"/>
                </w:rPr>
                <w:id w:val="-60026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BAJA          </w:t>
            </w:r>
            <w:sdt>
              <w:sdtPr>
                <w:rPr>
                  <w:sz w:val="20"/>
                  <w:szCs w:val="20"/>
                </w:rPr>
                <w:id w:val="148774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RENOVACIÓN          </w:t>
            </w:r>
            <w:sdt>
              <w:sdtPr>
                <w:rPr>
                  <w:sz w:val="20"/>
                  <w:szCs w:val="20"/>
                </w:rPr>
                <w:id w:val="-6381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CAMBIO DE TITULAR</w:t>
            </w:r>
          </w:p>
        </w:tc>
      </w:tr>
    </w:tbl>
    <w:p w14:paraId="3A7FB399" w14:textId="77777777" w:rsidR="000C16F7" w:rsidRDefault="000C16F7" w:rsidP="000C16F7">
      <w:pPr>
        <w:pStyle w:val="Textoindependiente"/>
        <w:rPr>
          <w:b/>
          <w:bCs/>
        </w:rPr>
      </w:pPr>
    </w:p>
    <w:p w14:paraId="5019C26F" w14:textId="77777777" w:rsidR="000C16F7" w:rsidRPr="00D538CB" w:rsidRDefault="000C16F7" w:rsidP="000C16F7">
      <w:pPr>
        <w:pStyle w:val="Textoindependiente"/>
        <w:rPr>
          <w:rFonts w:ascii="Consolas" w:hAnsi="Consolas"/>
          <w:b/>
          <w:bCs/>
          <w:color w:val="073E74"/>
        </w:rPr>
      </w:pPr>
      <w:r>
        <w:rPr>
          <w:rFonts w:ascii="Consolas" w:hAnsi="Consolas"/>
          <w:b/>
          <w:bCs/>
          <w:color w:val="073E74"/>
        </w:rPr>
        <w:t>DOCUMENTACIÓN APORTADA</w:t>
      </w:r>
    </w:p>
    <w:tbl>
      <w:tblPr>
        <w:tblStyle w:val="Tablaconcuadrcula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0C16F7" w:rsidRPr="0076274A" w14:paraId="62E61EAA" w14:textId="77777777" w:rsidTr="005F7D0F">
        <w:tc>
          <w:tcPr>
            <w:tcW w:w="9497" w:type="dxa"/>
            <w:vAlign w:val="center"/>
          </w:tcPr>
          <w:p w14:paraId="0744EB9A" w14:textId="77777777" w:rsidR="000C16F7" w:rsidRDefault="000C16F7" w:rsidP="005F7D0F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 RELATIVA AL SOLICITANTE</w:t>
            </w:r>
          </w:p>
          <w:p w14:paraId="7A0F2D29" w14:textId="77777777" w:rsidR="000C16F7" w:rsidRDefault="000C16F7" w:rsidP="005F7D0F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7154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/>
                <w:sz w:val="20"/>
                <w:szCs w:val="20"/>
              </w:rPr>
              <w:t xml:space="preserve"> FOTOCOPIA DEL DNI, NIF, NIE O PASAPORTE DEL SOLICITANTE Y/O REPRESENTANTE.</w:t>
            </w:r>
          </w:p>
          <w:p w14:paraId="33448345" w14:textId="77777777" w:rsidR="000C16F7" w:rsidRDefault="000C16F7" w:rsidP="005F7D0F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169727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/>
                <w:sz w:val="20"/>
                <w:szCs w:val="20"/>
              </w:rPr>
              <w:t xml:space="preserve"> CERTIFICADO DE ANTECEDENTES PENALES DEL SOLICITANTE, O...</w:t>
            </w:r>
          </w:p>
          <w:p w14:paraId="666CADD4" w14:textId="77777777" w:rsidR="000C16F7" w:rsidRDefault="000C16F7" w:rsidP="005F7D0F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207554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/>
                <w:sz w:val="20"/>
                <w:szCs w:val="20"/>
              </w:rPr>
              <w:t xml:space="preserve"> ...AUTORIZACIÓN PARA CONSULTA DE LOS DATOS DEL PUNTO ANTERIOR.</w:t>
            </w:r>
          </w:p>
          <w:p w14:paraId="72558DF5" w14:textId="77777777" w:rsidR="000C16F7" w:rsidRDefault="000C16F7" w:rsidP="005F7D0F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12532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/>
                <w:sz w:val="20"/>
                <w:szCs w:val="20"/>
              </w:rPr>
              <w:t xml:space="preserve"> CERTIFICADO ACREDITATIVO DE CAPACIDAD FÍSICA Y APTITUD PSICOLÓGICA</w:t>
            </w:r>
          </w:p>
          <w:p w14:paraId="5733D814" w14:textId="77777777" w:rsidR="000C16F7" w:rsidRDefault="000C16F7" w:rsidP="005F7D0F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      (Según art. 6 DEL RD 287/2002).</w:t>
            </w:r>
          </w:p>
          <w:p w14:paraId="7AF55CA4" w14:textId="77777777" w:rsidR="000C16F7" w:rsidRDefault="000C16F7" w:rsidP="005F7D0F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 RELATIVA AL ANIMAL</w:t>
            </w:r>
          </w:p>
          <w:p w14:paraId="31EFF691" w14:textId="77777777" w:rsidR="000C16F7" w:rsidRDefault="000C16F7" w:rsidP="005F7D0F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195423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/>
                <w:sz w:val="20"/>
                <w:szCs w:val="20"/>
              </w:rPr>
              <w:t xml:space="preserve"> FOTOCOPIA DE LA CARTILLA SANITARIA DEL ANIMAL</w:t>
            </w:r>
          </w:p>
          <w:p w14:paraId="5DD2DD3C" w14:textId="77777777" w:rsidR="000C16F7" w:rsidRDefault="000C16F7" w:rsidP="005F7D0F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      (Propietario – Descripción del animal)</w:t>
            </w:r>
          </w:p>
          <w:p w14:paraId="7D7E285A" w14:textId="77777777" w:rsidR="000C16F7" w:rsidRDefault="000C16F7" w:rsidP="005F7D0F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7790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/>
                <w:sz w:val="20"/>
                <w:szCs w:val="20"/>
              </w:rPr>
              <w:t xml:space="preserve"> SEGURO DE RESPONSABILIDAD CIVIL POR DAÑOS A TERCEROS CON UNA COBERTURA NO</w:t>
            </w:r>
          </w:p>
          <w:p w14:paraId="6BDEF190" w14:textId="77777777" w:rsidR="000C16F7" w:rsidRPr="008B6367" w:rsidRDefault="000C16F7" w:rsidP="005F7D0F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      INFERIOR A 120.000 €, ASÍ COMO PAGO DE LA PRIMA CORRESPONDIENTE.</w:t>
            </w:r>
          </w:p>
        </w:tc>
      </w:tr>
    </w:tbl>
    <w:p w14:paraId="31335B9E" w14:textId="77777777" w:rsidR="000C16F7" w:rsidRDefault="000C16F7" w:rsidP="000C16F7"/>
    <w:p w14:paraId="1A4E798B" w14:textId="77777777" w:rsidR="000C16F7" w:rsidRDefault="000C16F7" w:rsidP="000C16F7"/>
    <w:p w14:paraId="4F99855D" w14:textId="77777777" w:rsidR="000C16F7" w:rsidRDefault="000C16F7" w:rsidP="000C16F7"/>
    <w:p w14:paraId="37E9BE50" w14:textId="77777777" w:rsidR="000C16F7" w:rsidRPr="00D538CB" w:rsidRDefault="000C16F7" w:rsidP="000C16F7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1" w:name="_Hlk165029844"/>
      <w:r>
        <w:rPr>
          <w:rFonts w:ascii="Consolas" w:hAnsi="Consolas"/>
          <w:b/>
          <w:bCs/>
          <w:color w:val="073E74"/>
          <w:szCs w:val="22"/>
        </w:rPr>
        <w:lastRenderedPageBreak/>
        <w:t>DECLARACIÓN RESPONSABLE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86"/>
      </w:tblGrid>
      <w:tr w:rsidR="000C16F7" w:rsidRPr="00E101AF" w14:paraId="1689C11F" w14:textId="77777777" w:rsidTr="005F7D0F">
        <w:tc>
          <w:tcPr>
            <w:tcW w:w="9486" w:type="dxa"/>
          </w:tcPr>
          <w:p w14:paraId="1D36D782" w14:textId="77777777" w:rsidR="000C16F7" w:rsidRPr="00E101AF" w:rsidRDefault="000C16F7" w:rsidP="005F7D0F">
            <w:pPr>
              <w:spacing w:before="60" w:after="60"/>
              <w:rPr>
                <w:sz w:val="20"/>
                <w:szCs w:val="20"/>
              </w:rPr>
            </w:pPr>
            <w:r w:rsidRPr="00E101AF">
              <w:rPr>
                <w:sz w:val="20"/>
                <w:szCs w:val="20"/>
              </w:rPr>
              <w:t>A efectos de la obtención de LICENCIA MUNICIPAL DE TENENCIA DE PERROS POTENCIALMENTE PELIGROSOS formulo la siguiente DECLARACIÓN RESPONSABLE:</w:t>
            </w:r>
          </w:p>
          <w:p w14:paraId="5BF664E6" w14:textId="77777777" w:rsidR="000C16F7" w:rsidRPr="00E101AF" w:rsidRDefault="000C16F7" w:rsidP="005F7D0F">
            <w:pPr>
              <w:spacing w:before="60" w:after="60"/>
              <w:rPr>
                <w:sz w:val="20"/>
                <w:szCs w:val="20"/>
              </w:rPr>
            </w:pPr>
            <w:r w:rsidRPr="00E101AF">
              <w:rPr>
                <w:sz w:val="20"/>
                <w:szCs w:val="20"/>
              </w:rPr>
              <w:t>“Que no he sido sancionado, por Administración Autonómica o local alguna, por infracción grave o muy grave en materia de tenencia de animales potencialmente peligros</w:t>
            </w:r>
            <w:r>
              <w:rPr>
                <w:sz w:val="20"/>
                <w:szCs w:val="20"/>
              </w:rPr>
              <w:t>o</w:t>
            </w:r>
            <w:r w:rsidRPr="00E101AF">
              <w:rPr>
                <w:sz w:val="20"/>
                <w:szCs w:val="20"/>
              </w:rPr>
              <w:t>s.”</w:t>
            </w:r>
          </w:p>
        </w:tc>
      </w:tr>
    </w:tbl>
    <w:p w14:paraId="3DC27583" w14:textId="77777777" w:rsidR="000C16F7" w:rsidRDefault="000C16F7" w:rsidP="000C16F7"/>
    <w:p w14:paraId="682305B8" w14:textId="77777777" w:rsidR="000C16F7" w:rsidRPr="00D538CB" w:rsidRDefault="000C16F7" w:rsidP="000C16F7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CONSENTIMIENTO DE ACCESO A DATOS PERSONALES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86"/>
      </w:tblGrid>
      <w:tr w:rsidR="000C16F7" w14:paraId="031CF843" w14:textId="77777777" w:rsidTr="005F7D0F">
        <w:tc>
          <w:tcPr>
            <w:tcW w:w="9486" w:type="dxa"/>
            <w:tcBorders>
              <w:bottom w:val="single" w:sz="4" w:space="0" w:color="000000" w:themeColor="text1"/>
            </w:tcBorders>
          </w:tcPr>
          <w:p w14:paraId="229F4999" w14:textId="77777777" w:rsidR="000C16F7" w:rsidRPr="00C23D08" w:rsidRDefault="000C16F7" w:rsidP="005F7D0F">
            <w:pPr>
              <w:spacing w:after="60"/>
              <w:rPr>
                <w:sz w:val="20"/>
                <w:szCs w:val="20"/>
              </w:rPr>
            </w:pPr>
            <w:r w:rsidRPr="00C23D08">
              <w:rPr>
                <w:sz w:val="20"/>
                <w:szCs w:val="20"/>
              </w:rPr>
              <w:t>Se presumirá que la consulta u obtención de datos es autorizada por los interesados salvo que conste su oposición expresa (art. 28.2 de la Ley 39/2015, de 1 de octubre, del Procedimiento Administrativo Común de las Administraciones Públicas).</w:t>
            </w:r>
          </w:p>
          <w:p w14:paraId="53D73FAF" w14:textId="77777777" w:rsidR="000C16F7" w:rsidRPr="00C23D08" w:rsidRDefault="000C16F7" w:rsidP="005F7D0F">
            <w:pPr>
              <w:spacing w:after="60"/>
              <w:rPr>
                <w:sz w:val="20"/>
                <w:szCs w:val="20"/>
              </w:rPr>
            </w:pPr>
            <w:r w:rsidRPr="00C23D08">
              <w:rPr>
                <w:sz w:val="20"/>
                <w:szCs w:val="20"/>
              </w:rPr>
              <w:t>En el caso de no otorgar consentimiento se harán los requerimientos para aportar documentación que se consideren oportunos.</w:t>
            </w:r>
          </w:p>
          <w:p w14:paraId="03B2F2E5" w14:textId="77777777" w:rsidR="000C16F7" w:rsidRPr="00E101AF" w:rsidRDefault="000C16F7" w:rsidP="005F7D0F">
            <w:pPr>
              <w:widowControl w:val="0"/>
              <w:autoSpaceDE w:val="0"/>
              <w:autoSpaceDN w:val="0"/>
              <w:spacing w:after="60"/>
              <w:ind w:left="312" w:right="105" w:hanging="34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079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D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23D08">
              <w:rPr>
                <w:sz w:val="20"/>
                <w:szCs w:val="20"/>
              </w:rPr>
              <w:t xml:space="preserve"> </w:t>
            </w:r>
            <w:r w:rsidRPr="00ED0198">
              <w:rPr>
                <w:b/>
                <w:bCs/>
                <w:sz w:val="20"/>
                <w:szCs w:val="20"/>
              </w:rPr>
              <w:t>NO doy mi CONSENTIMIENTO</w:t>
            </w:r>
            <w:r w:rsidRPr="00C23D08">
              <w:rPr>
                <w:sz w:val="20"/>
                <w:szCs w:val="20"/>
              </w:rPr>
              <w:t xml:space="preserve"> a que sean consultados o recabados mis datos necesarios para el trámite de la presente solicitud, que obren en poder del Ayuntamiento de Marina de Cudeyo o en otras Administraciones Públicas.</w:t>
            </w:r>
          </w:p>
        </w:tc>
      </w:tr>
      <w:bookmarkEnd w:id="1"/>
    </w:tbl>
    <w:p w14:paraId="096CD73E" w14:textId="77777777" w:rsidR="000C16F7" w:rsidRDefault="000C16F7" w:rsidP="000C16F7"/>
    <w:p w14:paraId="614CADE3" w14:textId="77777777" w:rsidR="000C16F7" w:rsidRPr="00D474D9" w:rsidRDefault="000C16F7" w:rsidP="000C16F7">
      <w:pPr>
        <w:pStyle w:val="Textoindependiente"/>
        <w:rPr>
          <w:rFonts w:ascii="Consolas" w:hAnsi="Consolas"/>
          <w:szCs w:val="22"/>
        </w:rPr>
      </w:pPr>
    </w:p>
    <w:p w14:paraId="55B7C0DB" w14:textId="77777777" w:rsidR="000C16F7" w:rsidRPr="00952440" w:rsidRDefault="000C16F7" w:rsidP="000C16F7">
      <w:pPr>
        <w:pStyle w:val="Textoindependiente"/>
        <w:rPr>
          <w:rFonts w:ascii="Consolas" w:hAnsi="Consolas"/>
          <w:szCs w:val="22"/>
        </w:rPr>
      </w:pPr>
      <w:r>
        <w:rPr>
          <w:rFonts w:ascii="Consolas" w:hAnsi="Consolas"/>
          <w:szCs w:val="22"/>
        </w:rPr>
        <w:tab/>
        <w:t>En _____________________ , a ____ de ________________ de ______</w:t>
      </w:r>
    </w:p>
    <w:p w14:paraId="056E7C8F" w14:textId="77777777" w:rsidR="000C16F7" w:rsidRPr="00EB0330" w:rsidRDefault="000C16F7" w:rsidP="000C16F7">
      <w:pPr>
        <w:pStyle w:val="Textoindependiente"/>
        <w:rPr>
          <w:rFonts w:ascii="Consolas" w:hAnsi="Consolas"/>
          <w:i/>
          <w:iCs/>
          <w:sz w:val="18"/>
          <w:szCs w:val="18"/>
        </w:rPr>
      </w:pPr>
      <w:r w:rsidRPr="00EB0330">
        <w:rPr>
          <w:rFonts w:ascii="Consolas" w:hAnsi="Consolas"/>
          <w:i/>
          <w:iCs/>
          <w:sz w:val="18"/>
          <w:szCs w:val="18"/>
        </w:rPr>
        <w:t>* Si se firma digitalmente la fecha válida será la que figura en la firma</w:t>
      </w:r>
    </w:p>
    <w:p w14:paraId="7AAD3C1C" w14:textId="77777777" w:rsidR="000C16F7" w:rsidRDefault="000C16F7" w:rsidP="000C16F7">
      <w:pPr>
        <w:pStyle w:val="Textoindependiente"/>
        <w:rPr>
          <w:rFonts w:ascii="Consolas" w:hAnsi="Consolas"/>
          <w:szCs w:val="22"/>
        </w:rPr>
      </w:pPr>
    </w:p>
    <w:p w14:paraId="62E7E6EB" w14:textId="77777777" w:rsidR="000C16F7" w:rsidRPr="00952440" w:rsidRDefault="000C16F7" w:rsidP="000C16F7">
      <w:pPr>
        <w:pStyle w:val="Textoindependiente"/>
        <w:rPr>
          <w:rFonts w:ascii="Consolas" w:hAnsi="Consolas"/>
          <w:szCs w:val="22"/>
        </w:rPr>
      </w:pPr>
    </w:p>
    <w:p w14:paraId="7592C32C" w14:textId="77777777" w:rsidR="000C16F7" w:rsidRPr="00952440" w:rsidRDefault="000C16F7" w:rsidP="000C16F7">
      <w:r>
        <w:tab/>
        <w:t>Fdo.:</w:t>
      </w:r>
    </w:p>
    <w:p w14:paraId="1A566E37" w14:textId="77777777" w:rsidR="000C16F7" w:rsidRPr="00D474D9" w:rsidRDefault="000C16F7" w:rsidP="000C16F7">
      <w:pPr>
        <w:pStyle w:val="Textoindependiente"/>
        <w:rPr>
          <w:rFonts w:ascii="Consolas" w:hAnsi="Consolas"/>
          <w:sz w:val="20"/>
          <w:szCs w:val="20"/>
        </w:rPr>
      </w:pPr>
    </w:p>
    <w:p w14:paraId="47651CE8" w14:textId="07F89F6E" w:rsidR="001C5AC2" w:rsidRPr="000C16F7" w:rsidRDefault="001C5AC2" w:rsidP="000C16F7"/>
    <w:sectPr w:rsidR="001C5AC2" w:rsidRPr="000C16F7" w:rsidSect="00010714">
      <w:headerReference w:type="default" r:id="rId8"/>
      <w:footerReference w:type="default" r:id="rId9"/>
      <w:pgSz w:w="11906" w:h="16838" w:code="9"/>
      <w:pgMar w:top="2410" w:right="1134" w:bottom="709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5C51" w14:textId="77777777" w:rsidR="00AB4A49" w:rsidRDefault="00AB4A49" w:rsidP="00A66232">
      <w:r>
        <w:separator/>
      </w:r>
    </w:p>
  </w:endnote>
  <w:endnote w:type="continuationSeparator" w:id="0">
    <w:p w14:paraId="54B039FF" w14:textId="77777777" w:rsidR="00AB4A49" w:rsidRDefault="00AB4A49" w:rsidP="00A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3A5" w14:textId="6CE0D394" w:rsidR="00FB2BF2" w:rsidRPr="00DC6043" w:rsidRDefault="00DC6043" w:rsidP="00DC6043">
    <w:pPr>
      <w:pBdr>
        <w:top w:val="single" w:sz="18" w:space="1" w:color="1F497D" w:themeColor="text2"/>
      </w:pBdr>
      <w:rPr>
        <w:sz w:val="14"/>
        <w:szCs w:val="16"/>
      </w:rPr>
    </w:pPr>
    <w:r w:rsidRPr="00DC6043">
      <w:rPr>
        <w:sz w:val="12"/>
        <w:szCs w:val="12"/>
      </w:rPr>
      <w:t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MARINA DE CUDEYO, cuya finalidad es la gestión y tramitación de lo solicitado en la presente instancia. Para el ejercicio de sus derechos de acceso, rectificación, cancelación y/o oposición deberá dirigirse a la dirección del responsable del fichero: AYUNTAMIENTO DE MARINA DE CUDEYO, (REF.: RGPD), Plaza de la constitución nº4, 39719 Rubayo (Cantabria).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5D3F" w14:textId="77777777" w:rsidR="00AB4A49" w:rsidRDefault="00AB4A49" w:rsidP="00A66232">
      <w:r>
        <w:separator/>
      </w:r>
    </w:p>
  </w:footnote>
  <w:footnote w:type="continuationSeparator" w:id="0">
    <w:p w14:paraId="3F434C7D" w14:textId="77777777" w:rsidR="00AB4A49" w:rsidRDefault="00AB4A49" w:rsidP="00A6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0548" w14:textId="04367338" w:rsidR="00FB2BF2" w:rsidRPr="00C841BE" w:rsidRDefault="00DB7534" w:rsidP="00FB2BF2">
    <w:pPr>
      <w:pStyle w:val="Encabezado"/>
      <w:rPr>
        <w:sz w:val="14"/>
        <w:szCs w:val="14"/>
      </w:rPr>
    </w:pPr>
    <w:r w:rsidRPr="00334C82">
      <w:rPr>
        <w:noProof/>
        <w:color w:val="17365D" w:themeColor="text2" w:themeShade="BF"/>
        <w:sz w:val="18"/>
        <w:szCs w:val="18"/>
      </w:rPr>
      <w:drawing>
        <wp:inline distT="0" distB="0" distL="0" distR="0" wp14:anchorId="37EEE471" wp14:editId="3AAB50C1">
          <wp:extent cx="2134800" cy="900000"/>
          <wp:effectExtent l="0" t="0" r="0" b="0"/>
          <wp:docPr id="2112721672" name="Gráfico 2112721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 TEXTO 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3860"/>
    <w:multiLevelType w:val="hybridMultilevel"/>
    <w:tmpl w:val="AFD86CCA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E03BA"/>
    <w:multiLevelType w:val="hybridMultilevel"/>
    <w:tmpl w:val="557CD4F0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63F8"/>
    <w:multiLevelType w:val="hybridMultilevel"/>
    <w:tmpl w:val="DBE2F29C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872E8"/>
    <w:multiLevelType w:val="hybridMultilevel"/>
    <w:tmpl w:val="B3E4D5BC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C31D8"/>
    <w:multiLevelType w:val="hybridMultilevel"/>
    <w:tmpl w:val="E6D89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84694">
    <w:abstractNumId w:val="4"/>
  </w:num>
  <w:num w:numId="2" w16cid:durableId="635062959">
    <w:abstractNumId w:val="0"/>
  </w:num>
  <w:num w:numId="3" w16cid:durableId="58945562">
    <w:abstractNumId w:val="1"/>
  </w:num>
  <w:num w:numId="4" w16cid:durableId="1089159571">
    <w:abstractNumId w:val="3"/>
  </w:num>
  <w:num w:numId="5" w16cid:durableId="94720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E"/>
    <w:rsid w:val="00001FC7"/>
    <w:rsid w:val="00010714"/>
    <w:rsid w:val="00020D8E"/>
    <w:rsid w:val="00070663"/>
    <w:rsid w:val="000A5642"/>
    <w:rsid w:val="000A59B0"/>
    <w:rsid w:val="000C16F7"/>
    <w:rsid w:val="00120956"/>
    <w:rsid w:val="00155A15"/>
    <w:rsid w:val="001C5AC2"/>
    <w:rsid w:val="001D4ACE"/>
    <w:rsid w:val="002324CE"/>
    <w:rsid w:val="002354CF"/>
    <w:rsid w:val="00282BA7"/>
    <w:rsid w:val="0029290F"/>
    <w:rsid w:val="002A3827"/>
    <w:rsid w:val="002D1E03"/>
    <w:rsid w:val="002E1245"/>
    <w:rsid w:val="002E60F6"/>
    <w:rsid w:val="003316B4"/>
    <w:rsid w:val="00381AFC"/>
    <w:rsid w:val="004255C9"/>
    <w:rsid w:val="004A372D"/>
    <w:rsid w:val="004A4D54"/>
    <w:rsid w:val="004D3EBC"/>
    <w:rsid w:val="004D7679"/>
    <w:rsid w:val="00510703"/>
    <w:rsid w:val="00521F5F"/>
    <w:rsid w:val="00545FB6"/>
    <w:rsid w:val="00550441"/>
    <w:rsid w:val="005D6B03"/>
    <w:rsid w:val="005D7802"/>
    <w:rsid w:val="00625D3D"/>
    <w:rsid w:val="00645868"/>
    <w:rsid w:val="006A29C5"/>
    <w:rsid w:val="006C0118"/>
    <w:rsid w:val="006E5B62"/>
    <w:rsid w:val="00754633"/>
    <w:rsid w:val="00760030"/>
    <w:rsid w:val="007C26CB"/>
    <w:rsid w:val="00806621"/>
    <w:rsid w:val="00877B53"/>
    <w:rsid w:val="008819CA"/>
    <w:rsid w:val="008F4118"/>
    <w:rsid w:val="008F4F87"/>
    <w:rsid w:val="00942FD0"/>
    <w:rsid w:val="00961B70"/>
    <w:rsid w:val="00A01284"/>
    <w:rsid w:val="00A66232"/>
    <w:rsid w:val="00A731EF"/>
    <w:rsid w:val="00AB4A49"/>
    <w:rsid w:val="00AC4AA3"/>
    <w:rsid w:val="00AC58CC"/>
    <w:rsid w:val="00AD2B69"/>
    <w:rsid w:val="00B162FF"/>
    <w:rsid w:val="00B63B22"/>
    <w:rsid w:val="00B81342"/>
    <w:rsid w:val="00BF2850"/>
    <w:rsid w:val="00C45805"/>
    <w:rsid w:val="00C86DAA"/>
    <w:rsid w:val="00C92533"/>
    <w:rsid w:val="00CA28AE"/>
    <w:rsid w:val="00CA4542"/>
    <w:rsid w:val="00CA4FD9"/>
    <w:rsid w:val="00CC5DF4"/>
    <w:rsid w:val="00CD1B38"/>
    <w:rsid w:val="00CE07BB"/>
    <w:rsid w:val="00CE2B19"/>
    <w:rsid w:val="00CE4CD5"/>
    <w:rsid w:val="00D343A6"/>
    <w:rsid w:val="00DB0456"/>
    <w:rsid w:val="00DB7534"/>
    <w:rsid w:val="00DC6043"/>
    <w:rsid w:val="00E07F0E"/>
    <w:rsid w:val="00E67F55"/>
    <w:rsid w:val="00E7079A"/>
    <w:rsid w:val="00EA71E2"/>
    <w:rsid w:val="00EB7C82"/>
    <w:rsid w:val="00ED6067"/>
    <w:rsid w:val="00EE3148"/>
    <w:rsid w:val="00F12656"/>
    <w:rsid w:val="00F46E90"/>
    <w:rsid w:val="00F63FA3"/>
    <w:rsid w:val="00F72E7B"/>
    <w:rsid w:val="00F9244F"/>
    <w:rsid w:val="00F9779F"/>
    <w:rsid w:val="00FB2BF2"/>
    <w:rsid w:val="00FB3376"/>
    <w:rsid w:val="00FC0B08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2B92D"/>
  <w15:docId w15:val="{A01D39A0-A5FF-429E-967C-5B8EF55D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8E"/>
    <w:pPr>
      <w:spacing w:after="0" w:line="240" w:lineRule="auto"/>
      <w:jc w:val="both"/>
    </w:pPr>
    <w:rPr>
      <w:rFonts w:ascii="Consolas" w:eastAsia="Times New Roman" w:hAnsi="Consolas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pPr>
      <w:spacing w:after="160" w:line="259" w:lineRule="auto"/>
    </w:pPr>
    <w:rPr>
      <w:rFonts w:ascii="Courier New" w:eastAsiaTheme="minorEastAsia" w:hAnsi="Courier New" w:cstheme="minorBidi"/>
      <w:iCs/>
      <w:color w:val="000000" w:themeColor="text1"/>
      <w:sz w:val="20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  <w:spacing w:after="160" w:line="259" w:lineRule="auto"/>
    </w:pPr>
    <w:rPr>
      <w:rFonts w:eastAsiaTheme="majorEastAsia" w:cstheme="majorBidi"/>
      <w:i/>
      <w:iCs/>
      <w:color w:val="275787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eastAsiaTheme="minorEastAsia" w:cstheme="minorBidi"/>
      <w:i/>
      <w:iCs/>
      <w:color w:val="4F81BD" w:themeColor="accent1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020D8E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0D8E"/>
    <w:rPr>
      <w:rFonts w:ascii="Courier New" w:eastAsia="Times New Roman" w:hAnsi="Courier New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20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0D8E"/>
    <w:pPr>
      <w:widowControl w:val="0"/>
      <w:autoSpaceDE w:val="0"/>
      <w:autoSpaceDN w:val="0"/>
      <w:ind w:left="70"/>
    </w:pPr>
    <w:rPr>
      <w:rFonts w:ascii="Arial" w:eastAsia="Arial" w:hAnsi="Arial" w:cs="Arial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33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4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3</cp:revision>
  <cp:lastPrinted>2025-03-12T12:34:00Z</cp:lastPrinted>
  <dcterms:created xsi:type="dcterms:W3CDTF">2025-04-14T14:29:00Z</dcterms:created>
  <dcterms:modified xsi:type="dcterms:W3CDTF">2025-04-23T06:06:00Z</dcterms:modified>
</cp:coreProperties>
</file>