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B329" w14:textId="58B2C527" w:rsidR="00020D8E" w:rsidRPr="00F46E90" w:rsidRDefault="00020D8E" w:rsidP="00020D8E">
      <w:pPr>
        <w:pStyle w:val="Ttulo"/>
        <w:rPr>
          <w:rFonts w:eastAsia="Arial"/>
          <w:sz w:val="28"/>
          <w:szCs w:val="48"/>
          <w:lang w:bidi="es-ES"/>
        </w:rPr>
      </w:pPr>
      <w:r w:rsidRPr="00F46E90">
        <w:rPr>
          <w:rFonts w:eastAsia="Arial"/>
          <w:sz w:val="28"/>
          <w:szCs w:val="48"/>
          <w:lang w:bidi="es-ES"/>
        </w:rPr>
        <w:t xml:space="preserve">SOLICITUD </w:t>
      </w:r>
      <w:r w:rsidR="00FD0C72">
        <w:rPr>
          <w:rFonts w:eastAsia="Arial"/>
          <w:sz w:val="28"/>
          <w:szCs w:val="48"/>
          <w:lang w:bidi="es-ES"/>
        </w:rPr>
        <w:t>SERVICIO DE TELEASISTENCIA DOMICILIARIA</w:t>
      </w:r>
    </w:p>
    <w:p w14:paraId="46BC8E60" w14:textId="77777777" w:rsidR="00F72E7B" w:rsidRPr="00D538CB" w:rsidRDefault="00F72E7B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0" w:name="_Hlk165030377"/>
      <w:r w:rsidRPr="00D538CB">
        <w:rPr>
          <w:rFonts w:ascii="Consolas" w:hAnsi="Consolas"/>
          <w:b/>
          <w:bCs/>
          <w:color w:val="073E74"/>
          <w:szCs w:val="22"/>
        </w:rPr>
        <w:t>SOLICITANTE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710"/>
        <w:gridCol w:w="2693"/>
        <w:gridCol w:w="1502"/>
        <w:gridCol w:w="2892"/>
      </w:tblGrid>
      <w:tr w:rsidR="00F72E7B" w:rsidRPr="00952440" w14:paraId="6576F65C" w14:textId="77777777" w:rsidTr="00AC1232">
        <w:trPr>
          <w:trHeight w:val="459"/>
        </w:trPr>
        <w:tc>
          <w:tcPr>
            <w:tcW w:w="6621" w:type="dxa"/>
            <w:gridSpan w:val="4"/>
          </w:tcPr>
          <w:p w14:paraId="4AAEC48D" w14:textId="298C7781" w:rsidR="00F72E7B" w:rsidRPr="00952440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  <w:lang w:val="es-ES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 xml:space="preserve">Nombre y </w:t>
            </w:r>
            <w:r w:rsidR="00A731EF">
              <w:rPr>
                <w:rFonts w:ascii="Consolas" w:hAnsi="Consolas" w:cs="Times New Roman"/>
                <w:sz w:val="16"/>
                <w:szCs w:val="16"/>
                <w:lang w:val="es-ES"/>
              </w:rPr>
              <w:t>a</w:t>
            </w: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>pellidos</w:t>
            </w:r>
          </w:p>
          <w:p w14:paraId="2DB74099" w14:textId="77777777" w:rsidR="00F72E7B" w:rsidRPr="00952440" w:rsidRDefault="00F72E7B" w:rsidP="00AC1232">
            <w:pPr>
              <w:pStyle w:val="TableParagraph"/>
              <w:ind w:left="306"/>
              <w:rPr>
                <w:rFonts w:ascii="Consolas" w:hAnsi="Consolas" w:cs="Times New Roman"/>
                <w:lang w:val="es-ES"/>
              </w:rPr>
            </w:pPr>
          </w:p>
        </w:tc>
        <w:tc>
          <w:tcPr>
            <w:tcW w:w="2892" w:type="dxa"/>
          </w:tcPr>
          <w:p w14:paraId="6A35EC38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31B41ADA" w14:textId="77777777" w:rsidR="00F72E7B" w:rsidRPr="002D7B2F" w:rsidRDefault="00F72E7B" w:rsidP="00AC1232">
            <w:pPr>
              <w:pStyle w:val="TableParagraph"/>
              <w:ind w:left="339"/>
              <w:rPr>
                <w:rFonts w:ascii="Consolas" w:hAnsi="Consolas" w:cs="Times New Roman"/>
                <w:lang w:val="es-ES"/>
              </w:rPr>
            </w:pPr>
          </w:p>
        </w:tc>
      </w:tr>
      <w:tr w:rsidR="00A731EF" w:rsidRPr="00952440" w14:paraId="701933B7" w14:textId="77777777" w:rsidTr="001F3501">
        <w:trPr>
          <w:trHeight w:val="459"/>
        </w:trPr>
        <w:tc>
          <w:tcPr>
            <w:tcW w:w="9513" w:type="dxa"/>
            <w:gridSpan w:val="5"/>
          </w:tcPr>
          <w:p w14:paraId="1D3F8F63" w14:textId="77777777" w:rsidR="00A731EF" w:rsidRDefault="00A731EF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  <w:proofErr w:type="spellEnd"/>
          </w:p>
          <w:p w14:paraId="1D8AC7A1" w14:textId="77777777" w:rsidR="00A731EF" w:rsidRPr="00952440" w:rsidRDefault="00A731EF" w:rsidP="00A731EF">
            <w:pPr>
              <w:pStyle w:val="TableParagraph"/>
              <w:ind w:left="69" w:right="97"/>
              <w:rPr>
                <w:rFonts w:ascii="Consolas" w:hAnsi="Consolas" w:cs="Times New Roman"/>
              </w:rPr>
            </w:pPr>
          </w:p>
        </w:tc>
      </w:tr>
      <w:tr w:rsidR="00F72E7B" w:rsidRPr="00952440" w14:paraId="576A4F46" w14:textId="77777777" w:rsidTr="00AC1232">
        <w:trPr>
          <w:trHeight w:val="459"/>
        </w:trPr>
        <w:tc>
          <w:tcPr>
            <w:tcW w:w="1716" w:type="dxa"/>
          </w:tcPr>
          <w:p w14:paraId="11E1F795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24E3CB99" w14:textId="77777777" w:rsidR="00F72E7B" w:rsidRPr="00952440" w:rsidRDefault="00F72E7B" w:rsidP="00AC1232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905" w:type="dxa"/>
            <w:gridSpan w:val="3"/>
          </w:tcPr>
          <w:p w14:paraId="52067676" w14:textId="77777777" w:rsidR="00F72E7B" w:rsidRDefault="00F72E7B" w:rsidP="00AC1232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  <w:proofErr w:type="spellEnd"/>
          </w:p>
          <w:p w14:paraId="5CFB6A74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342FB8F6" w14:textId="0FD17E63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Tfno</w:t>
            </w:r>
            <w:proofErr w:type="spellEnd"/>
            <w:r w:rsidRPr="00952440">
              <w:rPr>
                <w:rFonts w:ascii="Consolas" w:hAnsi="Consolas" w:cs="Times New Roman"/>
                <w:sz w:val="16"/>
                <w:szCs w:val="16"/>
              </w:rPr>
              <w:t>.</w:t>
            </w:r>
          </w:p>
          <w:p w14:paraId="25D78086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510703" w:rsidRPr="00952440" w14:paraId="25E9A7A5" w14:textId="77777777" w:rsidTr="00510703">
        <w:trPr>
          <w:trHeight w:val="459"/>
        </w:trPr>
        <w:tc>
          <w:tcPr>
            <w:tcW w:w="2426" w:type="dxa"/>
            <w:gridSpan w:val="2"/>
          </w:tcPr>
          <w:p w14:paraId="284B0C66" w14:textId="1CE34F68" w:rsidR="00510703" w:rsidRDefault="00510703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Fecha</w:t>
            </w:r>
            <w:proofErr w:type="spellEnd"/>
            <w:r>
              <w:rPr>
                <w:rFonts w:ascii="Consolas" w:hAnsi="Consolas" w:cs="Times New Roman"/>
                <w:sz w:val="16"/>
                <w:szCs w:val="16"/>
              </w:rPr>
              <w:t xml:space="preserve"> </w:t>
            </w:r>
            <w:r w:rsidR="00366768">
              <w:rPr>
                <w:rFonts w:ascii="Consolas" w:hAnsi="Consolas" w:cs="Times New Roman"/>
                <w:sz w:val="16"/>
                <w:szCs w:val="16"/>
              </w:rPr>
              <w:t>Nacimiento</w:t>
            </w:r>
          </w:p>
          <w:p w14:paraId="18095591" w14:textId="77777777" w:rsidR="00366768" w:rsidRPr="00366768" w:rsidRDefault="00366768" w:rsidP="00366768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2693" w:type="dxa"/>
          </w:tcPr>
          <w:p w14:paraId="17FF41A7" w14:textId="77777777" w:rsidR="00510703" w:rsidRDefault="00510703" w:rsidP="00510703">
            <w:pPr>
              <w:pStyle w:val="TableParagraph"/>
              <w:ind w:left="103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Estado civil</w:t>
            </w:r>
          </w:p>
          <w:p w14:paraId="7A8D31A5" w14:textId="71FB7A4C" w:rsidR="00366768" w:rsidRPr="00366768" w:rsidRDefault="00366768" w:rsidP="00366768">
            <w:pPr>
              <w:pStyle w:val="TableParagraph"/>
              <w:ind w:left="285"/>
              <w:rPr>
                <w:rFonts w:ascii="Consolas" w:hAnsi="Consolas" w:cs="Times New Roman"/>
              </w:rPr>
            </w:pPr>
          </w:p>
        </w:tc>
        <w:tc>
          <w:tcPr>
            <w:tcW w:w="4394" w:type="dxa"/>
            <w:gridSpan w:val="2"/>
          </w:tcPr>
          <w:p w14:paraId="5AB8B8E3" w14:textId="77777777" w:rsidR="00510703" w:rsidRDefault="00510703" w:rsidP="00510703">
            <w:pPr>
              <w:pStyle w:val="TableParagraph"/>
              <w:ind w:left="56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Tarjeta</w:t>
            </w:r>
            <w:proofErr w:type="spellEnd"/>
            <w:r>
              <w:rPr>
                <w:rFonts w:ascii="Consolas" w:hAnsi="Consolas" w:cs="Times New Roman"/>
                <w:sz w:val="16"/>
                <w:szCs w:val="16"/>
              </w:rPr>
              <w:t xml:space="preserve"> sanitaria</w:t>
            </w:r>
          </w:p>
          <w:p w14:paraId="798607E4" w14:textId="677CF5FB" w:rsidR="00366768" w:rsidRPr="00366768" w:rsidRDefault="00366768" w:rsidP="00366768">
            <w:pPr>
              <w:pStyle w:val="TableParagraph"/>
              <w:ind w:left="280"/>
              <w:rPr>
                <w:rFonts w:ascii="Consolas" w:hAnsi="Consolas" w:cs="Times New Roman"/>
              </w:rPr>
            </w:pPr>
          </w:p>
        </w:tc>
      </w:tr>
    </w:tbl>
    <w:p w14:paraId="0FD13B7D" w14:textId="77777777" w:rsidR="00F72E7B" w:rsidRPr="00952440" w:rsidRDefault="00F72E7B" w:rsidP="00F72E7B">
      <w:pPr>
        <w:pStyle w:val="Textoindependiente"/>
        <w:ind w:left="186"/>
        <w:rPr>
          <w:rFonts w:ascii="Consolas" w:hAnsi="Consolas"/>
          <w:szCs w:val="22"/>
        </w:rPr>
      </w:pPr>
    </w:p>
    <w:p w14:paraId="68E3D604" w14:textId="70B3C2D1" w:rsidR="00F72E7B" w:rsidRPr="00D538CB" w:rsidRDefault="00A731EF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REPRESENTANTE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2892"/>
      </w:tblGrid>
      <w:tr w:rsidR="00F72E7B" w:rsidRPr="00952440" w14:paraId="109BA2FC" w14:textId="77777777" w:rsidTr="00AC1232">
        <w:trPr>
          <w:trHeight w:val="459"/>
        </w:trPr>
        <w:tc>
          <w:tcPr>
            <w:tcW w:w="6621" w:type="dxa"/>
          </w:tcPr>
          <w:p w14:paraId="07964CB8" w14:textId="20225EE3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 xml:space="preserve">Nombre y </w:t>
            </w: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apellidos</w:t>
            </w:r>
            <w:proofErr w:type="spellEnd"/>
          </w:p>
          <w:p w14:paraId="2C09EC96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13C603BF" w14:textId="49CFDA3A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2E8A7447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510703" w:rsidRPr="00952440" w14:paraId="4B4E1564" w14:textId="77777777" w:rsidTr="00B95FC4">
        <w:trPr>
          <w:trHeight w:val="459"/>
        </w:trPr>
        <w:tc>
          <w:tcPr>
            <w:tcW w:w="9513" w:type="dxa"/>
            <w:gridSpan w:val="2"/>
          </w:tcPr>
          <w:p w14:paraId="5696F61B" w14:textId="77777777" w:rsidR="00510703" w:rsidRDefault="00510703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 xml:space="preserve">Correo </w:t>
            </w: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electrónico</w:t>
            </w:r>
            <w:proofErr w:type="spellEnd"/>
          </w:p>
          <w:p w14:paraId="3B0BB5E6" w14:textId="3422DEB0" w:rsidR="00366768" w:rsidRPr="00366768" w:rsidRDefault="00366768" w:rsidP="00366768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</w:tr>
      <w:bookmarkEnd w:id="0"/>
    </w:tbl>
    <w:p w14:paraId="189CCA8D" w14:textId="77777777" w:rsidR="00F72E7B" w:rsidRPr="00952440" w:rsidRDefault="00F72E7B" w:rsidP="00F72E7B">
      <w:pPr>
        <w:pStyle w:val="Textoindependiente"/>
        <w:rPr>
          <w:rFonts w:ascii="Consolas" w:hAnsi="Consolas"/>
          <w:szCs w:val="22"/>
        </w:rPr>
      </w:pPr>
    </w:p>
    <w:p w14:paraId="5A2ABEEE" w14:textId="1B9D785B" w:rsidR="00020D8E" w:rsidRDefault="00FD0C72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DATOS PARA VALORACIÓN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677"/>
        <w:gridCol w:w="4814"/>
      </w:tblGrid>
      <w:tr w:rsidR="00581325" w:rsidRPr="00366768" w14:paraId="4F125885" w14:textId="77777777" w:rsidTr="00581325">
        <w:trPr>
          <w:trHeight w:val="459"/>
        </w:trPr>
        <w:tc>
          <w:tcPr>
            <w:tcW w:w="4677" w:type="dxa"/>
            <w:vAlign w:val="center"/>
          </w:tcPr>
          <w:p w14:paraId="5C88993A" w14:textId="03859EF0" w:rsidR="00581325" w:rsidRPr="0077502D" w:rsidRDefault="00581325" w:rsidP="0077502D">
            <w:pPr>
              <w:pStyle w:val="Textoindependiente"/>
              <w:jc w:val="left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Personas en el domicilio</w:t>
            </w:r>
          </w:p>
        </w:tc>
        <w:tc>
          <w:tcPr>
            <w:tcW w:w="4814" w:type="dxa"/>
            <w:vAlign w:val="center"/>
          </w:tcPr>
          <w:p w14:paraId="7F6B3662" w14:textId="4CB60F28" w:rsidR="00581325" w:rsidRPr="00581325" w:rsidRDefault="00581325" w:rsidP="00581325">
            <w:pPr>
              <w:pStyle w:val="Textoindependiente"/>
              <w:ind w:left="142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177481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7502D">
              <w:rPr>
                <w:rFonts w:ascii="Consolas" w:hAnsi="Consolas"/>
                <w:sz w:val="20"/>
                <w:szCs w:val="20"/>
              </w:rPr>
              <w:t xml:space="preserve"> Vive solo</w:t>
            </w:r>
            <w:r>
              <w:rPr>
                <w:rFonts w:ascii="Consolas" w:hAnsi="Consolas"/>
                <w:sz w:val="20"/>
                <w:szCs w:val="20"/>
              </w:rPr>
              <w:tab/>
            </w:r>
            <w:sdt>
              <w:sdtPr>
                <w:rPr>
                  <w:rFonts w:ascii="Consolas" w:hAnsi="Consolas"/>
                  <w:sz w:val="20"/>
                  <w:szCs w:val="20"/>
                </w:rPr>
                <w:id w:val="-19130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0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7502D">
              <w:rPr>
                <w:rFonts w:ascii="Consolas" w:hAnsi="Consolas"/>
                <w:sz w:val="20"/>
                <w:szCs w:val="20"/>
              </w:rPr>
              <w:t xml:space="preserve"> Vive acompañado</w:t>
            </w:r>
          </w:p>
        </w:tc>
      </w:tr>
      <w:tr w:rsidR="00366768" w:rsidRPr="00366768" w14:paraId="605764AD" w14:textId="77777777" w:rsidTr="00581325">
        <w:trPr>
          <w:trHeight w:val="459"/>
        </w:trPr>
        <w:tc>
          <w:tcPr>
            <w:tcW w:w="4677" w:type="dxa"/>
            <w:vAlign w:val="center"/>
          </w:tcPr>
          <w:p w14:paraId="348BC8D9" w14:textId="337FA3A2" w:rsidR="00366768" w:rsidRPr="0077502D" w:rsidRDefault="00366768" w:rsidP="0077502D">
            <w:pPr>
              <w:pStyle w:val="Textoindependiente"/>
              <w:jc w:val="left"/>
              <w:rPr>
                <w:rFonts w:ascii="Consolas" w:hAnsi="Consolas"/>
                <w:sz w:val="20"/>
                <w:szCs w:val="20"/>
              </w:rPr>
            </w:pPr>
            <w:r w:rsidRPr="0077502D">
              <w:rPr>
                <w:rFonts w:ascii="Consolas" w:hAnsi="Consolas"/>
                <w:sz w:val="20"/>
                <w:szCs w:val="20"/>
              </w:rPr>
              <w:t>Ingresos al mes del solicitante</w:t>
            </w:r>
          </w:p>
        </w:tc>
        <w:tc>
          <w:tcPr>
            <w:tcW w:w="4814" w:type="dxa"/>
            <w:vAlign w:val="center"/>
          </w:tcPr>
          <w:p w14:paraId="71A4F4FC" w14:textId="77777777" w:rsidR="00366768" w:rsidRPr="00366768" w:rsidRDefault="00366768" w:rsidP="0077502D">
            <w:pPr>
              <w:pStyle w:val="Textoindependiente"/>
              <w:jc w:val="left"/>
              <w:rPr>
                <w:rFonts w:ascii="Consolas" w:hAnsi="Consolas"/>
                <w:szCs w:val="22"/>
              </w:rPr>
            </w:pPr>
          </w:p>
        </w:tc>
      </w:tr>
      <w:tr w:rsidR="00366768" w:rsidRPr="00366768" w14:paraId="59843DD1" w14:textId="77777777" w:rsidTr="00581325">
        <w:trPr>
          <w:trHeight w:val="459"/>
        </w:trPr>
        <w:tc>
          <w:tcPr>
            <w:tcW w:w="4677" w:type="dxa"/>
            <w:vAlign w:val="center"/>
          </w:tcPr>
          <w:p w14:paraId="13BE27E1" w14:textId="348331AE" w:rsidR="00366768" w:rsidRPr="0077502D" w:rsidRDefault="00366768" w:rsidP="0077502D">
            <w:pPr>
              <w:pStyle w:val="Textoindependiente"/>
              <w:jc w:val="left"/>
              <w:rPr>
                <w:rFonts w:ascii="Consolas" w:hAnsi="Consolas"/>
                <w:sz w:val="20"/>
                <w:szCs w:val="20"/>
              </w:rPr>
            </w:pPr>
            <w:r w:rsidRPr="0077502D">
              <w:rPr>
                <w:rFonts w:ascii="Consolas" w:hAnsi="Consolas"/>
                <w:sz w:val="20"/>
                <w:szCs w:val="20"/>
              </w:rPr>
              <w:t>Ingresos al mes de la unidad familiar</w:t>
            </w:r>
          </w:p>
        </w:tc>
        <w:tc>
          <w:tcPr>
            <w:tcW w:w="4814" w:type="dxa"/>
            <w:vAlign w:val="center"/>
          </w:tcPr>
          <w:p w14:paraId="010C8CDA" w14:textId="77777777" w:rsidR="00366768" w:rsidRPr="00366768" w:rsidRDefault="00366768" w:rsidP="0077502D">
            <w:pPr>
              <w:pStyle w:val="Textoindependiente"/>
              <w:jc w:val="left"/>
              <w:rPr>
                <w:rFonts w:ascii="Consolas" w:hAnsi="Consolas"/>
                <w:szCs w:val="22"/>
              </w:rPr>
            </w:pPr>
          </w:p>
        </w:tc>
      </w:tr>
      <w:tr w:rsidR="00366768" w:rsidRPr="00366768" w14:paraId="5B99B5B0" w14:textId="77777777" w:rsidTr="00581325">
        <w:trPr>
          <w:trHeight w:val="459"/>
        </w:trPr>
        <w:tc>
          <w:tcPr>
            <w:tcW w:w="4677" w:type="dxa"/>
            <w:vAlign w:val="center"/>
          </w:tcPr>
          <w:p w14:paraId="414464BA" w14:textId="7F925A92" w:rsidR="00366768" w:rsidRPr="0077502D" w:rsidRDefault="00366768" w:rsidP="0077502D">
            <w:pPr>
              <w:pStyle w:val="Textoindependiente"/>
              <w:jc w:val="left"/>
              <w:rPr>
                <w:rFonts w:ascii="Consolas" w:hAnsi="Consolas"/>
                <w:sz w:val="20"/>
                <w:szCs w:val="20"/>
              </w:rPr>
            </w:pPr>
            <w:proofErr w:type="gramStart"/>
            <w:r w:rsidRPr="0077502D">
              <w:rPr>
                <w:rFonts w:ascii="Consolas" w:hAnsi="Consolas"/>
                <w:sz w:val="20"/>
                <w:szCs w:val="20"/>
              </w:rPr>
              <w:t>Total</w:t>
            </w:r>
            <w:proofErr w:type="gramEnd"/>
            <w:r w:rsidRPr="0077502D">
              <w:rPr>
                <w:rFonts w:ascii="Consolas" w:hAnsi="Consolas"/>
                <w:sz w:val="20"/>
                <w:szCs w:val="20"/>
              </w:rPr>
              <w:t xml:space="preserve"> de ingresos</w:t>
            </w:r>
          </w:p>
        </w:tc>
        <w:tc>
          <w:tcPr>
            <w:tcW w:w="4814" w:type="dxa"/>
            <w:vAlign w:val="center"/>
          </w:tcPr>
          <w:p w14:paraId="77D904CA" w14:textId="77777777" w:rsidR="00366768" w:rsidRPr="00366768" w:rsidRDefault="00366768" w:rsidP="0077502D">
            <w:pPr>
              <w:pStyle w:val="Textoindependiente"/>
              <w:jc w:val="left"/>
              <w:rPr>
                <w:rFonts w:ascii="Consolas" w:hAnsi="Consolas"/>
                <w:szCs w:val="22"/>
              </w:rPr>
            </w:pPr>
          </w:p>
        </w:tc>
      </w:tr>
    </w:tbl>
    <w:p w14:paraId="5A342CFF" w14:textId="77777777" w:rsidR="00366768" w:rsidRDefault="00366768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</w:p>
    <w:p w14:paraId="14EC8A44" w14:textId="3DFD9C3D" w:rsidR="003316B4" w:rsidRPr="0077502D" w:rsidRDefault="00366768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77502D">
        <w:rPr>
          <w:rFonts w:ascii="Consolas" w:hAnsi="Consolas"/>
          <w:b/>
          <w:bCs/>
          <w:color w:val="073E74"/>
          <w:szCs w:val="22"/>
        </w:rPr>
        <w:t>SOLICIT</w:t>
      </w:r>
      <w:r w:rsidR="00581325">
        <w:rPr>
          <w:rFonts w:ascii="Consolas" w:hAnsi="Consolas"/>
          <w:b/>
          <w:bCs/>
          <w:color w:val="073E74"/>
          <w:szCs w:val="22"/>
        </w:rPr>
        <w:t>UD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581325" w14:paraId="5B6EC6B9" w14:textId="77777777" w:rsidTr="00581325">
        <w:tc>
          <w:tcPr>
            <w:tcW w:w="9491" w:type="dxa"/>
          </w:tcPr>
          <w:p w14:paraId="1CFAC8F7" w14:textId="77777777" w:rsidR="00581325" w:rsidRDefault="00581325" w:rsidP="00581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sea concedido el Servicio de Teleasistencia Domiciliaria por los motivos siguientes:</w:t>
            </w:r>
          </w:p>
          <w:p w14:paraId="5BFC64F9" w14:textId="77777777" w:rsidR="00581325" w:rsidRDefault="00581325" w:rsidP="00581325">
            <w:pPr>
              <w:pStyle w:val="Prrafodelista"/>
              <w:numPr>
                <w:ilvl w:val="0"/>
                <w:numId w:val="5"/>
              </w:numPr>
              <w:ind w:left="70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riesgo sociosanitario</w:t>
            </w:r>
          </w:p>
          <w:p w14:paraId="7CBA9BF7" w14:textId="77777777" w:rsidR="00581325" w:rsidRDefault="00581325" w:rsidP="00581325">
            <w:pPr>
              <w:pStyle w:val="Prrafodelista"/>
              <w:numPr>
                <w:ilvl w:val="0"/>
                <w:numId w:val="5"/>
              </w:numPr>
              <w:ind w:left="70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 mayor</w:t>
            </w:r>
          </w:p>
          <w:p w14:paraId="1DFE4812" w14:textId="77777777" w:rsidR="00581325" w:rsidRDefault="00581325" w:rsidP="00581325">
            <w:pPr>
              <w:ind w:left="709" w:hanging="283"/>
              <w:rPr>
                <w:sz w:val="20"/>
                <w:szCs w:val="20"/>
              </w:rPr>
            </w:pPr>
          </w:p>
          <w:p w14:paraId="3F1F9F66" w14:textId="77777777" w:rsidR="00581325" w:rsidRDefault="00581325" w:rsidP="00581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que, bajo mi responsabilidad, declaro que son ciertos. Asimismo, manifiesto que:</w:t>
            </w:r>
          </w:p>
          <w:p w14:paraId="3B32E31F" w14:textId="77777777" w:rsidR="00581325" w:rsidRDefault="00581325" w:rsidP="00581325">
            <w:pPr>
              <w:pStyle w:val="Prrafodelista"/>
              <w:numPr>
                <w:ilvl w:val="0"/>
                <w:numId w:val="5"/>
              </w:numPr>
              <w:ind w:left="70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percibo otros servicios o prestaciones de análogo contenido o finalidad.</w:t>
            </w:r>
          </w:p>
          <w:p w14:paraId="2A3FF8A6" w14:textId="77777777" w:rsidR="00581325" w:rsidRDefault="00581325" w:rsidP="00581325">
            <w:pPr>
              <w:pStyle w:val="Prrafodelista"/>
              <w:numPr>
                <w:ilvl w:val="0"/>
                <w:numId w:val="5"/>
              </w:numPr>
              <w:ind w:left="70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Quedo enterado de la obligación de comunicar al Ayuntamiento cualquier variación en los datos declarados que puedan producirse en lo sucesivo.</w:t>
            </w:r>
          </w:p>
          <w:p w14:paraId="7332D0B8" w14:textId="77777777" w:rsidR="00581325" w:rsidRPr="00366768" w:rsidRDefault="00581325" w:rsidP="00581325">
            <w:pPr>
              <w:pStyle w:val="Prrafodelista"/>
              <w:numPr>
                <w:ilvl w:val="0"/>
                <w:numId w:val="5"/>
              </w:numPr>
              <w:ind w:left="70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Acepto la posibilidad de contribuir económicamente, si así resultase de la aplicación de la normativa legal vigente.</w:t>
            </w:r>
          </w:p>
          <w:p w14:paraId="7D9515B5" w14:textId="77777777" w:rsidR="00581325" w:rsidRDefault="00581325" w:rsidP="00581325">
            <w:pPr>
              <w:rPr>
                <w:sz w:val="20"/>
                <w:szCs w:val="20"/>
              </w:rPr>
            </w:pPr>
          </w:p>
        </w:tc>
      </w:tr>
    </w:tbl>
    <w:p w14:paraId="7EF0375D" w14:textId="77777777" w:rsidR="00581325" w:rsidRDefault="00581325" w:rsidP="00581325">
      <w:pPr>
        <w:rPr>
          <w:sz w:val="20"/>
          <w:szCs w:val="20"/>
        </w:rPr>
      </w:pPr>
    </w:p>
    <w:p w14:paraId="7F79C799" w14:textId="77777777" w:rsidR="00F72E7B" w:rsidRPr="003316B4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7DEB3269" w14:textId="4EEC482F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  <w:r w:rsidRPr="00DC6043">
        <w:rPr>
          <w:rFonts w:ascii="Consolas" w:hAnsi="Consolas"/>
          <w:sz w:val="20"/>
          <w:szCs w:val="20"/>
        </w:rPr>
        <w:tab/>
        <w:t xml:space="preserve">En </w:t>
      </w:r>
      <w:r w:rsidR="00581325">
        <w:rPr>
          <w:rFonts w:ascii="Consolas" w:hAnsi="Consolas"/>
          <w:sz w:val="20"/>
          <w:szCs w:val="20"/>
        </w:rPr>
        <w:t>Marina de Cudeyo</w:t>
      </w:r>
      <w:r w:rsidRPr="00DC6043">
        <w:rPr>
          <w:rFonts w:ascii="Consolas" w:hAnsi="Consolas"/>
          <w:sz w:val="20"/>
          <w:szCs w:val="20"/>
        </w:rPr>
        <w:t xml:space="preserve">, a ____ </w:t>
      </w:r>
      <w:proofErr w:type="spellStart"/>
      <w:r w:rsidRPr="00DC6043">
        <w:rPr>
          <w:rFonts w:ascii="Consolas" w:hAnsi="Consolas"/>
          <w:sz w:val="20"/>
          <w:szCs w:val="20"/>
        </w:rPr>
        <w:t>de</w:t>
      </w:r>
      <w:proofErr w:type="spellEnd"/>
      <w:r w:rsidRPr="00DC6043">
        <w:rPr>
          <w:rFonts w:ascii="Consolas" w:hAnsi="Consolas"/>
          <w:sz w:val="20"/>
          <w:szCs w:val="20"/>
        </w:rPr>
        <w:t xml:space="preserve"> ________________ </w:t>
      </w:r>
      <w:proofErr w:type="spellStart"/>
      <w:r w:rsidRPr="00DC6043">
        <w:rPr>
          <w:rFonts w:ascii="Consolas" w:hAnsi="Consolas"/>
          <w:sz w:val="20"/>
          <w:szCs w:val="20"/>
        </w:rPr>
        <w:t>de</w:t>
      </w:r>
      <w:proofErr w:type="spellEnd"/>
      <w:r w:rsidRPr="00DC6043">
        <w:rPr>
          <w:rFonts w:ascii="Consolas" w:hAnsi="Consolas"/>
          <w:sz w:val="20"/>
          <w:szCs w:val="20"/>
        </w:rPr>
        <w:t xml:space="preserve"> ______</w:t>
      </w:r>
    </w:p>
    <w:p w14:paraId="0A0C1ECE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0E0671F2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284E11BB" w14:textId="77777777" w:rsidR="00F72E7B" w:rsidRPr="00DC6043" w:rsidRDefault="00F72E7B" w:rsidP="00F72E7B">
      <w:pPr>
        <w:rPr>
          <w:sz w:val="20"/>
          <w:szCs w:val="20"/>
        </w:rPr>
      </w:pPr>
      <w:r w:rsidRPr="00DC6043">
        <w:rPr>
          <w:sz w:val="20"/>
          <w:szCs w:val="20"/>
        </w:rPr>
        <w:tab/>
        <w:t>Fdo.:</w:t>
      </w:r>
    </w:p>
    <w:p w14:paraId="560AEAFB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5644A3A4" w14:textId="77777777" w:rsidR="00DB7534" w:rsidRPr="00D474D9" w:rsidRDefault="00DB7534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641FF10F" w14:textId="77777777" w:rsidR="00DB7534" w:rsidRDefault="00DB7534" w:rsidP="00F72E7B"/>
    <w:p w14:paraId="3269A255" w14:textId="77777777" w:rsidR="00DB7534" w:rsidRPr="00D538CB" w:rsidRDefault="00DB7534" w:rsidP="00DB7534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CONSENTIMIENTO DE ACCESO A DATOS PERSONALES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86"/>
      </w:tblGrid>
      <w:tr w:rsidR="00DB7534" w:rsidRPr="00DB7534" w14:paraId="3B355664" w14:textId="77777777" w:rsidTr="00FF2CB2">
        <w:tc>
          <w:tcPr>
            <w:tcW w:w="9486" w:type="dxa"/>
            <w:tcBorders>
              <w:bottom w:val="single" w:sz="4" w:space="0" w:color="000000" w:themeColor="text1"/>
            </w:tcBorders>
          </w:tcPr>
          <w:p w14:paraId="198552DD" w14:textId="77777777" w:rsidR="00DB7534" w:rsidRPr="00DB7534" w:rsidRDefault="00DB7534" w:rsidP="00FF2CB2">
            <w:pPr>
              <w:spacing w:after="60" w:line="259" w:lineRule="auto"/>
              <w:rPr>
                <w:sz w:val="14"/>
                <w:szCs w:val="14"/>
              </w:rPr>
            </w:pPr>
            <w:r w:rsidRPr="00DB7534">
              <w:rPr>
                <w:sz w:val="14"/>
                <w:szCs w:val="14"/>
              </w:rPr>
              <w:t>Se presumirá que la consulta u obtención de datos es autorizada por los interesados salvo que conste su oposición expresa (art. 28.2 de la Ley 39/2015, de 1 de octubre, del Procedimiento Administrativo Común de las Administraciones Públicas).</w:t>
            </w:r>
          </w:p>
          <w:p w14:paraId="2AC8980E" w14:textId="77777777" w:rsidR="00DB7534" w:rsidRPr="00DB7534" w:rsidRDefault="00DB7534" w:rsidP="00FF2CB2">
            <w:pPr>
              <w:spacing w:after="60" w:line="259" w:lineRule="auto"/>
              <w:rPr>
                <w:sz w:val="14"/>
                <w:szCs w:val="14"/>
              </w:rPr>
            </w:pPr>
            <w:r w:rsidRPr="00DB7534">
              <w:rPr>
                <w:sz w:val="14"/>
                <w:szCs w:val="14"/>
              </w:rPr>
              <w:t>En el caso de no otorgar consentimiento se harán los requerimientos para aportar documentación que se consideren oportunos.</w:t>
            </w:r>
          </w:p>
          <w:p w14:paraId="6C7E0FE9" w14:textId="77777777" w:rsidR="00DB7534" w:rsidRPr="00DB7534" w:rsidRDefault="00581325" w:rsidP="00FF2CB2">
            <w:pPr>
              <w:widowControl w:val="0"/>
              <w:autoSpaceDE w:val="0"/>
              <w:autoSpaceDN w:val="0"/>
              <w:spacing w:after="60" w:line="259" w:lineRule="auto"/>
              <w:ind w:left="312" w:right="105" w:hanging="349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67079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34" w:rsidRPr="00DB753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B7534" w:rsidRPr="00DB7534">
              <w:rPr>
                <w:sz w:val="14"/>
                <w:szCs w:val="14"/>
              </w:rPr>
              <w:t xml:space="preserve"> </w:t>
            </w:r>
            <w:r w:rsidR="00DB7534" w:rsidRPr="00DB7534">
              <w:rPr>
                <w:b/>
                <w:bCs/>
                <w:sz w:val="14"/>
                <w:szCs w:val="14"/>
              </w:rPr>
              <w:t>NO doy mi CONSENTIMIENTO</w:t>
            </w:r>
            <w:r w:rsidR="00DB7534" w:rsidRPr="00DB7534">
              <w:rPr>
                <w:sz w:val="14"/>
                <w:szCs w:val="14"/>
              </w:rPr>
              <w:t xml:space="preserve"> a que sean consultados o recabados mis datos necesarios para el trámite de la presente solicitud, que obren en poder del Ayuntamiento de Marina de Cudeyo o en otras Administraciones Públicas.</w:t>
            </w:r>
          </w:p>
        </w:tc>
      </w:tr>
    </w:tbl>
    <w:p w14:paraId="0639FD48" w14:textId="77777777" w:rsidR="003316B4" w:rsidRDefault="003316B4" w:rsidP="00F72E7B">
      <w:pPr>
        <w:pStyle w:val="Textoindependiente"/>
        <w:rPr>
          <w:sz w:val="6"/>
          <w:szCs w:val="8"/>
        </w:rPr>
      </w:pPr>
    </w:p>
    <w:p w14:paraId="58E3A8AE" w14:textId="77777777" w:rsidR="003316B4" w:rsidRPr="003316B4" w:rsidRDefault="003316B4" w:rsidP="003316B4">
      <w:pPr>
        <w:pStyle w:val="Textoindependiente"/>
        <w:rPr>
          <w:rFonts w:ascii="Consolas" w:hAnsi="Consolas"/>
          <w:b/>
          <w:bCs/>
          <w:sz w:val="20"/>
          <w:szCs w:val="20"/>
        </w:rPr>
      </w:pPr>
      <w:r w:rsidRPr="003316B4">
        <w:rPr>
          <w:rFonts w:ascii="Consolas" w:hAnsi="Consolas"/>
          <w:b/>
          <w:bCs/>
          <w:sz w:val="20"/>
          <w:szCs w:val="20"/>
        </w:rPr>
        <w:t>DOCUMENTACIÓN:</w:t>
      </w:r>
    </w:p>
    <w:p w14:paraId="30863AD7" w14:textId="77777777" w:rsidR="0077502D" w:rsidRPr="0077502D" w:rsidRDefault="0077502D" w:rsidP="0077502D">
      <w:pPr>
        <w:pStyle w:val="Prrafodelista"/>
        <w:numPr>
          <w:ilvl w:val="0"/>
          <w:numId w:val="5"/>
        </w:numPr>
        <w:ind w:left="709" w:hanging="283"/>
        <w:rPr>
          <w:sz w:val="20"/>
          <w:szCs w:val="20"/>
        </w:rPr>
      </w:pPr>
      <w:r w:rsidRPr="0077502D">
        <w:rPr>
          <w:sz w:val="20"/>
          <w:szCs w:val="20"/>
        </w:rPr>
        <w:t>Fotocopia de D.N.I del solicitante</w:t>
      </w:r>
    </w:p>
    <w:p w14:paraId="288C1BDB" w14:textId="77777777" w:rsidR="0077502D" w:rsidRPr="0077502D" w:rsidRDefault="0077502D" w:rsidP="0077502D">
      <w:pPr>
        <w:pStyle w:val="Prrafodelista"/>
        <w:numPr>
          <w:ilvl w:val="0"/>
          <w:numId w:val="5"/>
        </w:numPr>
        <w:ind w:left="709" w:hanging="283"/>
        <w:rPr>
          <w:sz w:val="20"/>
          <w:szCs w:val="20"/>
        </w:rPr>
      </w:pPr>
      <w:r w:rsidRPr="0077502D">
        <w:rPr>
          <w:sz w:val="20"/>
          <w:szCs w:val="20"/>
        </w:rPr>
        <w:t>Fotocopia de la tarjeta sanitaria</w:t>
      </w:r>
    </w:p>
    <w:p w14:paraId="22155A8E" w14:textId="77777777" w:rsidR="0077502D" w:rsidRPr="0077502D" w:rsidRDefault="0077502D" w:rsidP="0077502D">
      <w:pPr>
        <w:pStyle w:val="Prrafodelista"/>
        <w:numPr>
          <w:ilvl w:val="0"/>
          <w:numId w:val="5"/>
        </w:numPr>
        <w:ind w:left="709" w:hanging="283"/>
        <w:rPr>
          <w:sz w:val="20"/>
          <w:szCs w:val="20"/>
        </w:rPr>
      </w:pPr>
      <w:r w:rsidRPr="0077502D">
        <w:rPr>
          <w:sz w:val="20"/>
          <w:szCs w:val="20"/>
        </w:rPr>
        <w:t>Informe médico en impreso facilitado al efecto</w:t>
      </w:r>
    </w:p>
    <w:p w14:paraId="283FC3B1" w14:textId="77777777" w:rsidR="0077502D" w:rsidRPr="0077502D" w:rsidRDefault="0077502D" w:rsidP="0077502D">
      <w:pPr>
        <w:pStyle w:val="Prrafodelista"/>
        <w:numPr>
          <w:ilvl w:val="0"/>
          <w:numId w:val="5"/>
        </w:numPr>
        <w:ind w:left="709" w:hanging="283"/>
        <w:rPr>
          <w:sz w:val="20"/>
          <w:szCs w:val="20"/>
        </w:rPr>
      </w:pPr>
      <w:r w:rsidRPr="0077502D">
        <w:rPr>
          <w:sz w:val="20"/>
          <w:szCs w:val="20"/>
        </w:rPr>
        <w:t>Certificado de empadronamiento y convivencia</w:t>
      </w:r>
    </w:p>
    <w:p w14:paraId="3143296E" w14:textId="77777777" w:rsidR="0077502D" w:rsidRPr="0077502D" w:rsidRDefault="0077502D" w:rsidP="0077502D">
      <w:pPr>
        <w:pStyle w:val="Prrafodelista"/>
        <w:numPr>
          <w:ilvl w:val="0"/>
          <w:numId w:val="5"/>
        </w:numPr>
        <w:ind w:left="709" w:hanging="283"/>
        <w:rPr>
          <w:sz w:val="20"/>
          <w:szCs w:val="20"/>
        </w:rPr>
      </w:pPr>
      <w:r w:rsidRPr="0077502D">
        <w:rPr>
          <w:sz w:val="20"/>
          <w:szCs w:val="20"/>
        </w:rPr>
        <w:t>Certificado de la pensión o ingresos del solicitante y de todos los miembros de la unidad familiar.</w:t>
      </w:r>
    </w:p>
    <w:p w14:paraId="7899296A" w14:textId="48474C2C" w:rsidR="0077502D" w:rsidRPr="0077502D" w:rsidRDefault="0077502D" w:rsidP="0077502D">
      <w:pPr>
        <w:pStyle w:val="Prrafodelista"/>
        <w:numPr>
          <w:ilvl w:val="0"/>
          <w:numId w:val="5"/>
        </w:numPr>
        <w:ind w:left="709" w:hanging="283"/>
        <w:rPr>
          <w:sz w:val="20"/>
          <w:szCs w:val="20"/>
        </w:rPr>
      </w:pPr>
      <w:r w:rsidRPr="0077502D">
        <w:rPr>
          <w:sz w:val="20"/>
          <w:szCs w:val="20"/>
        </w:rPr>
        <w:t xml:space="preserve">Saldo medio anual e intereses abonados en el último ejercicio </w:t>
      </w:r>
      <w:r w:rsidRPr="0077502D">
        <w:rPr>
          <w:sz w:val="20"/>
          <w:szCs w:val="20"/>
        </w:rPr>
        <w:t>de todas</w:t>
      </w:r>
      <w:r w:rsidRPr="0077502D">
        <w:rPr>
          <w:sz w:val="20"/>
          <w:szCs w:val="20"/>
        </w:rPr>
        <w:t xml:space="preserve"> las cuentas de las que es titular el beneficiario.</w:t>
      </w:r>
    </w:p>
    <w:p w14:paraId="2220EF19" w14:textId="77777777" w:rsidR="003316B4" w:rsidRPr="003316B4" w:rsidRDefault="003316B4" w:rsidP="003316B4">
      <w:pPr>
        <w:pStyle w:val="Textoindependiente"/>
        <w:rPr>
          <w:rFonts w:ascii="Consolas" w:hAnsi="Consolas"/>
          <w:sz w:val="20"/>
          <w:szCs w:val="20"/>
        </w:rPr>
      </w:pPr>
    </w:p>
    <w:p w14:paraId="47651CE8" w14:textId="4D96D5C5" w:rsidR="001C5AC2" w:rsidRPr="0077502D" w:rsidRDefault="001C5AC2" w:rsidP="0077502D">
      <w:pPr>
        <w:rPr>
          <w:sz w:val="20"/>
          <w:szCs w:val="20"/>
        </w:rPr>
      </w:pPr>
    </w:p>
    <w:sectPr w:rsidR="001C5AC2" w:rsidRPr="0077502D" w:rsidSect="00010714">
      <w:headerReference w:type="default" r:id="rId8"/>
      <w:footerReference w:type="default" r:id="rId9"/>
      <w:pgSz w:w="11906" w:h="16838" w:code="9"/>
      <w:pgMar w:top="2410" w:right="1134" w:bottom="709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5C51" w14:textId="77777777" w:rsidR="00AB4A49" w:rsidRDefault="00AB4A49" w:rsidP="00A66232">
      <w:r>
        <w:separator/>
      </w:r>
    </w:p>
  </w:endnote>
  <w:endnote w:type="continuationSeparator" w:id="0">
    <w:p w14:paraId="54B039FF" w14:textId="77777777" w:rsidR="00AB4A49" w:rsidRDefault="00AB4A49" w:rsidP="00A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3A5" w14:textId="6CE0D394" w:rsidR="00FB2BF2" w:rsidRPr="00DC6043" w:rsidRDefault="00DC6043" w:rsidP="00DC6043">
    <w:pPr>
      <w:pBdr>
        <w:top w:val="single" w:sz="18" w:space="1" w:color="1F497D" w:themeColor="text2"/>
      </w:pBdr>
      <w:rPr>
        <w:sz w:val="14"/>
        <w:szCs w:val="16"/>
      </w:rPr>
    </w:pPr>
    <w:r w:rsidRPr="00DC6043">
      <w:rPr>
        <w:sz w:val="12"/>
        <w:szCs w:val="12"/>
      </w:rPr>
      <w:t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MARINA DE CUDEYO, cuya finalidad es la gestión y tramitación de lo solicitado en la presente instancia. Para el ejercicio de sus derechos de acceso, rectificación, cancelación y/</w:t>
    </w:r>
    <w:proofErr w:type="spellStart"/>
    <w:r w:rsidRPr="00DC6043">
      <w:rPr>
        <w:sz w:val="12"/>
        <w:szCs w:val="12"/>
      </w:rPr>
      <w:t>o</w:t>
    </w:r>
    <w:proofErr w:type="spellEnd"/>
    <w:r w:rsidRPr="00DC6043">
      <w:rPr>
        <w:sz w:val="12"/>
        <w:szCs w:val="12"/>
      </w:rPr>
      <w:t xml:space="preserve"> oposición deberá dirigirse a la dirección del responsable del fichero: AYUNTAMIENTO DE MARINA DE CUDEYO, (REF.: RGPD), Plaza de la constitución nº4, 39719 Rubayo (Cantabria).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5D3F" w14:textId="77777777" w:rsidR="00AB4A49" w:rsidRDefault="00AB4A49" w:rsidP="00A66232">
      <w:r>
        <w:separator/>
      </w:r>
    </w:p>
  </w:footnote>
  <w:footnote w:type="continuationSeparator" w:id="0">
    <w:p w14:paraId="3F434C7D" w14:textId="77777777" w:rsidR="00AB4A49" w:rsidRDefault="00AB4A49" w:rsidP="00A6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0548" w14:textId="04367338" w:rsidR="00FB2BF2" w:rsidRPr="00C841BE" w:rsidRDefault="00DB7534" w:rsidP="00FB2BF2">
    <w:pPr>
      <w:pStyle w:val="Encabezado"/>
      <w:rPr>
        <w:sz w:val="14"/>
        <w:szCs w:val="14"/>
      </w:rPr>
    </w:pPr>
    <w:r w:rsidRPr="00334C82">
      <w:rPr>
        <w:noProof/>
        <w:color w:val="17365D" w:themeColor="text2" w:themeShade="BF"/>
        <w:sz w:val="18"/>
        <w:szCs w:val="18"/>
      </w:rPr>
      <w:drawing>
        <wp:inline distT="0" distB="0" distL="0" distR="0" wp14:anchorId="37EEE471" wp14:editId="3AAB50C1">
          <wp:extent cx="2134800" cy="900000"/>
          <wp:effectExtent l="0" t="0" r="0" b="0"/>
          <wp:docPr id="2112721672" name="Gráfico 2112721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 TEXTO 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3860"/>
    <w:multiLevelType w:val="hybridMultilevel"/>
    <w:tmpl w:val="AFD86CCA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E03BA"/>
    <w:multiLevelType w:val="hybridMultilevel"/>
    <w:tmpl w:val="557CD4F0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40A0A"/>
    <w:multiLevelType w:val="hybridMultilevel"/>
    <w:tmpl w:val="907A3092"/>
    <w:lvl w:ilvl="0" w:tplc="B70AA5BC">
      <w:numFmt w:val="bullet"/>
      <w:lvlText w:val="•"/>
      <w:lvlJc w:val="left"/>
      <w:pPr>
        <w:ind w:left="1774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1872E8"/>
    <w:multiLevelType w:val="hybridMultilevel"/>
    <w:tmpl w:val="B3E4D5BC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C31D8"/>
    <w:multiLevelType w:val="hybridMultilevel"/>
    <w:tmpl w:val="E6D89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0042F"/>
    <w:multiLevelType w:val="hybridMultilevel"/>
    <w:tmpl w:val="4C92E8E2"/>
    <w:lvl w:ilvl="0" w:tplc="B70AA5BC">
      <w:numFmt w:val="bullet"/>
      <w:lvlText w:val="•"/>
      <w:lvlJc w:val="left"/>
      <w:pPr>
        <w:ind w:left="1774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15684694">
    <w:abstractNumId w:val="4"/>
  </w:num>
  <w:num w:numId="2" w16cid:durableId="635062959">
    <w:abstractNumId w:val="0"/>
  </w:num>
  <w:num w:numId="3" w16cid:durableId="58945562">
    <w:abstractNumId w:val="1"/>
  </w:num>
  <w:num w:numId="4" w16cid:durableId="1089159571">
    <w:abstractNumId w:val="3"/>
  </w:num>
  <w:num w:numId="5" w16cid:durableId="263193579">
    <w:abstractNumId w:val="5"/>
  </w:num>
  <w:num w:numId="6" w16cid:durableId="56788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E"/>
    <w:rsid w:val="00001FC7"/>
    <w:rsid w:val="00010714"/>
    <w:rsid w:val="00020D8E"/>
    <w:rsid w:val="00070663"/>
    <w:rsid w:val="000A5642"/>
    <w:rsid w:val="000A59B0"/>
    <w:rsid w:val="00120956"/>
    <w:rsid w:val="00155A15"/>
    <w:rsid w:val="001C5AC2"/>
    <w:rsid w:val="001D4ACE"/>
    <w:rsid w:val="002324CE"/>
    <w:rsid w:val="002354CF"/>
    <w:rsid w:val="00282BA7"/>
    <w:rsid w:val="0029290F"/>
    <w:rsid w:val="002A3827"/>
    <w:rsid w:val="002D1E03"/>
    <w:rsid w:val="002E1245"/>
    <w:rsid w:val="002E60F6"/>
    <w:rsid w:val="003316B4"/>
    <w:rsid w:val="00366768"/>
    <w:rsid w:val="00381AFC"/>
    <w:rsid w:val="004255C9"/>
    <w:rsid w:val="004A372D"/>
    <w:rsid w:val="004A4D54"/>
    <w:rsid w:val="004D3EBC"/>
    <w:rsid w:val="00510703"/>
    <w:rsid w:val="00521F5F"/>
    <w:rsid w:val="00545FB6"/>
    <w:rsid w:val="00550441"/>
    <w:rsid w:val="00581325"/>
    <w:rsid w:val="005D6B03"/>
    <w:rsid w:val="005D7802"/>
    <w:rsid w:val="00625D3D"/>
    <w:rsid w:val="00645868"/>
    <w:rsid w:val="006A29C5"/>
    <w:rsid w:val="006C0118"/>
    <w:rsid w:val="006E5B62"/>
    <w:rsid w:val="00754633"/>
    <w:rsid w:val="00760030"/>
    <w:rsid w:val="0077502D"/>
    <w:rsid w:val="007C26CB"/>
    <w:rsid w:val="00806621"/>
    <w:rsid w:val="008819CA"/>
    <w:rsid w:val="008F4118"/>
    <w:rsid w:val="008F4F87"/>
    <w:rsid w:val="00942FD0"/>
    <w:rsid w:val="00961B70"/>
    <w:rsid w:val="00A01284"/>
    <w:rsid w:val="00A66232"/>
    <w:rsid w:val="00A731EF"/>
    <w:rsid w:val="00AB4A49"/>
    <w:rsid w:val="00AC4AA3"/>
    <w:rsid w:val="00AC58CC"/>
    <w:rsid w:val="00AD2B69"/>
    <w:rsid w:val="00B162FF"/>
    <w:rsid w:val="00B63B22"/>
    <w:rsid w:val="00B81342"/>
    <w:rsid w:val="00C45805"/>
    <w:rsid w:val="00C86DAA"/>
    <w:rsid w:val="00C92533"/>
    <w:rsid w:val="00CA28AE"/>
    <w:rsid w:val="00CA4542"/>
    <w:rsid w:val="00CA4FD9"/>
    <w:rsid w:val="00CC5DF4"/>
    <w:rsid w:val="00CE07BB"/>
    <w:rsid w:val="00CE2B19"/>
    <w:rsid w:val="00CE4CD5"/>
    <w:rsid w:val="00D343A6"/>
    <w:rsid w:val="00DB0456"/>
    <w:rsid w:val="00DB7534"/>
    <w:rsid w:val="00DC6043"/>
    <w:rsid w:val="00E07F0E"/>
    <w:rsid w:val="00E67F55"/>
    <w:rsid w:val="00E7079A"/>
    <w:rsid w:val="00EA71E2"/>
    <w:rsid w:val="00EB7C82"/>
    <w:rsid w:val="00ED6067"/>
    <w:rsid w:val="00EE3148"/>
    <w:rsid w:val="00F12656"/>
    <w:rsid w:val="00F46E90"/>
    <w:rsid w:val="00F63FA3"/>
    <w:rsid w:val="00F72E7B"/>
    <w:rsid w:val="00F9244F"/>
    <w:rsid w:val="00F9779F"/>
    <w:rsid w:val="00FB2BF2"/>
    <w:rsid w:val="00FB3376"/>
    <w:rsid w:val="00FC0B08"/>
    <w:rsid w:val="00FD0C72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2B92D"/>
  <w15:docId w15:val="{A01D39A0-A5FF-429E-967C-5B8EF55D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8E"/>
    <w:pPr>
      <w:spacing w:after="0" w:line="240" w:lineRule="auto"/>
      <w:jc w:val="both"/>
    </w:pPr>
    <w:rPr>
      <w:rFonts w:ascii="Consolas" w:eastAsia="Times New Roman" w:hAnsi="Consolas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pPr>
      <w:spacing w:after="160" w:line="259" w:lineRule="auto"/>
    </w:pPr>
    <w:rPr>
      <w:rFonts w:ascii="Courier New" w:eastAsiaTheme="minorEastAsia" w:hAnsi="Courier New" w:cstheme="minorBidi"/>
      <w:iCs/>
      <w:color w:val="000000" w:themeColor="text1"/>
      <w:sz w:val="20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  <w:spacing w:after="160" w:line="259" w:lineRule="auto"/>
    </w:pPr>
    <w:rPr>
      <w:rFonts w:eastAsiaTheme="majorEastAsia" w:cstheme="majorBidi"/>
      <w:i/>
      <w:iCs/>
      <w:color w:val="275787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eastAsiaTheme="minorEastAsia" w:cstheme="minorBidi"/>
      <w:i/>
      <w:iCs/>
      <w:color w:val="4F81BD" w:themeColor="accent1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020D8E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0D8E"/>
    <w:rPr>
      <w:rFonts w:ascii="Courier New" w:eastAsia="Times New Roman" w:hAnsi="Courier New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20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0D8E"/>
    <w:pPr>
      <w:widowControl w:val="0"/>
      <w:autoSpaceDE w:val="0"/>
      <w:autoSpaceDN w:val="0"/>
      <w:ind w:left="70"/>
    </w:pPr>
    <w:rPr>
      <w:rFonts w:ascii="Arial" w:eastAsia="Arial" w:hAnsi="Arial" w:cs="Arial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33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6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3</cp:revision>
  <cp:lastPrinted>2025-03-12T12:34:00Z</cp:lastPrinted>
  <dcterms:created xsi:type="dcterms:W3CDTF">2025-04-14T14:19:00Z</dcterms:created>
  <dcterms:modified xsi:type="dcterms:W3CDTF">2025-04-14T14:49:00Z</dcterms:modified>
</cp:coreProperties>
</file>