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FADE" w14:textId="77777777" w:rsidR="00E975DD" w:rsidRPr="00E975DD" w:rsidRDefault="00E975DD" w:rsidP="00E975DD">
      <w:pPr>
        <w:pStyle w:val="Ttulo2"/>
        <w:jc w:val="center"/>
        <w:rPr>
          <w:color w:val="auto"/>
        </w:rPr>
      </w:pPr>
      <w:bookmarkStart w:id="0" w:name="_Hlk19171153"/>
      <w:r w:rsidRPr="00E975DD">
        <w:rPr>
          <w:color w:val="auto"/>
        </w:rPr>
        <w:t>ANEXO I.- MODELO DE SOLICITUD</w:t>
      </w:r>
    </w:p>
    <w:p w14:paraId="00E1C50B" w14:textId="77777777" w:rsidR="0080680A" w:rsidRDefault="0080680A" w:rsidP="0080680A">
      <w:pPr>
        <w:ind w:firstLine="709"/>
      </w:pPr>
    </w:p>
    <w:p w14:paraId="3106AEA8" w14:textId="43A3E054" w:rsidR="00E975DD" w:rsidRDefault="00E975DD" w:rsidP="0080680A">
      <w:pPr>
        <w:ind w:firstLine="709"/>
      </w:pPr>
      <w:r w:rsidRPr="003430FA">
        <w:t>Don......................... con D.N.I..........................., y con domicilio a efectos de notificaciones en C/…………………….., de la localidad de………………. Código Postal: …………. Tfno</w:t>
      </w:r>
      <w:r>
        <w:t>.: fijo y/o móvil</w:t>
      </w:r>
      <w:r w:rsidRPr="003430FA">
        <w:t xml:space="preserve"> ………………. </w:t>
      </w:r>
      <w:r>
        <w:t>Dirección de correo electrónico:…………………………………………..</w:t>
      </w:r>
    </w:p>
    <w:p w14:paraId="5849EEB4" w14:textId="040474A7" w:rsidR="00E975DD" w:rsidRPr="003430FA" w:rsidRDefault="00E975DD" w:rsidP="0080680A">
      <w:pPr>
        <w:ind w:firstLine="709"/>
        <w:rPr>
          <w:b/>
          <w:bCs/>
          <w:lang w:val="es-ES_tradnl"/>
        </w:rPr>
      </w:pPr>
      <w:r w:rsidRPr="003430FA">
        <w:t xml:space="preserve">Enterado de la convocatoria efectuada por el Ayuntamiento de Marina de Cudeyo con destino </w:t>
      </w:r>
      <w:r>
        <w:t xml:space="preserve">a </w:t>
      </w:r>
      <w:r w:rsidRPr="003430FA">
        <w:rPr>
          <w:b/>
          <w:bCs/>
          <w:lang w:val="es-ES_tradnl"/>
        </w:rPr>
        <w:t>AYUDAS ECONÓMICAS AL TRANSPORTE DE ESTUDIANTES</w:t>
      </w:r>
      <w:r w:rsidRPr="00E975DD">
        <w:rPr>
          <w:b/>
          <w:bCs/>
        </w:rPr>
        <w:t xml:space="preserve"> DE BACHILLERATO, UNIVERSITARIOS Y DE FORMACIÓN PROFESIONAL</w:t>
      </w:r>
      <w:r w:rsidRPr="003430FA">
        <w:rPr>
          <w:b/>
          <w:bCs/>
          <w:lang w:val="es-ES_tradnl"/>
        </w:rPr>
        <w:t>. CURSO 202</w:t>
      </w:r>
      <w:r>
        <w:rPr>
          <w:b/>
          <w:bCs/>
          <w:lang w:val="es-ES_tradnl"/>
        </w:rPr>
        <w:t>5</w:t>
      </w:r>
      <w:r w:rsidRPr="003430FA">
        <w:rPr>
          <w:b/>
          <w:bCs/>
          <w:lang w:val="es-ES_tradnl"/>
        </w:rPr>
        <w:t>-202</w:t>
      </w:r>
      <w:r>
        <w:rPr>
          <w:b/>
          <w:bCs/>
          <w:lang w:val="es-ES_tradnl"/>
        </w:rPr>
        <w:t>6</w:t>
      </w:r>
      <w:r w:rsidRPr="003430FA">
        <w:rPr>
          <w:b/>
          <w:bCs/>
          <w:lang w:val="es-ES_tradnl"/>
        </w:rPr>
        <w:t>.</w:t>
      </w:r>
    </w:p>
    <w:p w14:paraId="27575F1C" w14:textId="77777777" w:rsidR="00E975DD" w:rsidRPr="003430FA" w:rsidRDefault="00E975DD" w:rsidP="00E975DD">
      <w:pPr>
        <w:rPr>
          <w:b/>
        </w:rPr>
      </w:pPr>
    </w:p>
    <w:p w14:paraId="5DE88857" w14:textId="100451EB" w:rsidR="00E975DD" w:rsidRPr="003430FA" w:rsidRDefault="00E975DD" w:rsidP="0080680A">
      <w:pPr>
        <w:rPr>
          <w:b/>
        </w:rPr>
      </w:pPr>
      <w:r>
        <w:rPr>
          <w:b/>
        </w:rPr>
        <w:t>SOLICITO:</w:t>
      </w:r>
    </w:p>
    <w:p w14:paraId="2EC43CF6" w14:textId="44F46C47" w:rsidR="00E975DD" w:rsidRDefault="00E975DD" w:rsidP="0080680A">
      <w:pPr>
        <w:pStyle w:val="Prrafodelista"/>
        <w:widowControl w:val="0"/>
        <w:numPr>
          <w:ilvl w:val="0"/>
          <w:numId w:val="3"/>
        </w:numPr>
        <w:tabs>
          <w:tab w:val="left" w:pos="759"/>
        </w:tabs>
        <w:autoSpaceDE w:val="0"/>
        <w:autoSpaceDN w:val="0"/>
        <w:spacing w:line="232" w:lineRule="auto"/>
        <w:ind w:right="-1"/>
      </w:pPr>
      <w:r>
        <w:t>Importe de la subvención solicitada: …………………</w:t>
      </w:r>
      <w:proofErr w:type="gramStart"/>
      <w:r>
        <w:t>…….</w:t>
      </w:r>
      <w:proofErr w:type="gramEnd"/>
      <w:r>
        <w:t>. €</w:t>
      </w:r>
    </w:p>
    <w:p w14:paraId="38B0654F" w14:textId="77777777" w:rsidR="00E975DD" w:rsidRDefault="00E975DD" w:rsidP="00E975DD">
      <w:r>
        <w:t>Documentación aportada:</w:t>
      </w:r>
    </w:p>
    <w:p w14:paraId="3213A1CB" w14:textId="77777777" w:rsidR="00E975DD" w:rsidRDefault="00E975DD" w:rsidP="0080680A">
      <w:pPr>
        <w:pStyle w:val="Prrafodelista"/>
        <w:widowControl w:val="0"/>
        <w:numPr>
          <w:ilvl w:val="0"/>
          <w:numId w:val="3"/>
        </w:numPr>
        <w:tabs>
          <w:tab w:val="left" w:pos="759"/>
        </w:tabs>
        <w:autoSpaceDE w:val="0"/>
        <w:autoSpaceDN w:val="0"/>
        <w:spacing w:line="232" w:lineRule="auto"/>
        <w:ind w:right="-1"/>
      </w:pPr>
      <w:r>
        <w:t>Anexo I.- Solicitud.</w:t>
      </w:r>
    </w:p>
    <w:p w14:paraId="3632B77F" w14:textId="6A833646" w:rsidR="00E975DD" w:rsidRDefault="00E975DD" w:rsidP="00E975DD">
      <w:pPr>
        <w:pStyle w:val="Prrafodelista"/>
        <w:widowControl w:val="0"/>
        <w:numPr>
          <w:ilvl w:val="0"/>
          <w:numId w:val="3"/>
        </w:numPr>
        <w:tabs>
          <w:tab w:val="left" w:pos="759"/>
        </w:tabs>
        <w:autoSpaceDE w:val="0"/>
        <w:autoSpaceDN w:val="0"/>
        <w:spacing w:line="232" w:lineRule="auto"/>
        <w:ind w:right="-1"/>
      </w:pPr>
      <w:r>
        <w:t>F</w:t>
      </w:r>
      <w:r w:rsidRPr="003430FA">
        <w:t>otocopia de la matrícula del curso para el cual solicita la correspondiente ayuda (curso 202</w:t>
      </w:r>
      <w:r>
        <w:t>5</w:t>
      </w:r>
      <w:r w:rsidRPr="003430FA">
        <w:t>/202</w:t>
      </w:r>
      <w:r>
        <w:t>6</w:t>
      </w:r>
      <w:r w:rsidRPr="003430FA">
        <w:t>)</w:t>
      </w:r>
      <w:r>
        <w:t xml:space="preserve"> o resguardo de matrícula sellada por el Banco.</w:t>
      </w:r>
    </w:p>
    <w:p w14:paraId="52B6594E" w14:textId="77777777" w:rsidR="00E975DD" w:rsidRDefault="00E975DD" w:rsidP="00E975DD">
      <w:pPr>
        <w:pStyle w:val="Prrafodelista"/>
        <w:widowControl w:val="0"/>
        <w:numPr>
          <w:ilvl w:val="0"/>
          <w:numId w:val="3"/>
        </w:numPr>
        <w:tabs>
          <w:tab w:val="left" w:pos="759"/>
        </w:tabs>
        <w:autoSpaceDE w:val="0"/>
        <w:autoSpaceDN w:val="0"/>
        <w:spacing w:line="232" w:lineRule="auto"/>
        <w:ind w:right="-1"/>
      </w:pPr>
      <w:r>
        <w:t>Anexo II.- Declaración responsable otros ingresos y miembros unidad familiar.</w:t>
      </w:r>
    </w:p>
    <w:p w14:paraId="388CDAD4" w14:textId="77777777" w:rsidR="00E975DD" w:rsidRDefault="00E975DD" w:rsidP="00E975DD">
      <w:pPr>
        <w:pStyle w:val="Prrafodelista"/>
        <w:widowControl w:val="0"/>
        <w:numPr>
          <w:ilvl w:val="0"/>
          <w:numId w:val="3"/>
        </w:numPr>
        <w:tabs>
          <w:tab w:val="left" w:pos="759"/>
        </w:tabs>
        <w:autoSpaceDE w:val="0"/>
        <w:autoSpaceDN w:val="0"/>
        <w:spacing w:line="232" w:lineRule="auto"/>
        <w:ind w:right="-1"/>
      </w:pPr>
      <w:r>
        <w:t>Anexo III.- Autorización datos AEAT.</w:t>
      </w:r>
    </w:p>
    <w:p w14:paraId="0EB3DA86" w14:textId="77777777" w:rsidR="00E975DD" w:rsidRDefault="00E975DD" w:rsidP="00E975DD">
      <w:pPr>
        <w:pStyle w:val="Prrafodelista"/>
        <w:widowControl w:val="0"/>
        <w:numPr>
          <w:ilvl w:val="0"/>
          <w:numId w:val="3"/>
        </w:numPr>
        <w:tabs>
          <w:tab w:val="left" w:pos="759"/>
        </w:tabs>
        <w:autoSpaceDE w:val="0"/>
        <w:autoSpaceDN w:val="0"/>
        <w:spacing w:line="232" w:lineRule="auto"/>
        <w:ind w:right="-1"/>
      </w:pPr>
      <w:r>
        <w:t>Anexo IV.- Ficha de terceros.</w:t>
      </w:r>
    </w:p>
    <w:p w14:paraId="4E1593B8" w14:textId="77777777" w:rsidR="00E975DD" w:rsidRPr="003430FA" w:rsidRDefault="00E975DD" w:rsidP="00E975DD">
      <w:pPr>
        <w:widowControl w:val="0"/>
        <w:tabs>
          <w:tab w:val="left" w:pos="759"/>
        </w:tabs>
        <w:autoSpaceDE w:val="0"/>
        <w:autoSpaceDN w:val="0"/>
        <w:spacing w:line="232" w:lineRule="auto"/>
        <w:ind w:right="-1"/>
        <w:rPr>
          <w:b/>
          <w:bCs/>
        </w:rPr>
      </w:pPr>
      <w:r w:rsidRPr="003430FA">
        <w:rPr>
          <w:b/>
          <w:bCs/>
        </w:rPr>
        <w:t>MANIFIESTA:</w:t>
      </w:r>
    </w:p>
    <w:p w14:paraId="62167517" w14:textId="77777777" w:rsidR="00E975DD" w:rsidRDefault="00E975DD" w:rsidP="00E975DD">
      <w:pPr>
        <w:pStyle w:val="Prrafodelista"/>
        <w:widowControl w:val="0"/>
        <w:numPr>
          <w:ilvl w:val="0"/>
          <w:numId w:val="4"/>
        </w:numPr>
        <w:tabs>
          <w:tab w:val="left" w:pos="759"/>
        </w:tabs>
        <w:autoSpaceDE w:val="0"/>
        <w:autoSpaceDN w:val="0"/>
        <w:spacing w:line="232" w:lineRule="auto"/>
        <w:ind w:right="-1"/>
      </w:pPr>
      <w:r>
        <w:t>Que conoce y acepta en todos sus extremos la convocatoria de subvenciones a la que se presenta.</w:t>
      </w:r>
    </w:p>
    <w:p w14:paraId="1296DAAF" w14:textId="77777777" w:rsidR="00E975DD" w:rsidRDefault="00E975DD" w:rsidP="00E975DD">
      <w:pPr>
        <w:pStyle w:val="Prrafodelista"/>
        <w:widowControl w:val="0"/>
        <w:numPr>
          <w:ilvl w:val="0"/>
          <w:numId w:val="4"/>
        </w:numPr>
        <w:tabs>
          <w:tab w:val="left" w:pos="759"/>
        </w:tabs>
        <w:autoSpaceDE w:val="0"/>
        <w:autoSpaceDN w:val="0"/>
        <w:spacing w:line="232" w:lineRule="auto"/>
        <w:ind w:right="-1"/>
      </w:pPr>
      <w:r>
        <w:t>Que reúne en el momento de presentar esta solicitud todos los requisitos exigidos en la misma.</w:t>
      </w:r>
    </w:p>
    <w:p w14:paraId="4050318F" w14:textId="77777777" w:rsidR="00E975DD" w:rsidRPr="003430FA" w:rsidRDefault="00E975DD" w:rsidP="00E975DD">
      <w:pPr>
        <w:pStyle w:val="Prrafodelista"/>
        <w:numPr>
          <w:ilvl w:val="0"/>
          <w:numId w:val="4"/>
        </w:numPr>
      </w:pPr>
      <w:r>
        <w:t xml:space="preserve">Que no se encuentra incurso en ninguna de las causas de incapacidad o incompatibilidad </w:t>
      </w:r>
      <w:r w:rsidRPr="003430FA">
        <w:t xml:space="preserve">previstas en </w:t>
      </w:r>
      <w:r>
        <w:t xml:space="preserve">el artículo 12 de </w:t>
      </w:r>
      <w:r w:rsidRPr="003430FA">
        <w:t>la Ley de Cantabria, 10/2006, de 17 de julio, de subvenciones de Cantabria</w:t>
      </w:r>
      <w:r>
        <w:t xml:space="preserve"> para la obtención de la presente ayuda.</w:t>
      </w:r>
    </w:p>
    <w:p w14:paraId="4D4CB213" w14:textId="77777777" w:rsidR="00E975DD" w:rsidRPr="003430FA" w:rsidRDefault="00E975DD" w:rsidP="00E975DD">
      <w:pPr>
        <w:widowControl w:val="0"/>
        <w:tabs>
          <w:tab w:val="left" w:pos="759"/>
        </w:tabs>
        <w:autoSpaceDE w:val="0"/>
        <w:autoSpaceDN w:val="0"/>
        <w:spacing w:line="232" w:lineRule="auto"/>
        <w:ind w:right="-1"/>
        <w:rPr>
          <w:b/>
          <w:bCs/>
        </w:rPr>
      </w:pPr>
      <w:r w:rsidRPr="003430FA">
        <w:rPr>
          <w:b/>
          <w:bCs/>
        </w:rPr>
        <w:t>DECLARO:</w:t>
      </w:r>
    </w:p>
    <w:p w14:paraId="638BAF74" w14:textId="77777777" w:rsidR="00E975DD" w:rsidRDefault="00E975DD" w:rsidP="00E975DD">
      <w:pPr>
        <w:widowControl w:val="0"/>
        <w:tabs>
          <w:tab w:val="left" w:pos="759"/>
        </w:tabs>
        <w:autoSpaceDE w:val="0"/>
        <w:autoSpaceDN w:val="0"/>
        <w:spacing w:line="232" w:lineRule="auto"/>
        <w:ind w:right="-1"/>
      </w:pPr>
      <w:r>
        <w:t xml:space="preserve">     Que todos los datos facilitados son ciertos y acepto las condiciones particulares expresadas, por lo que solicito se admita a trámite esta instancia.</w:t>
      </w:r>
    </w:p>
    <w:p w14:paraId="00D6CDEF" w14:textId="77777777" w:rsidR="00E975DD" w:rsidRDefault="00E975DD" w:rsidP="00E975DD">
      <w:pPr>
        <w:widowControl w:val="0"/>
        <w:tabs>
          <w:tab w:val="left" w:pos="759"/>
        </w:tabs>
        <w:autoSpaceDE w:val="0"/>
        <w:autoSpaceDN w:val="0"/>
        <w:spacing w:line="232" w:lineRule="auto"/>
        <w:ind w:right="-1"/>
      </w:pPr>
    </w:p>
    <w:p w14:paraId="4BA706AA" w14:textId="7050F842" w:rsidR="00E975DD" w:rsidRDefault="00E975DD" w:rsidP="00E975DD">
      <w:pPr>
        <w:widowControl w:val="0"/>
        <w:tabs>
          <w:tab w:val="left" w:pos="759"/>
        </w:tabs>
        <w:autoSpaceDE w:val="0"/>
        <w:autoSpaceDN w:val="0"/>
        <w:spacing w:line="232" w:lineRule="auto"/>
        <w:ind w:right="-1"/>
        <w:jc w:val="center"/>
      </w:pPr>
      <w:r>
        <w:t>En Marina de Cudeyo, a …………de …………………………de 202</w:t>
      </w:r>
      <w:r w:rsidR="0080680A">
        <w:t>5</w:t>
      </w:r>
    </w:p>
    <w:p w14:paraId="61B7947A" w14:textId="77777777" w:rsidR="00E975DD" w:rsidRDefault="00E975DD" w:rsidP="00E975DD">
      <w:pPr>
        <w:widowControl w:val="0"/>
        <w:tabs>
          <w:tab w:val="left" w:pos="759"/>
        </w:tabs>
        <w:autoSpaceDE w:val="0"/>
        <w:autoSpaceDN w:val="0"/>
        <w:spacing w:line="232" w:lineRule="auto"/>
        <w:ind w:right="-1"/>
        <w:jc w:val="center"/>
      </w:pPr>
      <w:r>
        <w:t>La persona solicitante o representante legal</w:t>
      </w:r>
    </w:p>
    <w:p w14:paraId="5AC80720" w14:textId="77777777" w:rsidR="00E975DD" w:rsidRDefault="00E975DD" w:rsidP="00E975DD">
      <w:pPr>
        <w:widowControl w:val="0"/>
        <w:tabs>
          <w:tab w:val="left" w:pos="759"/>
        </w:tabs>
        <w:autoSpaceDE w:val="0"/>
        <w:autoSpaceDN w:val="0"/>
        <w:spacing w:line="232" w:lineRule="auto"/>
        <w:ind w:right="-1"/>
        <w:jc w:val="center"/>
      </w:pPr>
    </w:p>
    <w:p w14:paraId="46C64BAA" w14:textId="77777777" w:rsidR="00E975DD" w:rsidRDefault="00E975DD" w:rsidP="00E975DD">
      <w:pPr>
        <w:widowControl w:val="0"/>
        <w:tabs>
          <w:tab w:val="left" w:pos="759"/>
        </w:tabs>
        <w:autoSpaceDE w:val="0"/>
        <w:autoSpaceDN w:val="0"/>
        <w:spacing w:line="232" w:lineRule="auto"/>
        <w:ind w:right="-1"/>
        <w:jc w:val="center"/>
      </w:pPr>
      <w:r>
        <w:t>Fdo.:</w:t>
      </w:r>
    </w:p>
    <w:p w14:paraId="37E0C91B" w14:textId="77777777" w:rsidR="00E975DD" w:rsidRDefault="00E975DD" w:rsidP="00E975DD">
      <w:pPr>
        <w:widowControl w:val="0"/>
        <w:tabs>
          <w:tab w:val="left" w:pos="759"/>
        </w:tabs>
        <w:autoSpaceDE w:val="0"/>
        <w:autoSpaceDN w:val="0"/>
        <w:spacing w:line="232" w:lineRule="auto"/>
        <w:ind w:right="-1"/>
        <w:jc w:val="center"/>
      </w:pPr>
    </w:p>
    <w:p w14:paraId="405187F5" w14:textId="77777777" w:rsidR="00E975DD" w:rsidRDefault="00E975DD" w:rsidP="00E975DD"/>
    <w:p w14:paraId="12D99B9F" w14:textId="77777777" w:rsidR="00E975DD" w:rsidRPr="003430FA" w:rsidRDefault="00E975DD" w:rsidP="00E975DD">
      <w:pPr>
        <w:rPr>
          <w:b/>
          <w:bCs/>
        </w:rPr>
      </w:pPr>
      <w:r w:rsidRPr="003430FA">
        <w:rPr>
          <w:b/>
          <w:bCs/>
        </w:rPr>
        <w:t>A LA ALCALDÍA DEL AYUNTAMIENTO DE MARINA DE CUDEYO</w:t>
      </w:r>
    </w:p>
    <w:p w14:paraId="24CDEC03" w14:textId="2815987B" w:rsidR="00E975DD" w:rsidRDefault="00E975DD" w:rsidP="00E975DD">
      <w:pPr>
        <w:jc w:val="center"/>
        <w:rPr>
          <w:b/>
          <w:bCs/>
        </w:rPr>
      </w:pPr>
      <w:r w:rsidRPr="009126DE">
        <w:rPr>
          <w:b/>
          <w:bCs/>
        </w:rPr>
        <w:lastRenderedPageBreak/>
        <w:t>ANEXO II</w:t>
      </w:r>
      <w:r w:rsidR="004D13EB">
        <w:rPr>
          <w:b/>
          <w:bCs/>
        </w:rPr>
        <w:t xml:space="preserve">.- </w:t>
      </w:r>
      <w:r>
        <w:rPr>
          <w:b/>
          <w:bCs/>
        </w:rPr>
        <w:t>DECLARACIÓN RESPONSABLE DE OTROS INGRESOS Y MIEMBROS UNIDAD FAMILIAR</w:t>
      </w:r>
    </w:p>
    <w:p w14:paraId="0AE3F321" w14:textId="77777777" w:rsidR="00E975DD" w:rsidRDefault="00E975DD" w:rsidP="00E975DD">
      <w:pPr>
        <w:rPr>
          <w:b/>
          <w:bCs/>
        </w:rPr>
      </w:pPr>
    </w:p>
    <w:p w14:paraId="65F2E9C4" w14:textId="77777777" w:rsidR="00E975DD" w:rsidRPr="009126DE" w:rsidRDefault="00E975DD" w:rsidP="004D13EB">
      <w:pPr>
        <w:ind w:firstLine="709"/>
      </w:pPr>
      <w:r w:rsidRPr="009126DE">
        <w:t>D/Dª……………………………………………………………………………………………………..DNI……………………………DECLARO DE FORMA RESPONSABLE que el número de miembros computables* de la unidad familiar es…………………..miembros, y que ha recibido las siguientes ayudas y becas educativas de otros organismos o instituciones públicas o privadas para la misma finalidad: ………………………………………………………………………………………………………………………………………………………</w:t>
      </w:r>
    </w:p>
    <w:p w14:paraId="32FEE78F" w14:textId="77777777" w:rsidR="00E975DD" w:rsidRPr="009126DE" w:rsidRDefault="00E975DD" w:rsidP="004D13EB">
      <w:pPr>
        <w:ind w:firstLine="709"/>
      </w:pPr>
      <w:r w:rsidRPr="009126DE">
        <w:t>Y que el importe de las subvenciones, incluida la que solicito al Ayuntamiento de Marina de Cudeyo, no supera el coste de la actividad subvencionada.</w:t>
      </w:r>
    </w:p>
    <w:p w14:paraId="78062D3E" w14:textId="77777777" w:rsidR="00E975DD" w:rsidRPr="009126DE" w:rsidRDefault="00E975DD" w:rsidP="00E975DD"/>
    <w:p w14:paraId="20028AA1" w14:textId="77777777" w:rsidR="00E975DD" w:rsidRDefault="00E975DD" w:rsidP="00E975DD">
      <w:pPr>
        <w:rPr>
          <w:b/>
          <w:bCs/>
        </w:rPr>
      </w:pPr>
    </w:p>
    <w:p w14:paraId="1C8CF392" w14:textId="69B12500" w:rsidR="00E975DD" w:rsidRPr="009126DE" w:rsidRDefault="00E975DD" w:rsidP="00E975DD">
      <w:pPr>
        <w:jc w:val="center"/>
      </w:pPr>
      <w:r w:rsidRPr="009126DE">
        <w:t>En Marina de Cudeyo, a ……de………de 20</w:t>
      </w:r>
      <w:r w:rsidR="004D13EB">
        <w:t>25</w:t>
      </w:r>
    </w:p>
    <w:p w14:paraId="6668DA8A" w14:textId="77777777" w:rsidR="00E975DD" w:rsidRPr="009126DE" w:rsidRDefault="00E975DD" w:rsidP="00E975DD">
      <w:pPr>
        <w:jc w:val="center"/>
      </w:pPr>
    </w:p>
    <w:p w14:paraId="5F94CA4E" w14:textId="77777777" w:rsidR="00E975DD" w:rsidRPr="009126DE" w:rsidRDefault="00E975DD" w:rsidP="00E975DD">
      <w:pPr>
        <w:jc w:val="center"/>
      </w:pPr>
      <w:r w:rsidRPr="009126DE">
        <w:t>Fdo.:</w:t>
      </w:r>
    </w:p>
    <w:p w14:paraId="6A21FAEF" w14:textId="77777777" w:rsidR="00E975DD" w:rsidRPr="003430FA" w:rsidRDefault="00E975DD" w:rsidP="00E975DD">
      <w:pPr>
        <w:jc w:val="center"/>
        <w:rPr>
          <w:b/>
          <w:bCs/>
        </w:rPr>
      </w:pPr>
    </w:p>
    <w:p w14:paraId="34A4928B" w14:textId="77777777" w:rsidR="00E975DD" w:rsidRPr="009126DE" w:rsidRDefault="00E975DD" w:rsidP="00E975DD">
      <w:pPr>
        <w:rPr>
          <w:b/>
          <w:bCs/>
        </w:rPr>
      </w:pPr>
      <w:r w:rsidRPr="009126DE">
        <w:rPr>
          <w:b/>
          <w:bCs/>
        </w:rPr>
        <w:t>Se consideran miembros computables de la unidad familiar:</w:t>
      </w:r>
    </w:p>
    <w:p w14:paraId="382AB86D" w14:textId="77777777" w:rsidR="00E975DD" w:rsidRPr="009126DE" w:rsidRDefault="00E975DD" w:rsidP="004D13EB">
      <w:pPr>
        <w:pStyle w:val="Prrafodelista"/>
        <w:widowControl w:val="0"/>
        <w:numPr>
          <w:ilvl w:val="0"/>
          <w:numId w:val="4"/>
        </w:numPr>
        <w:tabs>
          <w:tab w:val="left" w:pos="759"/>
        </w:tabs>
        <w:autoSpaceDE w:val="0"/>
        <w:autoSpaceDN w:val="0"/>
        <w:spacing w:line="232" w:lineRule="auto"/>
        <w:ind w:right="-1"/>
      </w:pPr>
      <w:r w:rsidRPr="009126DE">
        <w:t>El solicitante</w:t>
      </w:r>
    </w:p>
    <w:p w14:paraId="59F1F621" w14:textId="77777777" w:rsidR="00E975DD" w:rsidRPr="009126DE" w:rsidRDefault="00E975DD" w:rsidP="004D13EB">
      <w:pPr>
        <w:pStyle w:val="Prrafodelista"/>
        <w:widowControl w:val="0"/>
        <w:numPr>
          <w:ilvl w:val="0"/>
          <w:numId w:val="4"/>
        </w:numPr>
        <w:tabs>
          <w:tab w:val="left" w:pos="759"/>
        </w:tabs>
        <w:autoSpaceDE w:val="0"/>
        <w:autoSpaceDN w:val="0"/>
        <w:spacing w:line="232" w:lineRule="auto"/>
        <w:ind w:right="-1"/>
      </w:pPr>
      <w:r w:rsidRPr="009126DE">
        <w:t>El padre y la madre o tutor legal en su caso.</w:t>
      </w:r>
    </w:p>
    <w:p w14:paraId="327C233C" w14:textId="77777777" w:rsidR="00E975DD" w:rsidRDefault="00E975DD" w:rsidP="004D13EB">
      <w:pPr>
        <w:pStyle w:val="Prrafodelista"/>
        <w:widowControl w:val="0"/>
        <w:numPr>
          <w:ilvl w:val="0"/>
          <w:numId w:val="4"/>
        </w:numPr>
        <w:tabs>
          <w:tab w:val="left" w:pos="759"/>
        </w:tabs>
        <w:autoSpaceDE w:val="0"/>
        <w:autoSpaceDN w:val="0"/>
        <w:spacing w:line="232" w:lineRule="auto"/>
        <w:ind w:right="-1"/>
      </w:pPr>
      <w:r w:rsidRPr="009126DE">
        <w:t>Los hermanos solteros menores de 25 años que convivan en el domicilio familiar y los de mayor edad cuando se trate de personas con discapacidad, así como los abuelos que convivan en el domicilio.</w:t>
      </w:r>
    </w:p>
    <w:p w14:paraId="152A81F4" w14:textId="746B3231" w:rsidR="00E975DD" w:rsidRDefault="00E975DD" w:rsidP="00E975DD">
      <w:r>
        <w:t>En caso de separación o divorcio de los padres:</w:t>
      </w:r>
    </w:p>
    <w:p w14:paraId="09BCB84F" w14:textId="77777777" w:rsidR="00E975DD" w:rsidRDefault="00E975DD" w:rsidP="004D13EB">
      <w:pPr>
        <w:pStyle w:val="Prrafodelista"/>
        <w:widowControl w:val="0"/>
        <w:numPr>
          <w:ilvl w:val="0"/>
          <w:numId w:val="4"/>
        </w:numPr>
        <w:tabs>
          <w:tab w:val="left" w:pos="759"/>
        </w:tabs>
        <w:autoSpaceDE w:val="0"/>
        <w:autoSpaceDN w:val="0"/>
        <w:spacing w:line="232" w:lineRule="auto"/>
        <w:ind w:right="-1"/>
      </w:pPr>
      <w:r w:rsidRPr="009126DE">
        <w:rPr>
          <w:b/>
          <w:bCs/>
        </w:rPr>
        <w:t>NO</w:t>
      </w:r>
      <w:r>
        <w:t xml:space="preserve"> se considera miembro computable: a aquel de ellos ni a los hermanos que no convivan con el solicitante.</w:t>
      </w:r>
    </w:p>
    <w:p w14:paraId="27F75E81" w14:textId="77777777" w:rsidR="00E975DD" w:rsidRPr="009126DE" w:rsidRDefault="00E975DD" w:rsidP="004D13EB">
      <w:pPr>
        <w:pStyle w:val="Prrafodelista"/>
        <w:widowControl w:val="0"/>
        <w:numPr>
          <w:ilvl w:val="0"/>
          <w:numId w:val="4"/>
        </w:numPr>
        <w:tabs>
          <w:tab w:val="left" w:pos="759"/>
        </w:tabs>
        <w:autoSpaceDE w:val="0"/>
        <w:autoSpaceDN w:val="0"/>
        <w:spacing w:line="232" w:lineRule="auto"/>
        <w:ind w:right="-1"/>
      </w:pPr>
      <w:r w:rsidRPr="004D13EB">
        <w:rPr>
          <w:b/>
          <w:bCs/>
        </w:rPr>
        <w:t>SI</w:t>
      </w:r>
      <w:r>
        <w:t xml:space="preserve"> se considerará a la persona que por razón de matrimonio o convivencia en situación de unión de hecho viva en el domicilio familiar.</w:t>
      </w:r>
    </w:p>
    <w:p w14:paraId="57F1505B" w14:textId="77777777" w:rsidR="00E975DD" w:rsidRPr="003430FA" w:rsidRDefault="00E975DD" w:rsidP="00E975DD">
      <w:pPr>
        <w:rPr>
          <w:b/>
          <w:bCs/>
        </w:rPr>
      </w:pPr>
    </w:p>
    <w:p w14:paraId="5FA49690" w14:textId="77777777" w:rsidR="00E975DD" w:rsidRPr="003430FA" w:rsidRDefault="00E975DD" w:rsidP="00E975DD">
      <w:pPr>
        <w:jc w:val="center"/>
        <w:rPr>
          <w:b/>
          <w:bCs/>
        </w:rPr>
      </w:pPr>
    </w:p>
    <w:p w14:paraId="4830F48B" w14:textId="4F716CB9" w:rsidR="004D13EB" w:rsidRDefault="004D13EB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5A30C409" w14:textId="3B6FA162" w:rsidR="00E975DD" w:rsidRPr="003430FA" w:rsidRDefault="00E975DD" w:rsidP="00E975DD">
      <w:pPr>
        <w:jc w:val="center"/>
        <w:rPr>
          <w:b/>
          <w:bCs/>
        </w:rPr>
      </w:pPr>
      <w:r>
        <w:rPr>
          <w:b/>
          <w:bCs/>
        </w:rPr>
        <w:t>ANEXO III</w:t>
      </w:r>
      <w:r w:rsidR="004D13EB">
        <w:rPr>
          <w:b/>
          <w:bCs/>
        </w:rPr>
        <w:t xml:space="preserve">.- </w:t>
      </w:r>
      <w:r>
        <w:rPr>
          <w:b/>
          <w:bCs/>
        </w:rPr>
        <w:t>MODELO DE AUTORIZACIÓN AEAT</w:t>
      </w:r>
    </w:p>
    <w:p w14:paraId="1BDD7C9E" w14:textId="77777777" w:rsidR="00E975DD" w:rsidRPr="003430FA" w:rsidRDefault="00E975DD" w:rsidP="00E975DD">
      <w:pPr>
        <w:jc w:val="center"/>
        <w:rPr>
          <w:b/>
          <w:bCs/>
        </w:rPr>
      </w:pPr>
    </w:p>
    <w:p w14:paraId="1B0269BB" w14:textId="3F781D65" w:rsidR="00E975DD" w:rsidRPr="003430FA" w:rsidRDefault="00E975DD" w:rsidP="00E975DD">
      <w:pPr>
        <w:rPr>
          <w:b/>
          <w:bCs/>
        </w:rPr>
      </w:pPr>
      <w:r>
        <w:rPr>
          <w:b/>
          <w:bCs/>
        </w:rPr>
        <w:t>MODELO DE AUTORIZACIÓN DEL INTERESADO PARA QUE UNA ADMINISTRACIÓN PÚBLICA PUEDA RECABAR DATOS TRIBUTARIOS A LA AGENCIA TRIBUTARIA RELATIVOS AL NIVEL DE RENT</w:t>
      </w:r>
      <w:r w:rsidR="004D13EB">
        <w:rPr>
          <w:b/>
          <w:bCs/>
        </w:rPr>
        <w:t>A</w:t>
      </w:r>
      <w:r>
        <w:rPr>
          <w:b/>
          <w:bCs/>
        </w:rPr>
        <w:t xml:space="preserve"> (IRPF).</w:t>
      </w:r>
    </w:p>
    <w:p w14:paraId="58B00957" w14:textId="3B80C38C" w:rsidR="00E975DD" w:rsidRPr="009126DE" w:rsidRDefault="004D13EB" w:rsidP="00E975DD">
      <w:pPr>
        <w:tabs>
          <w:tab w:val="left" w:pos="467"/>
        </w:tabs>
      </w:pPr>
      <w:r>
        <w:rPr>
          <w:b/>
          <w:bCs/>
        </w:rPr>
        <w:tab/>
      </w:r>
      <w:r>
        <w:rPr>
          <w:b/>
          <w:bCs/>
        </w:rPr>
        <w:tab/>
      </w:r>
      <w:r w:rsidR="00E975DD" w:rsidRPr="009126DE">
        <w:t>La/s persona/s abajo firmante/s autoriza/n a (organismo solicitante) a solicitar a la Agencia Estatal de Administración Tributaria información de naturaleza tributaria para el reconocimiento, seguimiento y control (especificar y detallar el tipo de subvención, prestación, beca o ayuda, en general, que se trate) cuando la persona que figura en el apartado A de la presente autorización pueda resultar beneficiaria.</w:t>
      </w:r>
    </w:p>
    <w:p w14:paraId="1CB9FC14" w14:textId="3EF5B7C7" w:rsidR="00E975DD" w:rsidRPr="009126DE" w:rsidRDefault="004D13EB" w:rsidP="00E975DD">
      <w:pPr>
        <w:tabs>
          <w:tab w:val="left" w:pos="467"/>
        </w:tabs>
      </w:pPr>
      <w:r>
        <w:tab/>
      </w:r>
      <w:r>
        <w:tab/>
      </w:r>
      <w:r w:rsidR="00E975DD" w:rsidRPr="009126DE">
        <w:t>La presente autorización se otorga a los exclusivos efectos de reconocimiento, seguimiento y control de la subvención o ayuda, mencionada anteriormente y en aplicación del artículo 95.1 k) de la Ley 58/2003, General Tributaria que permite, previa autorización del interesado, la cesión de los datos tributarios que precisen las AA.PP. para el desarrollo de sus funciones.</w:t>
      </w:r>
    </w:p>
    <w:p w14:paraId="26084663" w14:textId="77777777" w:rsidR="00E975DD" w:rsidRDefault="00E975DD" w:rsidP="00E975DD">
      <w:pPr>
        <w:tabs>
          <w:tab w:val="left" w:pos="467"/>
        </w:tabs>
        <w:rPr>
          <w:b/>
          <w:bCs/>
        </w:rPr>
      </w:pPr>
    </w:p>
    <w:p w14:paraId="26810382" w14:textId="77777777" w:rsidR="00E975DD" w:rsidRDefault="00E975DD" w:rsidP="00E975DD">
      <w:pPr>
        <w:tabs>
          <w:tab w:val="left" w:pos="467"/>
        </w:tabs>
        <w:rPr>
          <w:b/>
          <w:bCs/>
        </w:rPr>
      </w:pPr>
      <w:r>
        <w:rPr>
          <w:b/>
          <w:bCs/>
        </w:rPr>
        <w:t>A.- DATOS DEL SOLICITANTE DE LA AYUDA</w:t>
      </w:r>
    </w:p>
    <w:tbl>
      <w:tblPr>
        <w:tblStyle w:val="Tablaconcuadrcula"/>
        <w:tblW w:w="0" w:type="auto"/>
        <w:tblLook w:val="0080" w:firstRow="0" w:lastRow="0" w:firstColumn="1" w:lastColumn="0" w:noHBand="0" w:noVBand="0"/>
      </w:tblPr>
      <w:tblGrid>
        <w:gridCol w:w="8494"/>
      </w:tblGrid>
      <w:tr w:rsidR="00E975DD" w14:paraId="2923C974" w14:textId="77777777" w:rsidTr="00515EAE">
        <w:tc>
          <w:tcPr>
            <w:tcW w:w="8494" w:type="dxa"/>
          </w:tcPr>
          <w:p w14:paraId="745CD9FE" w14:textId="77777777" w:rsidR="00E975DD" w:rsidRDefault="00E975DD" w:rsidP="004D13EB">
            <w:pPr>
              <w:rPr>
                <w:b/>
                <w:bCs/>
              </w:rPr>
            </w:pPr>
            <w:r>
              <w:rPr>
                <w:b/>
                <w:bCs/>
              </w:rPr>
              <w:t>APELLIDOS Y NOMBRE</w:t>
            </w:r>
          </w:p>
        </w:tc>
      </w:tr>
      <w:tr w:rsidR="00E975DD" w14:paraId="2098F86E" w14:textId="77777777" w:rsidTr="00515EAE">
        <w:tc>
          <w:tcPr>
            <w:tcW w:w="8494" w:type="dxa"/>
          </w:tcPr>
          <w:p w14:paraId="5CF43B6F" w14:textId="77777777" w:rsidR="00E975DD" w:rsidRDefault="00E975DD" w:rsidP="004D13EB">
            <w:pPr>
              <w:rPr>
                <w:b/>
                <w:bCs/>
              </w:rPr>
            </w:pPr>
            <w:r>
              <w:rPr>
                <w:b/>
                <w:bCs/>
              </w:rPr>
              <w:t>NIF Y FIRMA</w:t>
            </w:r>
          </w:p>
        </w:tc>
      </w:tr>
    </w:tbl>
    <w:p w14:paraId="277F450A" w14:textId="77777777" w:rsidR="00E975DD" w:rsidRPr="003430FA" w:rsidRDefault="00E975DD" w:rsidP="00E975DD">
      <w:pPr>
        <w:jc w:val="center"/>
        <w:rPr>
          <w:b/>
          <w:bCs/>
        </w:rPr>
      </w:pPr>
    </w:p>
    <w:p w14:paraId="5888697F" w14:textId="22C8FD61" w:rsidR="00E975DD" w:rsidRDefault="00E975DD" w:rsidP="00E975DD">
      <w:pPr>
        <w:rPr>
          <w:b/>
          <w:bCs/>
        </w:rPr>
      </w:pPr>
      <w:r>
        <w:rPr>
          <w:b/>
          <w:bCs/>
        </w:rPr>
        <w:t>B. DATOS DE OTROS MIEMBROS DE LA UNIDAD FAMILIAR DEL SOLICITANTE CUYOS INGRESOS SON COMPUTABLES PARA EL RECONOCIMIENTO, SEGUIMIENTO Y CONTROL DE LA AYUDA</w:t>
      </w:r>
    </w:p>
    <w:p w14:paraId="04441750" w14:textId="77777777" w:rsidR="00E975DD" w:rsidRPr="003430FA" w:rsidRDefault="00E975DD" w:rsidP="00E975DD">
      <w:pPr>
        <w:rPr>
          <w:b/>
          <w:bCs/>
        </w:rPr>
      </w:pPr>
      <w:r>
        <w:rPr>
          <w:b/>
          <w:bCs/>
        </w:rPr>
        <w:t>(Únicamente mayores de 18 años)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1984"/>
      </w:tblGrid>
      <w:tr w:rsidR="00E975DD" w:rsidRPr="009126DE" w14:paraId="24052727" w14:textId="77777777" w:rsidTr="00515EAE">
        <w:tc>
          <w:tcPr>
            <w:tcW w:w="2689" w:type="dxa"/>
          </w:tcPr>
          <w:p w14:paraId="57FEFAAF" w14:textId="77777777" w:rsidR="00E975DD" w:rsidRPr="009126DE" w:rsidRDefault="00E975DD" w:rsidP="00515EAE">
            <w:pPr>
              <w:tabs>
                <w:tab w:val="left" w:pos="613"/>
              </w:tabs>
              <w:rPr>
                <w:szCs w:val="22"/>
              </w:rPr>
            </w:pPr>
            <w:r w:rsidRPr="009126DE">
              <w:rPr>
                <w:szCs w:val="22"/>
              </w:rPr>
              <w:t>PARENTESCO CON EL SOLICTANTE</w:t>
            </w:r>
          </w:p>
        </w:tc>
        <w:tc>
          <w:tcPr>
            <w:tcW w:w="2268" w:type="dxa"/>
          </w:tcPr>
          <w:p w14:paraId="6BE3FD3D" w14:textId="77777777" w:rsidR="00E975DD" w:rsidRPr="009126DE" w:rsidRDefault="00E975DD" w:rsidP="00515EAE">
            <w:pPr>
              <w:tabs>
                <w:tab w:val="left" w:pos="613"/>
              </w:tabs>
              <w:rPr>
                <w:szCs w:val="22"/>
              </w:rPr>
            </w:pPr>
            <w:r w:rsidRPr="009126DE">
              <w:rPr>
                <w:szCs w:val="22"/>
              </w:rPr>
              <w:t>NOMBRE Y APELLIDOS</w:t>
            </w:r>
          </w:p>
        </w:tc>
        <w:tc>
          <w:tcPr>
            <w:tcW w:w="1559" w:type="dxa"/>
          </w:tcPr>
          <w:p w14:paraId="2476FC0E" w14:textId="77777777" w:rsidR="00E975DD" w:rsidRPr="009126DE" w:rsidRDefault="00E975DD" w:rsidP="00515EAE">
            <w:pPr>
              <w:tabs>
                <w:tab w:val="left" w:pos="613"/>
              </w:tabs>
              <w:rPr>
                <w:szCs w:val="22"/>
              </w:rPr>
            </w:pPr>
            <w:r w:rsidRPr="009126DE">
              <w:rPr>
                <w:szCs w:val="22"/>
              </w:rPr>
              <w:t>NIF</w:t>
            </w:r>
          </w:p>
        </w:tc>
        <w:tc>
          <w:tcPr>
            <w:tcW w:w="1984" w:type="dxa"/>
          </w:tcPr>
          <w:p w14:paraId="03B07856" w14:textId="77777777" w:rsidR="00E975DD" w:rsidRPr="009126DE" w:rsidRDefault="00E975DD" w:rsidP="00515EAE">
            <w:pPr>
              <w:tabs>
                <w:tab w:val="left" w:pos="613"/>
              </w:tabs>
            </w:pPr>
            <w:r w:rsidRPr="009126DE">
              <w:t>FIRMA</w:t>
            </w:r>
          </w:p>
        </w:tc>
      </w:tr>
      <w:tr w:rsidR="00E975DD" w:rsidRPr="009126DE" w14:paraId="6D2EEFF2" w14:textId="77777777" w:rsidTr="00515EAE">
        <w:tc>
          <w:tcPr>
            <w:tcW w:w="2689" w:type="dxa"/>
          </w:tcPr>
          <w:p w14:paraId="74BBC793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62E44C62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6B5340B6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73E682A5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</w:tr>
      <w:tr w:rsidR="00E975DD" w:rsidRPr="009126DE" w14:paraId="76D96BCF" w14:textId="77777777" w:rsidTr="00515EAE">
        <w:tc>
          <w:tcPr>
            <w:tcW w:w="2689" w:type="dxa"/>
          </w:tcPr>
          <w:p w14:paraId="3CB8086E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B2844FD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52EBA6BA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3568217C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</w:tr>
      <w:tr w:rsidR="00E975DD" w:rsidRPr="009126DE" w14:paraId="420F9774" w14:textId="77777777" w:rsidTr="00515EAE">
        <w:tc>
          <w:tcPr>
            <w:tcW w:w="2689" w:type="dxa"/>
          </w:tcPr>
          <w:p w14:paraId="0E09D545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2A476F4A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11853EB4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3FC34A8B" w14:textId="77777777" w:rsidR="00E975DD" w:rsidRPr="009126DE" w:rsidRDefault="00E975DD" w:rsidP="00515EAE">
            <w:pPr>
              <w:tabs>
                <w:tab w:val="left" w:pos="613"/>
              </w:tabs>
              <w:rPr>
                <w:b/>
                <w:bCs/>
                <w:u w:val="single"/>
              </w:rPr>
            </w:pPr>
          </w:p>
        </w:tc>
      </w:tr>
    </w:tbl>
    <w:p w14:paraId="6B3218A0" w14:textId="77777777" w:rsidR="00E975DD" w:rsidRPr="009126DE" w:rsidRDefault="00E975DD" w:rsidP="00E975DD">
      <w:pPr>
        <w:tabs>
          <w:tab w:val="left" w:pos="613"/>
        </w:tabs>
        <w:rPr>
          <w:b/>
          <w:bCs/>
          <w:u w:val="single"/>
        </w:rPr>
      </w:pPr>
    </w:p>
    <w:p w14:paraId="7BE7AA02" w14:textId="538C4977" w:rsidR="00E975DD" w:rsidRPr="009126DE" w:rsidRDefault="00E975DD" w:rsidP="00E975DD">
      <w:pPr>
        <w:jc w:val="center"/>
      </w:pPr>
      <w:r w:rsidRPr="009126DE">
        <w:t>En Marina de Cudeyo, a ……de………de 20</w:t>
      </w:r>
      <w:r w:rsidR="004D13EB">
        <w:t>25</w:t>
      </w:r>
    </w:p>
    <w:p w14:paraId="0172008C" w14:textId="77777777" w:rsidR="00E975DD" w:rsidRPr="009126DE" w:rsidRDefault="00E975DD" w:rsidP="00E975DD">
      <w:pPr>
        <w:jc w:val="center"/>
      </w:pPr>
    </w:p>
    <w:p w14:paraId="0D8BAB0B" w14:textId="77777777" w:rsidR="00E975DD" w:rsidRPr="009126DE" w:rsidRDefault="00E975DD" w:rsidP="00E975DD">
      <w:pPr>
        <w:jc w:val="center"/>
      </w:pPr>
      <w:r w:rsidRPr="009126DE">
        <w:t>Fdo.:</w:t>
      </w:r>
    </w:p>
    <w:p w14:paraId="422D709B" w14:textId="47EB3EC9" w:rsidR="004D13EB" w:rsidRDefault="004D13EB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821D5AC" w14:textId="1F5ECB7B" w:rsidR="00E975DD" w:rsidRPr="009126DE" w:rsidRDefault="00E975DD" w:rsidP="00E975DD">
      <w:pPr>
        <w:jc w:val="center"/>
        <w:rPr>
          <w:b/>
          <w:bCs/>
        </w:rPr>
      </w:pPr>
      <w:r>
        <w:rPr>
          <w:b/>
          <w:bCs/>
        </w:rPr>
        <w:t xml:space="preserve">ANEXO IV.- </w:t>
      </w:r>
      <w:r w:rsidRPr="009126DE">
        <w:rPr>
          <w:b/>
          <w:bCs/>
        </w:rPr>
        <w:t>FICHA DE TERCEROS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4"/>
        <w:gridCol w:w="5741"/>
      </w:tblGrid>
      <w:tr w:rsidR="00E975DD" w:rsidRPr="009126DE" w14:paraId="1A3B57F9" w14:textId="77777777" w:rsidTr="004D13EB">
        <w:tc>
          <w:tcPr>
            <w:tcW w:w="3614" w:type="dxa"/>
          </w:tcPr>
          <w:p w14:paraId="150ED292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74B0EF85" w14:textId="77777777" w:rsidR="00E975DD" w:rsidRPr="009126DE" w:rsidRDefault="00E975DD" w:rsidP="004D13EB">
            <w:pPr>
              <w:spacing w:after="0" w:line="240" w:lineRule="auto"/>
              <w:jc w:val="center"/>
              <w:rPr>
                <w:sz w:val="14"/>
                <w:szCs w:val="22"/>
              </w:rPr>
            </w:pPr>
            <w:r w:rsidRPr="009126DE">
              <w:rPr>
                <w:noProof/>
                <w:sz w:val="14"/>
                <w:szCs w:val="22"/>
              </w:rPr>
              <w:drawing>
                <wp:inline distT="0" distB="0" distL="0" distR="0" wp14:anchorId="78ED648E" wp14:editId="46379A37">
                  <wp:extent cx="578485" cy="705485"/>
                  <wp:effectExtent l="0" t="0" r="0" b="0"/>
                  <wp:docPr id="4" name="Imagen 4" descr="Un dibujo de un animal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Un dibujo de un animal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1C245" w14:textId="77777777" w:rsidR="00E975DD" w:rsidRPr="009126DE" w:rsidRDefault="00E975DD" w:rsidP="004D13EB">
            <w:pPr>
              <w:spacing w:after="0" w:line="240" w:lineRule="auto"/>
              <w:jc w:val="center"/>
              <w:rPr>
                <w:sz w:val="14"/>
                <w:szCs w:val="22"/>
                <w:lang w:val="es-ES_tradnl"/>
              </w:rPr>
            </w:pPr>
          </w:p>
          <w:p w14:paraId="69E69BC5" w14:textId="77777777" w:rsidR="00E975DD" w:rsidRPr="009126DE" w:rsidRDefault="00E975DD" w:rsidP="004D13EB">
            <w:pPr>
              <w:spacing w:after="0" w:line="240" w:lineRule="auto"/>
              <w:jc w:val="center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AYUNTAMIENTO DE MARINA DE CUDEYO</w:t>
            </w:r>
          </w:p>
          <w:p w14:paraId="4EF2B214" w14:textId="77777777" w:rsidR="00E975DD" w:rsidRPr="009126DE" w:rsidRDefault="00E975DD" w:rsidP="004D13EB">
            <w:pPr>
              <w:spacing w:after="0" w:line="240" w:lineRule="auto"/>
              <w:jc w:val="center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P3904000A</w:t>
            </w:r>
          </w:p>
          <w:p w14:paraId="4FA6771E" w14:textId="77777777" w:rsidR="00E975DD" w:rsidRPr="009126DE" w:rsidRDefault="00E975DD" w:rsidP="004D13EB">
            <w:pPr>
              <w:spacing w:after="0" w:line="240" w:lineRule="auto"/>
              <w:jc w:val="center"/>
              <w:rPr>
                <w:color w:val="000000"/>
                <w:sz w:val="14"/>
                <w:szCs w:val="22"/>
              </w:rPr>
            </w:pPr>
            <w:r w:rsidRPr="009126DE">
              <w:rPr>
                <w:color w:val="000000"/>
                <w:sz w:val="14"/>
                <w:szCs w:val="22"/>
                <w:lang w:val="es-ES_tradnl"/>
              </w:rPr>
              <w:t>Plaza de la Constitución nº 4</w:t>
            </w:r>
          </w:p>
          <w:p w14:paraId="4034892C" w14:textId="77777777" w:rsidR="00E975DD" w:rsidRPr="009126DE" w:rsidRDefault="00E975DD" w:rsidP="004D13EB">
            <w:pPr>
              <w:spacing w:after="0" w:line="240" w:lineRule="auto"/>
              <w:jc w:val="center"/>
              <w:rPr>
                <w:i/>
                <w:sz w:val="14"/>
                <w:szCs w:val="22"/>
                <w:lang w:val="es-ES_tradnl"/>
              </w:rPr>
            </w:pPr>
            <w:r w:rsidRPr="009126DE">
              <w:rPr>
                <w:i/>
                <w:sz w:val="14"/>
                <w:szCs w:val="22"/>
                <w:lang w:val="es-ES_tradnl"/>
              </w:rPr>
              <w:t>39719 Rubayo (Cantabria)</w:t>
            </w:r>
          </w:p>
          <w:p w14:paraId="3A7F3D91" w14:textId="77777777" w:rsidR="00E975DD" w:rsidRPr="009126DE" w:rsidRDefault="00E975DD" w:rsidP="004D13EB">
            <w:pPr>
              <w:spacing w:after="0" w:line="240" w:lineRule="auto"/>
              <w:jc w:val="center"/>
              <w:rPr>
                <w:i/>
                <w:sz w:val="14"/>
                <w:szCs w:val="22"/>
                <w:lang w:val="es-ES_tradnl"/>
              </w:rPr>
            </w:pPr>
            <w:r w:rsidRPr="009126DE">
              <w:rPr>
                <w:i/>
                <w:sz w:val="14"/>
                <w:szCs w:val="22"/>
                <w:lang w:val="es-ES_tradnl"/>
              </w:rPr>
              <w:t>Teléfono: 942 50 62 50</w:t>
            </w:r>
          </w:p>
        </w:tc>
        <w:tc>
          <w:tcPr>
            <w:tcW w:w="284" w:type="dxa"/>
          </w:tcPr>
          <w:p w14:paraId="3E69C2AF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</w:tc>
        <w:tc>
          <w:tcPr>
            <w:tcW w:w="5741" w:type="dxa"/>
          </w:tcPr>
          <w:p w14:paraId="7A5E99B3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noProof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2408EB" wp14:editId="27771084">
                      <wp:simplePos x="0" y="0"/>
                      <wp:positionH relativeFrom="column">
                        <wp:posOffset>643312</wp:posOffset>
                      </wp:positionH>
                      <wp:positionV relativeFrom="paragraph">
                        <wp:posOffset>326228</wp:posOffset>
                      </wp:positionV>
                      <wp:extent cx="2468880" cy="824865"/>
                      <wp:effectExtent l="5715" t="8255" r="11430" b="5080"/>
                      <wp:wrapNone/>
                      <wp:docPr id="29" name="Cuadro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824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B84D1" w14:textId="77777777" w:rsidR="00E975DD" w:rsidRDefault="00E975DD" w:rsidP="00E975DD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>Espacio para la etiqueta identificativa de Hacienda.</w:t>
                                  </w:r>
                                </w:p>
                                <w:p w14:paraId="0E832936" w14:textId="77777777" w:rsidR="00E975DD" w:rsidRDefault="00E975DD" w:rsidP="00E975DD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>(Caso de no disponer de ellas, fotocopia de la Tarjeta de identificación Fiscal o en su defecto fotocopia del D.N.I.).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408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9" o:spid="_x0000_s1026" type="#_x0000_t202" style="position:absolute;left:0;text-align:left;margin-left:50.65pt;margin-top:25.7pt;width:194.4pt;height:6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" strokecolor="white">
                      <v:textbox>
                        <w:txbxContent>
                          <w:p w14:paraId="66DB84D1" w14:textId="77777777" w:rsidR="00E975DD" w:rsidRDefault="00E975DD" w:rsidP="00E975DD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Espacio para la etiqueta identificativa de Hacienda.</w:t>
                            </w:r>
                          </w:p>
                          <w:p w14:paraId="0E832936" w14:textId="77777777" w:rsidR="00E975DD" w:rsidRDefault="00E975DD" w:rsidP="00E975DD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(Caso de no disponer de ellas, fotocopia de la Tarjeta de identificación Fiscal o en su defecto fotocopia del D.N.I.).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6DE">
              <w:rPr>
                <w:noProof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15612" wp14:editId="1D0FBA45">
                      <wp:simplePos x="0" y="0"/>
                      <wp:positionH relativeFrom="column">
                        <wp:posOffset>350466</wp:posOffset>
                      </wp:positionH>
                      <wp:positionV relativeFrom="paragraph">
                        <wp:posOffset>153035</wp:posOffset>
                      </wp:positionV>
                      <wp:extent cx="3009859" cy="1257300"/>
                      <wp:effectExtent l="0" t="0" r="19685" b="19050"/>
                      <wp:wrapNone/>
                      <wp:docPr id="30" name="Rectángulo: esquinas redondeada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859" cy="1257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C1CB7" id="Rectángulo: esquinas redondeadas 30" o:spid="_x0000_s1026" style="position:absolute;margin-left:27.6pt;margin-top:12.05pt;width:23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"/>
                  </w:pict>
                </mc:Fallback>
              </mc:AlternateContent>
            </w:r>
          </w:p>
        </w:tc>
      </w:tr>
      <w:tr w:rsidR="00E975DD" w:rsidRPr="009126DE" w14:paraId="6DC57915" w14:textId="77777777" w:rsidTr="004D13EB">
        <w:tc>
          <w:tcPr>
            <w:tcW w:w="3898" w:type="dxa"/>
            <w:gridSpan w:val="2"/>
          </w:tcPr>
          <w:p w14:paraId="71AAAD51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</w:tc>
        <w:tc>
          <w:tcPr>
            <w:tcW w:w="5741" w:type="dxa"/>
          </w:tcPr>
          <w:p w14:paraId="3BC7EFAB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 xml:space="preserve">            </w:t>
            </w:r>
            <w:r w:rsidRPr="009126DE">
              <w:rPr>
                <w:sz w:val="14"/>
                <w:szCs w:val="22"/>
                <w:lang w:val="es-ES_tradnl"/>
              </w:rPr>
              <w:sym w:font="Wingdings" w:char="F06F"/>
            </w:r>
            <w:r w:rsidRPr="009126DE">
              <w:rPr>
                <w:sz w:val="14"/>
                <w:szCs w:val="22"/>
                <w:lang w:val="es-ES_tradnl"/>
              </w:rPr>
              <w:t xml:space="preserve">  Solicitud de Alta</w:t>
            </w:r>
          </w:p>
          <w:p w14:paraId="004234B0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06EBF4F2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 xml:space="preserve">            </w:t>
            </w:r>
            <w:r w:rsidRPr="009126DE">
              <w:rPr>
                <w:sz w:val="14"/>
                <w:szCs w:val="22"/>
                <w:lang w:val="es-ES_tradnl"/>
              </w:rPr>
              <w:sym w:font="Wingdings" w:char="F06F"/>
            </w:r>
            <w:r w:rsidRPr="009126DE">
              <w:rPr>
                <w:sz w:val="14"/>
                <w:szCs w:val="22"/>
                <w:lang w:val="es-ES_tradnl"/>
              </w:rPr>
              <w:t xml:space="preserve">  Solicitud de modificación de datos</w:t>
            </w:r>
          </w:p>
          <w:p w14:paraId="25209373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</w:tc>
      </w:tr>
      <w:tr w:rsidR="00E975DD" w:rsidRPr="009126DE" w14:paraId="161028DB" w14:textId="77777777" w:rsidTr="004D13EB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C3152C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A RELLENAR POR EL INTERESADO</w:t>
            </w:r>
          </w:p>
        </w:tc>
      </w:tr>
      <w:tr w:rsidR="00E975DD" w:rsidRPr="009126DE" w14:paraId="138721E1" w14:textId="77777777" w:rsidTr="004D13EB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44E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55A3B765" w14:textId="77777777" w:rsidR="00E975DD" w:rsidRPr="009126DE" w:rsidRDefault="00E975DD" w:rsidP="004D13EB">
            <w:pPr>
              <w:spacing w:after="0" w:line="240" w:lineRule="auto"/>
              <w:jc w:val="right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(Se cumplimentarán los datos a máquina o en letras mayúsculas)</w:t>
            </w:r>
          </w:p>
          <w:p w14:paraId="04BF8D57" w14:textId="5B7325DD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N.I.F. o C.I.F. (1):    .............................</w:t>
            </w:r>
          </w:p>
          <w:p w14:paraId="439DE872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1BEB2CD7" w14:textId="2D18E20E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Nombre o razón social (2) ...............................................................................................</w:t>
            </w:r>
          </w:p>
          <w:p w14:paraId="2823FC43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07916D1C" w14:textId="1E2FD13B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 xml:space="preserve">Nombre Comercial </w:t>
            </w:r>
            <w:r w:rsidR="004D13EB" w:rsidRPr="009126DE">
              <w:rPr>
                <w:sz w:val="14"/>
                <w:szCs w:val="22"/>
                <w:lang w:val="es-ES_tradnl"/>
              </w:rPr>
              <w:t>...........................................</w:t>
            </w:r>
          </w:p>
          <w:p w14:paraId="71138BAF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15E2A17A" w14:textId="40874749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Domicilio ...........................................................</w:t>
            </w:r>
            <w:r w:rsidR="004D13EB">
              <w:rPr>
                <w:sz w:val="14"/>
                <w:szCs w:val="22"/>
                <w:lang w:val="es-ES_tradnl"/>
              </w:rPr>
              <w:t xml:space="preserve"> </w:t>
            </w:r>
            <w:proofErr w:type="spellStart"/>
            <w:r w:rsidRPr="009126DE">
              <w:rPr>
                <w:sz w:val="14"/>
                <w:szCs w:val="22"/>
                <w:lang w:val="es-ES_tradnl"/>
              </w:rPr>
              <w:t>Nº</w:t>
            </w:r>
            <w:proofErr w:type="spellEnd"/>
            <w:r w:rsidRPr="009126DE">
              <w:rPr>
                <w:sz w:val="14"/>
                <w:szCs w:val="22"/>
                <w:lang w:val="es-ES_tradnl"/>
              </w:rPr>
              <w:t xml:space="preserve"> ...........</w:t>
            </w:r>
            <w:r w:rsidR="004D13EB">
              <w:rPr>
                <w:sz w:val="14"/>
                <w:szCs w:val="22"/>
                <w:lang w:val="es-ES_tradnl"/>
              </w:rPr>
              <w:t xml:space="preserve"> </w:t>
            </w:r>
            <w:r w:rsidRPr="009126DE">
              <w:rPr>
                <w:sz w:val="14"/>
                <w:szCs w:val="22"/>
                <w:lang w:val="es-ES_tradnl"/>
              </w:rPr>
              <w:t xml:space="preserve">Piso, Escalera, Pta. </w:t>
            </w:r>
            <w:r w:rsidR="004D13EB" w:rsidRPr="009126DE">
              <w:rPr>
                <w:sz w:val="14"/>
                <w:szCs w:val="22"/>
                <w:lang w:val="es-ES_tradnl"/>
              </w:rPr>
              <w:t>...........</w:t>
            </w:r>
          </w:p>
          <w:p w14:paraId="32598430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2F30E820" w14:textId="247FE7EE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 xml:space="preserve">Población </w:t>
            </w:r>
            <w:r w:rsidR="004D13EB">
              <w:rPr>
                <w:sz w:val="14"/>
                <w:szCs w:val="22"/>
                <w:lang w:val="es-ES_tradnl"/>
              </w:rPr>
              <w:t>..</w:t>
            </w:r>
            <w:r w:rsidRPr="009126DE">
              <w:rPr>
                <w:sz w:val="14"/>
                <w:szCs w:val="22"/>
                <w:lang w:val="es-ES_tradnl"/>
              </w:rPr>
              <w:t>.</w:t>
            </w:r>
            <w:r w:rsidR="004D13EB">
              <w:rPr>
                <w:sz w:val="14"/>
                <w:szCs w:val="22"/>
                <w:lang w:val="es-ES_tradnl"/>
              </w:rPr>
              <w:t>..</w:t>
            </w:r>
            <w:r w:rsidRPr="009126DE">
              <w:rPr>
                <w:sz w:val="14"/>
                <w:szCs w:val="22"/>
                <w:lang w:val="es-ES_tradnl"/>
              </w:rPr>
              <w:t>.</w:t>
            </w:r>
            <w:r w:rsidR="004D13EB">
              <w:rPr>
                <w:sz w:val="14"/>
                <w:szCs w:val="22"/>
                <w:lang w:val="es-ES_tradnl"/>
              </w:rPr>
              <w:t>..</w:t>
            </w:r>
            <w:r w:rsidRPr="009126DE">
              <w:rPr>
                <w:sz w:val="14"/>
                <w:szCs w:val="22"/>
                <w:lang w:val="es-ES_tradnl"/>
              </w:rPr>
              <w:t>.</w:t>
            </w:r>
            <w:r w:rsidR="004D13EB">
              <w:rPr>
                <w:sz w:val="14"/>
                <w:szCs w:val="22"/>
                <w:lang w:val="es-ES_tradnl"/>
              </w:rPr>
              <w:t>..</w:t>
            </w:r>
            <w:r w:rsidRPr="009126DE">
              <w:rPr>
                <w:sz w:val="14"/>
                <w:szCs w:val="22"/>
                <w:lang w:val="es-ES_tradnl"/>
              </w:rPr>
              <w:t>....................</w:t>
            </w:r>
            <w:r w:rsidR="004D13EB">
              <w:rPr>
                <w:sz w:val="14"/>
                <w:szCs w:val="22"/>
                <w:lang w:val="es-ES_tradnl"/>
              </w:rPr>
              <w:t xml:space="preserve"> </w:t>
            </w:r>
            <w:r w:rsidRPr="009126DE">
              <w:rPr>
                <w:sz w:val="14"/>
                <w:szCs w:val="22"/>
                <w:lang w:val="es-ES_tradnl"/>
              </w:rPr>
              <w:t>Municipio ....................................</w:t>
            </w:r>
            <w:r w:rsidR="004D13EB">
              <w:rPr>
                <w:sz w:val="14"/>
                <w:szCs w:val="22"/>
                <w:lang w:val="es-ES_tradnl"/>
              </w:rPr>
              <w:t xml:space="preserve"> </w:t>
            </w:r>
            <w:r w:rsidRPr="009126DE">
              <w:rPr>
                <w:sz w:val="14"/>
                <w:szCs w:val="22"/>
                <w:lang w:val="es-ES_tradnl"/>
              </w:rPr>
              <w:t>Código Postal:   ...........</w:t>
            </w:r>
          </w:p>
          <w:p w14:paraId="0245E06E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4DBF9668" w14:textId="5E95484A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Provincia ..................................</w:t>
            </w:r>
            <w:r w:rsidR="004D13EB">
              <w:rPr>
                <w:sz w:val="14"/>
                <w:szCs w:val="22"/>
                <w:lang w:val="es-ES_tradnl"/>
              </w:rPr>
              <w:t xml:space="preserve"> </w:t>
            </w:r>
            <w:r w:rsidRPr="009126DE">
              <w:rPr>
                <w:sz w:val="14"/>
                <w:szCs w:val="22"/>
                <w:lang w:val="es-ES_tradnl"/>
              </w:rPr>
              <w:t>Teléfono: .......................</w:t>
            </w:r>
            <w:r w:rsidR="004D13EB">
              <w:rPr>
                <w:sz w:val="14"/>
                <w:szCs w:val="22"/>
                <w:lang w:val="es-ES_tradnl"/>
              </w:rPr>
              <w:t xml:space="preserve"> </w:t>
            </w:r>
            <w:proofErr w:type="spellStart"/>
            <w:r w:rsidRPr="009126DE">
              <w:rPr>
                <w:sz w:val="14"/>
                <w:szCs w:val="22"/>
                <w:lang w:val="es-ES_tradnl"/>
              </w:rPr>
              <w:t>Nº</w:t>
            </w:r>
            <w:proofErr w:type="spellEnd"/>
            <w:r w:rsidRPr="009126DE">
              <w:rPr>
                <w:sz w:val="14"/>
                <w:szCs w:val="22"/>
                <w:lang w:val="es-ES_tradnl"/>
              </w:rPr>
              <w:t xml:space="preserve"> Móvil</w:t>
            </w:r>
            <w:r w:rsidR="004D13EB">
              <w:rPr>
                <w:sz w:val="14"/>
                <w:szCs w:val="22"/>
                <w:lang w:val="es-ES_tradnl"/>
              </w:rPr>
              <w:t xml:space="preserve"> ...................</w:t>
            </w:r>
          </w:p>
          <w:p w14:paraId="49F9E156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52908C4C" w14:textId="77777777" w:rsidR="004D13EB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Dirección correo electrónico: ....................................................................</w:t>
            </w:r>
          </w:p>
          <w:p w14:paraId="0D358709" w14:textId="77777777" w:rsidR="004D13EB" w:rsidRDefault="004D13EB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12466AA6" w14:textId="32ED4BF1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Página Web</w:t>
            </w:r>
            <w:r w:rsidR="004D13EB">
              <w:rPr>
                <w:sz w:val="14"/>
                <w:szCs w:val="22"/>
                <w:lang w:val="es-ES_tradnl"/>
              </w:rPr>
              <w:t xml:space="preserve"> </w:t>
            </w:r>
            <w:r w:rsidR="004D13EB" w:rsidRPr="009126DE">
              <w:rPr>
                <w:sz w:val="14"/>
                <w:szCs w:val="22"/>
                <w:lang w:val="es-ES_tradnl"/>
              </w:rPr>
              <w:t>....................................................................</w:t>
            </w:r>
          </w:p>
          <w:p w14:paraId="327623F1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794DB2E2" w14:textId="430D37AD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 xml:space="preserve">Actividad Económica:   </w:t>
            </w:r>
            <w:r w:rsidR="004D13EB" w:rsidRPr="009126DE">
              <w:rPr>
                <w:sz w:val="14"/>
                <w:szCs w:val="22"/>
                <w:lang w:val="es-ES_tradnl"/>
              </w:rPr>
              <w:t>....................................................................</w:t>
            </w:r>
          </w:p>
          <w:p w14:paraId="34D47C3E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0A24AC43" w14:textId="77777777" w:rsidR="004D13EB" w:rsidRDefault="004D13EB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56AF1EFA" w14:textId="1E797295" w:rsidR="00E975DD" w:rsidRPr="009126DE" w:rsidRDefault="004D13EB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>
              <w:rPr>
                <w:sz w:val="14"/>
                <w:szCs w:val="22"/>
                <w:lang w:val="es-ES_tradnl"/>
              </w:rPr>
              <w:t xml:space="preserve">En </w:t>
            </w:r>
            <w:r w:rsidRPr="009126DE">
              <w:rPr>
                <w:sz w:val="14"/>
                <w:szCs w:val="22"/>
                <w:lang w:val="es-ES_tradnl"/>
              </w:rPr>
              <w:t>.......................</w:t>
            </w:r>
            <w:r w:rsidR="00E975DD" w:rsidRPr="009126DE">
              <w:rPr>
                <w:sz w:val="14"/>
                <w:szCs w:val="22"/>
                <w:lang w:val="es-ES_tradnl"/>
              </w:rPr>
              <w:tab/>
              <w:t xml:space="preserve">a ....... de ..................... de </w:t>
            </w:r>
            <w:r>
              <w:rPr>
                <w:sz w:val="14"/>
                <w:szCs w:val="22"/>
                <w:lang w:val="es-ES_tradnl"/>
              </w:rPr>
              <w:t>..........</w:t>
            </w:r>
          </w:p>
          <w:p w14:paraId="17444F77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32A93843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ab/>
            </w:r>
            <w:r w:rsidRPr="009126DE">
              <w:rPr>
                <w:sz w:val="14"/>
                <w:szCs w:val="22"/>
                <w:lang w:val="es-ES_tradnl"/>
              </w:rPr>
              <w:tab/>
            </w:r>
            <w:r w:rsidRPr="009126DE">
              <w:rPr>
                <w:sz w:val="14"/>
                <w:szCs w:val="22"/>
                <w:lang w:val="es-ES_tradnl"/>
              </w:rPr>
              <w:tab/>
            </w:r>
            <w:r w:rsidRPr="009126DE">
              <w:rPr>
                <w:sz w:val="14"/>
                <w:szCs w:val="22"/>
                <w:lang w:val="es-ES_tradnl"/>
              </w:rPr>
              <w:tab/>
            </w:r>
            <w:r w:rsidRPr="009126DE">
              <w:rPr>
                <w:sz w:val="14"/>
                <w:szCs w:val="22"/>
                <w:lang w:val="es-ES_tradnl"/>
              </w:rPr>
              <w:tab/>
            </w:r>
            <w:r w:rsidRPr="009126DE">
              <w:rPr>
                <w:sz w:val="14"/>
                <w:szCs w:val="22"/>
                <w:lang w:val="es-ES_tradnl"/>
              </w:rPr>
              <w:tab/>
            </w:r>
            <w:r w:rsidRPr="009126DE">
              <w:rPr>
                <w:sz w:val="14"/>
                <w:szCs w:val="22"/>
                <w:lang w:val="es-ES_tradnl"/>
              </w:rPr>
              <w:tab/>
              <w:t>EL INTERESADO *,</w:t>
            </w:r>
          </w:p>
          <w:p w14:paraId="20E02661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522D0804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249964CF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</w:p>
          <w:p w14:paraId="2BBD2D7F" w14:textId="77777777" w:rsidR="00E975DD" w:rsidRPr="009126DE" w:rsidRDefault="00E975DD" w:rsidP="004D13EB">
            <w:pPr>
              <w:spacing w:after="0" w:line="240" w:lineRule="auto"/>
              <w:rPr>
                <w:sz w:val="14"/>
                <w:szCs w:val="22"/>
                <w:lang w:val="es-ES_tradnl"/>
              </w:rPr>
            </w:pPr>
            <w:r w:rsidRPr="009126DE">
              <w:rPr>
                <w:sz w:val="14"/>
                <w:szCs w:val="22"/>
                <w:lang w:val="es-ES_tradnl"/>
              </w:rPr>
              <w:t>* Cuando se trate de persona jurídica, debe incluir sello.</w:t>
            </w:r>
          </w:p>
        </w:tc>
      </w:tr>
    </w:tbl>
    <w:p w14:paraId="422B65D1" w14:textId="77777777" w:rsidR="00E975DD" w:rsidRDefault="00E975DD" w:rsidP="00E975DD">
      <w:pPr>
        <w:rPr>
          <w:lang w:val="es-ES_tradn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E975DD" w:rsidRPr="009126DE" w14:paraId="6115BE8E" w14:textId="77777777" w:rsidTr="004D13EB">
        <w:trPr>
          <w:cantSplit/>
        </w:trPr>
        <w:tc>
          <w:tcPr>
            <w:tcW w:w="9634" w:type="dxa"/>
            <w:gridSpan w:val="2"/>
            <w:shd w:val="clear" w:color="auto" w:fill="C0C0C0"/>
          </w:tcPr>
          <w:p w14:paraId="15EDDBCB" w14:textId="77777777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9126DE">
              <w:rPr>
                <w:sz w:val="16"/>
                <w:szCs w:val="16"/>
                <w:lang w:val="es-ES_tradnl"/>
              </w:rPr>
              <w:t>A RELLENAR POR LA ENTIDAD BANCARIA</w:t>
            </w:r>
          </w:p>
        </w:tc>
      </w:tr>
      <w:tr w:rsidR="00E975DD" w:rsidRPr="009126DE" w14:paraId="03C55A81" w14:textId="77777777" w:rsidTr="004D13EB">
        <w:tc>
          <w:tcPr>
            <w:tcW w:w="6941" w:type="dxa"/>
          </w:tcPr>
          <w:p w14:paraId="1A3C3630" w14:textId="3DC1225E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1B322FB4" wp14:editId="4DA7A45D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430530</wp:posOffset>
                      </wp:positionV>
                      <wp:extent cx="548640" cy="274320"/>
                      <wp:effectExtent l="11430" t="11430" r="11430" b="9525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AF5D9" w14:textId="77777777" w:rsidR="00E975DD" w:rsidRDefault="00E975DD" w:rsidP="00E975DD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>D.C.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22FB4" id="Cuadro de texto 26" o:spid="_x0000_s1027" type="#_x0000_t202" style="position:absolute;left:0;text-align:left;margin-left:151.85pt;margin-top:33.9pt;width:43.2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" o:allowincell="f" strokecolor="white">
                      <v:textbox>
                        <w:txbxContent>
                          <w:p w14:paraId="657AF5D9" w14:textId="77777777" w:rsidR="00E975DD" w:rsidRDefault="00E975DD" w:rsidP="00E975DD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D.C.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58472AA2" wp14:editId="3D3B6AC9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430530</wp:posOffset>
                      </wp:positionV>
                      <wp:extent cx="1280160" cy="274320"/>
                      <wp:effectExtent l="5715" t="11430" r="9525" b="9525"/>
                      <wp:wrapNone/>
                      <wp:docPr id="25" name="Cuadro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C3937" w14:textId="77777777" w:rsidR="00E975DD" w:rsidRDefault="00E975DD" w:rsidP="00E975DD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>Número de Cuenta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72AA2" id="Cuadro de texto 25" o:spid="_x0000_s1028" type="#_x0000_t202" style="position:absolute;left:0;text-align:left;margin-left:216.65pt;margin-top:33.9pt;width:100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" o:allowincell="f" strokecolor="white">
                      <v:textbox>
                        <w:txbxContent>
                          <w:p w14:paraId="762C3937" w14:textId="77777777" w:rsidR="00E975DD" w:rsidRDefault="00E975DD" w:rsidP="00E975DD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Número de Cuenta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2B7C6402" wp14:editId="5E156309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5715" t="12700" r="11430" b="13970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A905" id="Rectángulo 24" o:spid="_x0000_s1026" style="position:absolute;margin-left:324.65pt;margin-top:66.2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CSmUBB4AAAAAsB&#10;AAAPAAAAAAAAAAAAAAAAAF8EAABkcnMvZG93bnJldi54bWxQSwUGAAAAAAQABADzAAAAbAUAAAAA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758546F4" wp14:editId="14FFF40E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3335" t="12700" r="13335" b="13970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E8239" id="Rectángulo 23" o:spid="_x0000_s1026" style="position:absolute;margin-left:310.25pt;margin-top:66.25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Lj2vqffAAAACwEA&#10;AA8AAAAAAAAAAAAAAAAAXwQAAGRycy9kb3ducmV2LnhtbFBLBQYAAAAABAAEAPMAAABrBQAAAAA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3A4288D7" wp14:editId="25886C16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3335" t="12700" r="13335" b="1397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A07FB" id="Rectángulo 22" o:spid="_x0000_s1026" style="position:absolute;margin-left:166.25pt;margin-top:66.2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V3TN03QAAAAsBAAAP&#10;AAAAAAAAAAAAAAAAAF8EAABkcnMvZG93bnJldi54bWxQSwUGAAAAAAQABADzAAAAaQUAAAAA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DA74282" wp14:editId="14AF701D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1430" t="12700" r="5715" b="13970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7FBD4" id="Rectángulo 21" o:spid="_x0000_s1026" style="position:absolute;margin-left:151.85pt;margin-top:66.25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ON5cyd4AAAALAQAA&#10;DwAAAAAAAAAAAAAAAABfBAAAZHJzL2Rvd25yZXYueG1sUEsFBgAAAAAEAAQA8wAAAGoFAAAAAA=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96CB7D1" wp14:editId="4AD4980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1430" t="12700" r="5715" b="13970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6DF19" id="Rectángulo 20" o:spid="_x0000_s1026" style="position:absolute;margin-left:295.85pt;margin-top:66.2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CysMRK4AAAAAsB&#10;AAAPAAAAAAAAAAAAAAAAAF8EAABkcnMvZG93bnJldi54bWxQSwUGAAAAAAQABADzAAAAbAUAAAAA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8D8385A" wp14:editId="79F6B44D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9525" t="12700" r="7620" b="13970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131AA" id="Rectángulo 19" o:spid="_x0000_s1026" style="position:absolute;margin-left:281.45pt;margin-top:66.2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O3lXevfAAAACwEA&#10;AA8AAAAAAAAAAAAAAAAAXwQAAGRycy9kb3ducmV2LnhtbFBLBQYAAAAABAAEAPMAAABrBQAAAAA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86FE57D" wp14:editId="47C39519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7620" t="12700" r="9525" b="1397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10D49" id="Rectángulo 18" o:spid="_x0000_s1026" style="position:absolute;margin-left:267.05pt;margin-top:66.2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C3ba3k4AAAAAsB&#10;AAAPAAAAAAAAAAAAAAAAAF8EAABkcnMvZG93bnJldi54bWxQSwUGAAAAAAQABADzAAAAbAUAAAAA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53BABC3" wp14:editId="4D391CD9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5715" t="12700" r="11430" b="1397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AFA6C" id="Rectángulo 17" o:spid="_x0000_s1026" style="position:absolute;margin-left:252.65pt;margin-top:66.2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kzuGXfAAAACwEA&#10;AA8AAAAAAAAAAAAAAAAAXwQAAGRycy9kb3ducmV2LnhtbFBLBQYAAAAABAAEAPMAAABrBQAAAAA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31495D6" wp14:editId="67C506E2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3335" t="12700" r="13335" b="1397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7D744" id="Rectángulo 16" o:spid="_x0000_s1026" style="position:absolute;margin-left:238.25pt;margin-top:66.2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Ezedx7fAAAACwEA&#10;AA8AAAAAAAAAAAAAAAAAXwQAAGRycy9kb3ducmV2LnhtbFBLBQYAAAAABAAEAPMAAABrBQAAAAA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CA60BA2" wp14:editId="5918FF2C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1430" t="12700" r="5715" b="13970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633BE" id="Rectángulo 15" o:spid="_x0000_s1026" style="position:absolute;margin-left:223.85pt;margin-top:66.2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KDzPtXfAAAACwEA&#10;AA8AAAAAAAAAAAAAAAAAXwQAAGRycy9kb3ducmV2LnhtbFBLBQYAAAAABAAEAPMAAABrBQAAAAA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F02131A" wp14:editId="7DA3974C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9525" t="12700" r="7620" b="1397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85668" id="Rectángulo 14" o:spid="_x0000_s1026" style="position:absolute;margin-left:209.45pt;margin-top:66.2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rRNuR4AAAAAsB&#10;AAAPAAAAAAAAAAAAAAAAAF8EAABkcnMvZG93bnJldi54bWxQSwUGAAAAAAQABADzAAAAbAUAAAAA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7F02A0F" wp14:editId="238A4736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7620" t="12700" r="9525" b="1397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5268" id="Rectángulo 13" o:spid="_x0000_s1026" style="position:absolute;margin-left:195.05pt;margin-top:66.2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CQJ4GR4AAAAAsB&#10;AAAPAAAAAAAAAAAAAAAAAF8EAABkcnMvZG93bnJldi54bWxQSwUGAAAAAAQABADzAAAAbAUAAAAA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ADA9A38" wp14:editId="7F5B0146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7620" t="12700" r="9525" b="1397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A19B4" id="Rectángulo 12" o:spid="_x0000_s1026" style="position:absolute;margin-left:123.05pt;margin-top:66.2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0lZYZ4AAAAAsB&#10;AAAPAAAAAAAAAAAAAAAAAF8EAABkcnMvZG93bnJldi54bWxQSwUGAAAAAAQABADzAAAAbAUAAAAA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14CDDB4" wp14:editId="5CE22538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5715" t="12700" r="11430" b="1397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334D" id="Rectángulo 11" o:spid="_x0000_s1026" style="position:absolute;margin-left:108.65pt;margin-top:66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GOJC8vfAAAACwEA&#10;AA8AAAAAAAAAAAAAAAAAXwQAAGRycy9kb3ducmV2LnhtbFBLBQYAAAAABAAEAPMAAABrBQAAAAA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ABAC596" wp14:editId="1A3AE91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3335" t="12700" r="13335" b="1397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6FB50" id="Rectángulo 10" o:spid="_x0000_s1026" style="position:absolute;margin-left:94.25pt;margin-top:66.2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KcAosTfAAAACwEA&#10;AA8AAAAAAAAAAAAAAAAAXwQAAGRycy9kb3ducmV2LnhtbFBLBQYAAAAABAAEAPMAAABrBQAAAAA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10C7915" wp14:editId="368E0C2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1430" t="12700" r="5715" b="1397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FDFA8" id="Rectángulo 9" o:spid="_x0000_s1026" style="position:absolute;margin-left:79.85pt;margin-top:66.2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wgX44d4AAAALAQAA&#10;DwAAAAAAAAAAAAAAAABfBAAAZHJzL2Rvd25yZXYueG1sUEsFBgAAAAAEAAQA8wAAAGoFAAAAAA=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274C867" wp14:editId="5538CC8B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7620" t="12700" r="9525" b="1397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79878" id="Rectángulo 8" o:spid="_x0000_s1026" style="position:absolute;margin-left:51.05pt;margin-top:66.2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Z62Ybt4AAAALAQAA&#10;DwAAAAAAAAAAAAAAAABfBAAAZHJzL2Rvd25yZXYueG1sUEsFBgAAAAAEAAQA8wAAAGoFAAAAAA=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F0BC204" wp14:editId="011F1C47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5715" t="12700" r="11430" b="1397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F440" id="Rectángulo 7" o:spid="_x0000_s1026" style="position:absolute;margin-left:36.65pt;margin-top:66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/59btd4AAAAKAQAA&#10;DwAAAAAAAAAAAAAAAABfBAAAZHJzL2Rvd25yZXYueG1sUEsFBgAAAAAEAAQA8wAAAGoFAAAAAA=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18C76FC" wp14:editId="24BD54F3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3335" t="12700" r="13335" b="1397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3FAEE" id="Rectángulo 6" o:spid="_x0000_s1026" style="position:absolute;margin-left:22.25pt;margin-top:66.2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l3wltt4AAAAJAQAA&#10;DwAAAAAAAAAAAAAAAABfBAAAZHJzL2Rvd25yZXYueG1sUEsFBgAAAAAEAAQA8wAAAGoFAAAAAA==&#10;" o:allowincell="f"/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E70C47C" wp14:editId="172E8ED8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841375</wp:posOffset>
                      </wp:positionV>
                      <wp:extent cx="182880" cy="182880"/>
                      <wp:effectExtent l="11430" t="12700" r="5715" b="1397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8A379" id="Rectángulo 5" o:spid="_x0000_s1026" style="position:absolute;margin-left:7.85pt;margin-top:66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Gsybx3QAAAAkBAAAP&#10;AAAAAAAAAAAAAAAAAF8EAABkcnMvZG93bnJldi54bWxQSwUGAAAAAAQABADzAAAAaQUAAAAA&#10;" o:allowincell="f"/>
                  </w:pict>
                </mc:Fallback>
              </mc:AlternateContent>
            </w:r>
          </w:p>
          <w:p w14:paraId="12F798CC" w14:textId="77777777" w:rsidR="00E975DD" w:rsidRPr="009126DE" w:rsidRDefault="00E975DD" w:rsidP="004D13EB">
            <w:pPr>
              <w:spacing w:after="0" w:line="240" w:lineRule="auto"/>
              <w:jc w:val="center"/>
              <w:rPr>
                <w:sz w:val="16"/>
                <w:szCs w:val="16"/>
                <w:lang w:val="es-ES_tradnl"/>
              </w:rPr>
            </w:pPr>
            <w:r w:rsidRPr="009126DE">
              <w:rPr>
                <w:sz w:val="16"/>
                <w:szCs w:val="16"/>
                <w:lang w:val="es-ES_tradnl"/>
              </w:rPr>
              <w:t>CÓDIGO DE CUENTA</w:t>
            </w:r>
          </w:p>
          <w:p w14:paraId="3FAD76EB" w14:textId="77777777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  <w:p w14:paraId="7CB7E0AC" w14:textId="35503F33" w:rsidR="00E975DD" w:rsidRPr="009126DE" w:rsidRDefault="00D441A0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7F69B8B6" wp14:editId="2D3DD1E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64135</wp:posOffset>
                      </wp:positionV>
                      <wp:extent cx="914400" cy="274320"/>
                      <wp:effectExtent l="0" t="0" r="19050" b="11430"/>
                      <wp:wrapNone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04FFD" w14:textId="77777777" w:rsidR="00E975DD" w:rsidRDefault="00E975DD" w:rsidP="00E975DD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>Cód. Sucursal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9B8B6" id="Cuadro de texto 28" o:spid="_x0000_s1029" type="#_x0000_t202" style="position:absolute;left:0;text-align:left;margin-left:73.95pt;margin-top:5.05pt;width:1in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" o:allowincell="f" strokecolor="white">
                      <v:textbox>
                        <w:txbxContent>
                          <w:p w14:paraId="57204FFD" w14:textId="77777777" w:rsidR="00E975DD" w:rsidRDefault="00E975DD" w:rsidP="00E975DD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Cód. Sucursal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6D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2739C0D" wp14:editId="04DF014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73660</wp:posOffset>
                      </wp:positionV>
                      <wp:extent cx="788670" cy="274320"/>
                      <wp:effectExtent l="0" t="0" r="11430" b="11430"/>
                      <wp:wrapNone/>
                      <wp:docPr id="27" name="Cuadro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31A35" w14:textId="77777777" w:rsidR="00E975DD" w:rsidRDefault="00E975DD" w:rsidP="00E975DD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>Cód. Banco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39C0D" id="Cuadro de texto 27" o:spid="_x0000_s1030" type="#_x0000_t202" style="position:absolute;left:0;text-align:left;margin-left:7.95pt;margin-top:5.8pt;width:62.1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" o:allowincell="f" strokecolor="white">
                      <v:textbox>
                        <w:txbxContent>
                          <w:p w14:paraId="38D31A35" w14:textId="77777777" w:rsidR="00E975DD" w:rsidRDefault="00E975DD" w:rsidP="00E975DD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Cód. Banco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331561" w14:textId="77777777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  <w:p w14:paraId="03C7FD7D" w14:textId="77777777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  <w:p w14:paraId="2A545052" w14:textId="77777777" w:rsidR="00E975DD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  <w:p w14:paraId="7F9A1E32" w14:textId="77777777" w:rsidR="00E975DD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  <w:p w14:paraId="56855E25" w14:textId="77777777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  <w:p w14:paraId="5579A68E" w14:textId="77777777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9126DE">
              <w:rPr>
                <w:sz w:val="16"/>
                <w:szCs w:val="16"/>
                <w:lang w:val="es-ES_tradnl"/>
              </w:rPr>
              <w:t>Certifico: Que los datos bancarios reseñados corresponden a la cuenta que el titular de referencia tiene abierta en esta entidad.</w:t>
            </w:r>
          </w:p>
          <w:p w14:paraId="36F76BC1" w14:textId="77777777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  <w:p w14:paraId="4CEDA09B" w14:textId="77777777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9126DE">
              <w:rPr>
                <w:sz w:val="16"/>
                <w:szCs w:val="16"/>
                <w:lang w:val="es-ES_tradnl"/>
              </w:rPr>
              <w:tab/>
            </w:r>
            <w:r w:rsidRPr="009126DE">
              <w:rPr>
                <w:sz w:val="16"/>
                <w:szCs w:val="16"/>
                <w:lang w:val="es-ES_tradnl"/>
              </w:rPr>
              <w:tab/>
            </w:r>
            <w:r w:rsidRPr="009126DE">
              <w:rPr>
                <w:sz w:val="16"/>
                <w:szCs w:val="16"/>
                <w:lang w:val="es-ES_tradnl"/>
              </w:rPr>
              <w:tab/>
            </w:r>
            <w:r w:rsidRPr="009126DE">
              <w:rPr>
                <w:sz w:val="16"/>
                <w:szCs w:val="16"/>
                <w:lang w:val="es-ES_tradnl"/>
              </w:rPr>
              <w:tab/>
            </w:r>
            <w:r w:rsidRPr="009126DE">
              <w:rPr>
                <w:sz w:val="16"/>
                <w:szCs w:val="16"/>
                <w:lang w:val="es-ES_tradnl"/>
              </w:rPr>
              <w:tab/>
              <w:t xml:space="preserve">Fecha: </w:t>
            </w:r>
          </w:p>
          <w:p w14:paraId="53373DD0" w14:textId="77777777" w:rsidR="00E975DD" w:rsidRPr="009126DE" w:rsidRDefault="00E975DD" w:rsidP="004D13EB">
            <w:pPr>
              <w:spacing w:after="0" w:line="240" w:lineRule="auto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</w:tcPr>
          <w:p w14:paraId="094B36CC" w14:textId="77777777" w:rsidR="00E975DD" w:rsidRPr="009126DE" w:rsidRDefault="00E975DD" w:rsidP="004D13EB">
            <w:pPr>
              <w:spacing w:after="0" w:line="240" w:lineRule="auto"/>
              <w:jc w:val="center"/>
              <w:rPr>
                <w:sz w:val="16"/>
                <w:szCs w:val="16"/>
                <w:lang w:val="es-ES_tradnl"/>
              </w:rPr>
            </w:pPr>
            <w:r w:rsidRPr="009126DE">
              <w:rPr>
                <w:sz w:val="16"/>
                <w:szCs w:val="16"/>
                <w:lang w:val="es-ES_tradnl"/>
              </w:rPr>
              <w:t>(Firma y sello del Banco o</w:t>
            </w:r>
          </w:p>
          <w:p w14:paraId="2581E89B" w14:textId="77777777" w:rsidR="00E975DD" w:rsidRPr="009126DE" w:rsidRDefault="00E975DD" w:rsidP="004D13EB">
            <w:pPr>
              <w:spacing w:after="0" w:line="240" w:lineRule="auto"/>
              <w:jc w:val="center"/>
              <w:rPr>
                <w:sz w:val="16"/>
                <w:szCs w:val="16"/>
                <w:lang w:val="es-ES_tradnl"/>
              </w:rPr>
            </w:pPr>
            <w:r w:rsidRPr="009126DE">
              <w:rPr>
                <w:sz w:val="16"/>
                <w:szCs w:val="16"/>
                <w:lang w:val="es-ES_tradnl"/>
              </w:rPr>
              <w:t>Caja de Ahorros).</w:t>
            </w:r>
          </w:p>
        </w:tc>
      </w:tr>
    </w:tbl>
    <w:p w14:paraId="051EDB1E" w14:textId="77777777" w:rsidR="00E975DD" w:rsidRDefault="00E975DD" w:rsidP="00E975DD">
      <w:pPr>
        <w:numPr>
          <w:ilvl w:val="0"/>
          <w:numId w:val="7"/>
        </w:numPr>
        <w:rPr>
          <w:sz w:val="18"/>
          <w:lang w:val="es-ES_tradnl"/>
        </w:rPr>
      </w:pPr>
      <w:r>
        <w:rPr>
          <w:sz w:val="18"/>
          <w:lang w:val="es-ES_tradnl"/>
        </w:rPr>
        <w:t>En caso de persona jurídica, nunca deberá hacerse referencia al D.N.I. de su representante legal, sino al C.I.F. de la Entidad objeto del alta.</w:t>
      </w:r>
    </w:p>
    <w:p w14:paraId="2818C842" w14:textId="67817D44" w:rsidR="001C5AC2" w:rsidRPr="00FB3376" w:rsidRDefault="00E975DD" w:rsidP="00FB3376">
      <w:pPr>
        <w:numPr>
          <w:ilvl w:val="0"/>
          <w:numId w:val="7"/>
        </w:numPr>
      </w:pPr>
      <w:r w:rsidRPr="004D13EB">
        <w:rPr>
          <w:sz w:val="18"/>
          <w:lang w:val="es-ES_tradnl"/>
        </w:rPr>
        <w:t>En caso de persona jurídica habrá de consignarse el nombre de la Sociedad o Entidad, nunca el nombre comercial o nombre del Director, Gerente o Apoderado, que en todo caso se pondrá a continuación. En caso de persona física deberán consignarse los apellidos y después el nombre.</w:t>
      </w:r>
      <w:bookmarkEnd w:id="0"/>
    </w:p>
    <w:sectPr w:rsidR="001C5AC2" w:rsidRPr="00FB3376" w:rsidSect="00FB2BF2">
      <w:headerReference w:type="default" r:id="rId9"/>
      <w:footerReference w:type="default" r:id="rId10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A823" w14:textId="77777777" w:rsidR="00004955" w:rsidRDefault="00004955" w:rsidP="00A66232">
      <w:r>
        <w:separator/>
      </w:r>
    </w:p>
  </w:endnote>
  <w:endnote w:type="continuationSeparator" w:id="0">
    <w:p w14:paraId="663950B4" w14:textId="77777777" w:rsidR="00004955" w:rsidRDefault="00004955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8839" w14:textId="77777777" w:rsidR="00FB2BF2" w:rsidRDefault="00FB2BF2" w:rsidP="00FB2BF2">
    <w:pPr>
      <w:pStyle w:val="Piedepgina"/>
      <w:pBdr>
        <w:top w:val="single" w:sz="18" w:space="1" w:color="073E74"/>
      </w:pBdr>
      <w:tabs>
        <w:tab w:val="clear" w:pos="4252"/>
        <w:tab w:val="clear" w:pos="8504"/>
        <w:tab w:val="left" w:pos="3495"/>
      </w:tabs>
    </w:pPr>
    <w:bookmarkStart w:id="3" w:name="_Hlk95890670"/>
    <w:bookmarkStart w:id="4" w:name="_Hlk95890671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F63BB" w14:textId="77777777" w:rsidR="00004955" w:rsidRDefault="00004955" w:rsidP="00A66232">
      <w:r>
        <w:separator/>
      </w:r>
    </w:p>
  </w:footnote>
  <w:footnote w:type="continuationSeparator" w:id="0">
    <w:p w14:paraId="04944D5D" w14:textId="77777777" w:rsidR="00004955" w:rsidRDefault="00004955" w:rsidP="00A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60" w:type="dxa"/>
      <w:tblBorders>
        <w:top w:val="none" w:sz="0" w:space="0" w:color="auto"/>
        <w:left w:val="none" w:sz="0" w:space="0" w:color="auto"/>
        <w:bottom w:val="single" w:sz="18" w:space="0" w:color="073E7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355"/>
      <w:gridCol w:w="2997"/>
    </w:tblGrid>
    <w:tr w:rsidR="00FB2BF2" w14:paraId="3077B9B1" w14:textId="77777777" w:rsidTr="009D7700">
      <w:tc>
        <w:tcPr>
          <w:tcW w:w="3308" w:type="dxa"/>
        </w:tcPr>
        <w:p w14:paraId="38DCA724" w14:textId="77777777" w:rsidR="00FB2BF2" w:rsidRDefault="00FB2BF2" w:rsidP="00FB2BF2">
          <w:pPr>
            <w:pStyle w:val="Encabezado"/>
            <w:rPr>
              <w:noProof/>
              <w:color w:val="17365D" w:themeColor="text2" w:themeShade="BF"/>
              <w:sz w:val="18"/>
              <w:szCs w:val="18"/>
            </w:rPr>
          </w:pPr>
          <w:bookmarkStart w:id="1" w:name="_Hlk95890684"/>
          <w:bookmarkStart w:id="2" w:name="_Hlk95890685"/>
          <w:r w:rsidRPr="00334C82">
            <w:rPr>
              <w:noProof/>
              <w:color w:val="17365D" w:themeColor="text2" w:themeShade="BF"/>
              <w:sz w:val="18"/>
              <w:szCs w:val="18"/>
            </w:rPr>
            <w:drawing>
              <wp:inline distT="0" distB="0" distL="0" distR="0" wp14:anchorId="4915F3A8" wp14:editId="6A3153DD">
                <wp:extent cx="1695450" cy="715482"/>
                <wp:effectExtent l="0" t="0" r="0" b="8890"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OLOR TEXTO 1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9" cy="728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</w:tcPr>
        <w:p w14:paraId="0404EF9E" w14:textId="77777777" w:rsidR="00FB2BF2" w:rsidRPr="002D1E03" w:rsidRDefault="00FB2BF2" w:rsidP="0080680A">
          <w:pPr>
            <w:pStyle w:val="Encabezado"/>
            <w:spacing w:after="0" w:line="240" w:lineRule="aut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CIF</w:t>
          </w:r>
        </w:p>
        <w:p w14:paraId="4C692437" w14:textId="77777777" w:rsidR="002D1E03" w:rsidRPr="002D1E03" w:rsidRDefault="002D1E03" w:rsidP="0080680A">
          <w:pPr>
            <w:pStyle w:val="Encabezado"/>
            <w:spacing w:after="0" w:line="240" w:lineRule="aut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TEL</w:t>
          </w:r>
        </w:p>
        <w:p w14:paraId="789F2513" w14:textId="77777777" w:rsidR="00FB2BF2" w:rsidRPr="002D1E03" w:rsidRDefault="00FB2BF2" w:rsidP="0080680A">
          <w:pPr>
            <w:pStyle w:val="Encabezado"/>
            <w:spacing w:after="0" w:line="240" w:lineRule="aut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DIR</w:t>
          </w:r>
        </w:p>
        <w:p w14:paraId="0C5E349B" w14:textId="77777777" w:rsidR="00FB2BF2" w:rsidRPr="002D1E03" w:rsidRDefault="00FB2BF2" w:rsidP="0080680A">
          <w:pPr>
            <w:pStyle w:val="Encabezado"/>
            <w:spacing w:after="0" w:line="240" w:lineRule="aut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</w:p>
        <w:p w14:paraId="1514C49A" w14:textId="77777777" w:rsidR="00FB2BF2" w:rsidRPr="002D1E03" w:rsidRDefault="00FB2BF2" w:rsidP="0080680A">
          <w:pPr>
            <w:pStyle w:val="Encabezado"/>
            <w:spacing w:after="0" w:line="240" w:lineRule="aut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WEB</w:t>
          </w:r>
        </w:p>
      </w:tc>
      <w:tc>
        <w:tcPr>
          <w:tcW w:w="2997" w:type="dxa"/>
        </w:tcPr>
        <w:p w14:paraId="58C6F474" w14:textId="77777777" w:rsidR="00FB2BF2" w:rsidRDefault="00FB2BF2" w:rsidP="0080680A">
          <w:pPr>
            <w:pStyle w:val="Encabezado"/>
            <w:spacing w:after="0" w:line="240" w:lineRule="auto"/>
            <w:rPr>
              <w:noProof/>
              <w:color w:val="17365D" w:themeColor="text2" w:themeShade="BF"/>
              <w:sz w:val="18"/>
              <w:szCs w:val="18"/>
            </w:rPr>
          </w:pPr>
          <w:r w:rsidRPr="00334C82">
            <w:rPr>
              <w:noProof/>
              <w:color w:val="17365D" w:themeColor="text2" w:themeShade="BF"/>
              <w:sz w:val="18"/>
              <w:szCs w:val="18"/>
            </w:rPr>
            <w:t>P3904000A</w:t>
          </w:r>
        </w:p>
        <w:p w14:paraId="639CDBEF" w14:textId="77777777" w:rsidR="002D1E03" w:rsidRPr="00334C82" w:rsidRDefault="002D1E03" w:rsidP="0080680A">
          <w:pPr>
            <w:pStyle w:val="Encabezado"/>
            <w:spacing w:after="0" w:line="240" w:lineRule="auto"/>
            <w:rPr>
              <w:noProof/>
              <w:color w:val="17365D" w:themeColor="text2" w:themeShade="BF"/>
              <w:sz w:val="18"/>
              <w:szCs w:val="18"/>
            </w:rPr>
          </w:pPr>
          <w:r>
            <w:rPr>
              <w:noProof/>
              <w:color w:val="17365D" w:themeColor="text2" w:themeShade="BF"/>
              <w:sz w:val="18"/>
              <w:szCs w:val="18"/>
            </w:rPr>
            <w:t>942506250</w:t>
          </w:r>
        </w:p>
        <w:p w14:paraId="13AE38D8" w14:textId="77777777" w:rsidR="00FB2BF2" w:rsidRDefault="00FB2BF2" w:rsidP="0080680A">
          <w:pPr>
            <w:pStyle w:val="Encabezado"/>
            <w:spacing w:after="0" w:line="240" w:lineRule="auto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>Plaza de la Constitución, 4</w:t>
          </w:r>
        </w:p>
        <w:p w14:paraId="1DC761DB" w14:textId="77777777" w:rsidR="00FB2BF2" w:rsidRPr="00334C82" w:rsidRDefault="00FB2BF2" w:rsidP="0080680A">
          <w:pPr>
            <w:pStyle w:val="Encabezado"/>
            <w:spacing w:after="0" w:line="240" w:lineRule="auto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 xml:space="preserve">39719 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- </w:t>
          </w:r>
          <w:r w:rsidRPr="00334C82">
            <w:rPr>
              <w:color w:val="17365D" w:themeColor="text2" w:themeShade="BF"/>
              <w:sz w:val="18"/>
              <w:szCs w:val="18"/>
            </w:rPr>
            <w:t>Rubayo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 (Cantabria)</w:t>
          </w:r>
        </w:p>
        <w:p w14:paraId="0501C88F" w14:textId="77777777" w:rsidR="00FB2BF2" w:rsidRDefault="00FB2BF2" w:rsidP="0080680A">
          <w:pPr>
            <w:pStyle w:val="Encabezado"/>
            <w:spacing w:after="0" w:line="240" w:lineRule="auto"/>
            <w:rPr>
              <w:color w:val="17365D" w:themeColor="text2" w:themeShade="BF"/>
              <w:sz w:val="18"/>
              <w:szCs w:val="18"/>
            </w:rPr>
          </w:pPr>
          <w:r>
            <w:rPr>
              <w:color w:val="17365D" w:themeColor="text2" w:themeShade="BF"/>
              <w:sz w:val="18"/>
              <w:szCs w:val="18"/>
            </w:rPr>
            <w:t>https://marinadecudeyo.com</w:t>
          </w:r>
        </w:p>
      </w:tc>
    </w:tr>
    <w:bookmarkEnd w:id="1"/>
    <w:bookmarkEnd w:id="2"/>
  </w:tbl>
  <w:p w14:paraId="7C1B876D" w14:textId="77777777" w:rsidR="00FB2BF2" w:rsidRPr="00C841BE" w:rsidRDefault="00FB2BF2" w:rsidP="00FB2BF2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1E5"/>
    <w:multiLevelType w:val="hybridMultilevel"/>
    <w:tmpl w:val="55BCA36A"/>
    <w:lvl w:ilvl="0" w:tplc="1BEEE7D4">
      <w:start w:val="5"/>
      <w:numFmt w:val="bullet"/>
      <w:lvlText w:val="-"/>
      <w:lvlJc w:val="left"/>
      <w:pPr>
        <w:ind w:left="732" w:hanging="201"/>
      </w:pPr>
      <w:rPr>
        <w:rFonts w:ascii="Times New Roman" w:eastAsia="Times New Roman" w:hAnsi="Times New Roman" w:cs="Times New Roman" w:hint="default"/>
        <w:color w:val="231F20"/>
        <w:spacing w:val="-1"/>
        <w:w w:val="9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1538" w:hanging="201"/>
      </w:pPr>
      <w:rPr>
        <w:lang w:val="es-ES" w:eastAsia="en-US" w:bidi="ar-SA"/>
      </w:rPr>
    </w:lvl>
    <w:lvl w:ilvl="2" w:tplc="FFFFFFFF">
      <w:numFmt w:val="bullet"/>
      <w:lvlText w:val="•"/>
      <w:lvlJc w:val="left"/>
      <w:pPr>
        <w:ind w:left="2336" w:hanging="201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3135" w:hanging="201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3933" w:hanging="201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4732" w:hanging="201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5530" w:hanging="201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6329" w:hanging="201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7127" w:hanging="201"/>
      </w:pPr>
      <w:rPr>
        <w:lang w:val="es-ES" w:eastAsia="en-US" w:bidi="ar-SA"/>
      </w:rPr>
    </w:lvl>
  </w:abstractNum>
  <w:abstractNum w:abstractNumId="1" w15:restartNumberingAfterBreak="0">
    <w:nsid w:val="069D7066"/>
    <w:multiLevelType w:val="hybridMultilevel"/>
    <w:tmpl w:val="AF5CFD1A"/>
    <w:lvl w:ilvl="0" w:tplc="1BEEE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B1C"/>
    <w:multiLevelType w:val="hybridMultilevel"/>
    <w:tmpl w:val="00088E0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1729EC"/>
    <w:multiLevelType w:val="hybridMultilevel"/>
    <w:tmpl w:val="212E3D58"/>
    <w:lvl w:ilvl="0" w:tplc="1BEEE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39DC"/>
    <w:multiLevelType w:val="hybridMultilevel"/>
    <w:tmpl w:val="B8C03C7A"/>
    <w:lvl w:ilvl="0" w:tplc="1BEEE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C1B63"/>
    <w:multiLevelType w:val="hybridMultilevel"/>
    <w:tmpl w:val="BD889C96"/>
    <w:lvl w:ilvl="0" w:tplc="CFC451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70450"/>
    <w:multiLevelType w:val="hybridMultilevel"/>
    <w:tmpl w:val="0ABE55FE"/>
    <w:lvl w:ilvl="0" w:tplc="CFC451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2D30"/>
    <w:multiLevelType w:val="hybridMultilevel"/>
    <w:tmpl w:val="9E709DB0"/>
    <w:lvl w:ilvl="0" w:tplc="1BEEE7D4">
      <w:start w:val="5"/>
      <w:numFmt w:val="bullet"/>
      <w:lvlText w:val="-"/>
      <w:lvlJc w:val="left"/>
      <w:pPr>
        <w:ind w:left="532" w:hanging="222"/>
      </w:pPr>
      <w:rPr>
        <w:rFonts w:ascii="Times New Roman" w:eastAsia="Times New Roman" w:hAnsi="Times New Roman" w:cs="Times New Roman" w:hint="default"/>
        <w:color w:val="231F20"/>
        <w:spacing w:val="-1"/>
        <w:w w:val="90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1358" w:hanging="222"/>
      </w:pPr>
      <w:rPr>
        <w:lang w:val="es-ES" w:eastAsia="en-US" w:bidi="ar-SA"/>
      </w:rPr>
    </w:lvl>
    <w:lvl w:ilvl="2" w:tplc="FFFFFFFF">
      <w:numFmt w:val="bullet"/>
      <w:lvlText w:val="•"/>
      <w:lvlJc w:val="left"/>
      <w:pPr>
        <w:ind w:left="2176" w:hanging="222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2995" w:hanging="222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3813" w:hanging="222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4632" w:hanging="222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5450" w:hanging="222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6269" w:hanging="222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7087" w:hanging="222"/>
      </w:pPr>
      <w:rPr>
        <w:lang w:val="es-ES" w:eastAsia="en-US" w:bidi="ar-SA"/>
      </w:rPr>
    </w:lvl>
  </w:abstractNum>
  <w:abstractNum w:abstractNumId="8" w15:restartNumberingAfterBreak="0">
    <w:nsid w:val="73A547BE"/>
    <w:multiLevelType w:val="hybridMultilevel"/>
    <w:tmpl w:val="0EBCBDA6"/>
    <w:lvl w:ilvl="0" w:tplc="1BEEE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56647"/>
    <w:multiLevelType w:val="singleLevel"/>
    <w:tmpl w:val="60609A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0"/>
      </w:rPr>
    </w:lvl>
  </w:abstractNum>
  <w:num w:numId="1" w16cid:durableId="1969313845">
    <w:abstractNumId w:val="3"/>
  </w:num>
  <w:num w:numId="2" w16cid:durableId="312805366">
    <w:abstractNumId w:val="7"/>
  </w:num>
  <w:num w:numId="3" w16cid:durableId="2084372650">
    <w:abstractNumId w:val="4"/>
  </w:num>
  <w:num w:numId="4" w16cid:durableId="638191511">
    <w:abstractNumId w:val="1"/>
  </w:num>
  <w:num w:numId="5" w16cid:durableId="240795601">
    <w:abstractNumId w:val="8"/>
  </w:num>
  <w:num w:numId="6" w16cid:durableId="227229347">
    <w:abstractNumId w:val="2"/>
  </w:num>
  <w:num w:numId="7" w16cid:durableId="336542174">
    <w:abstractNumId w:val="9"/>
  </w:num>
  <w:num w:numId="8" w16cid:durableId="1025786100">
    <w:abstractNumId w:val="0"/>
  </w:num>
  <w:num w:numId="9" w16cid:durableId="210921783">
    <w:abstractNumId w:val="5"/>
  </w:num>
  <w:num w:numId="10" w16cid:durableId="1166439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DD"/>
    <w:rsid w:val="00001FC7"/>
    <w:rsid w:val="00004955"/>
    <w:rsid w:val="00070663"/>
    <w:rsid w:val="000A5642"/>
    <w:rsid w:val="000A59B0"/>
    <w:rsid w:val="00120956"/>
    <w:rsid w:val="001C5AC2"/>
    <w:rsid w:val="001D4ACE"/>
    <w:rsid w:val="002324CE"/>
    <w:rsid w:val="002354CF"/>
    <w:rsid w:val="00282BA7"/>
    <w:rsid w:val="0029290F"/>
    <w:rsid w:val="002A3827"/>
    <w:rsid w:val="002D1E03"/>
    <w:rsid w:val="002E1245"/>
    <w:rsid w:val="004255C9"/>
    <w:rsid w:val="004A372D"/>
    <w:rsid w:val="004A4D54"/>
    <w:rsid w:val="004D13EB"/>
    <w:rsid w:val="004D3EBC"/>
    <w:rsid w:val="00521F5F"/>
    <w:rsid w:val="00545FB6"/>
    <w:rsid w:val="00550441"/>
    <w:rsid w:val="005D6B03"/>
    <w:rsid w:val="005D7802"/>
    <w:rsid w:val="00625D3D"/>
    <w:rsid w:val="00645868"/>
    <w:rsid w:val="006C0118"/>
    <w:rsid w:val="00754633"/>
    <w:rsid w:val="00755984"/>
    <w:rsid w:val="00760030"/>
    <w:rsid w:val="007C26CB"/>
    <w:rsid w:val="00806621"/>
    <w:rsid w:val="0080680A"/>
    <w:rsid w:val="008819CA"/>
    <w:rsid w:val="008F4118"/>
    <w:rsid w:val="008F4F87"/>
    <w:rsid w:val="00942FD0"/>
    <w:rsid w:val="00961B70"/>
    <w:rsid w:val="00A01284"/>
    <w:rsid w:val="00A66232"/>
    <w:rsid w:val="00AC4AA3"/>
    <w:rsid w:val="00AC58CC"/>
    <w:rsid w:val="00AD2B69"/>
    <w:rsid w:val="00B63B22"/>
    <w:rsid w:val="00B81342"/>
    <w:rsid w:val="00BD1CAF"/>
    <w:rsid w:val="00C45805"/>
    <w:rsid w:val="00C86DAA"/>
    <w:rsid w:val="00C92533"/>
    <w:rsid w:val="00CA28AE"/>
    <w:rsid w:val="00CA4542"/>
    <w:rsid w:val="00CA4FD9"/>
    <w:rsid w:val="00CE07BB"/>
    <w:rsid w:val="00CE2B19"/>
    <w:rsid w:val="00CE4CD5"/>
    <w:rsid w:val="00D343A6"/>
    <w:rsid w:val="00D441A0"/>
    <w:rsid w:val="00E67F55"/>
    <w:rsid w:val="00E7079A"/>
    <w:rsid w:val="00E975DD"/>
    <w:rsid w:val="00EA71E2"/>
    <w:rsid w:val="00EB7C82"/>
    <w:rsid w:val="00ED6067"/>
    <w:rsid w:val="00EE3148"/>
    <w:rsid w:val="00F63FA3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A6B38"/>
  <w15:docId w15:val="{07ECA9E9-4F78-48A8-8C95-D51562A2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80A"/>
    <w:pPr>
      <w:spacing w:after="160" w:line="259" w:lineRule="auto"/>
      <w:jc w:val="both"/>
    </w:pPr>
    <w:rPr>
      <w:rFonts w:ascii="Consolas" w:eastAsia="Times New Roman" w:hAnsi="Consolas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C5AC2"/>
    <w:pPr>
      <w:keepNext/>
      <w:keepLines/>
      <w:spacing w:before="40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rPr>
      <w:rFonts w:ascii="Courier New" w:hAnsi="Courier New"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</w:pPr>
    <w:rPr>
      <w:rFonts w:eastAsiaTheme="majorEastAsia" w:cstheme="majorBidi"/>
      <w:i/>
      <w:iCs/>
      <w:color w:val="275787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E975DD"/>
    <w:rPr>
      <w:b/>
      <w:b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75DD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styleId="Prrafodelista">
    <w:name w:val="List Paragraph"/>
    <w:basedOn w:val="Normal"/>
    <w:uiPriority w:val="1"/>
    <w:qFormat/>
    <w:rsid w:val="00E9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39</TotalTime>
  <Pages>4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Estela Cobo Berzosa</dc:creator>
  <cp:lastModifiedBy>Ignacio Bezanilla</cp:lastModifiedBy>
  <cp:revision>3</cp:revision>
  <cp:lastPrinted>2017-02-16T09:09:00Z</cp:lastPrinted>
  <dcterms:created xsi:type="dcterms:W3CDTF">2025-09-03T06:23:00Z</dcterms:created>
  <dcterms:modified xsi:type="dcterms:W3CDTF">2025-09-11T07:26:00Z</dcterms:modified>
</cp:coreProperties>
</file>