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FB74" w14:textId="1A188FAE" w:rsidR="000A3224" w:rsidRDefault="000A3224" w:rsidP="000A3224">
      <w:pPr>
        <w:rPr>
          <w:rFonts w:eastAsia="Arial"/>
          <w:lang w:bidi="es-ES"/>
        </w:rPr>
      </w:pPr>
      <w:r w:rsidRPr="00334C82">
        <w:rPr>
          <w:noProof/>
          <w:color w:val="17365D" w:themeColor="text2" w:themeShade="BF"/>
          <w:sz w:val="18"/>
          <w:szCs w:val="18"/>
        </w:rPr>
        <w:drawing>
          <wp:inline distT="0" distB="0" distL="0" distR="0" wp14:anchorId="3B4CD39D" wp14:editId="0D5EF9DE">
            <wp:extent cx="2134800" cy="900000"/>
            <wp:effectExtent l="0" t="0" r="0" b="0"/>
            <wp:docPr id="2112721672" name="Gráfico 211272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OR TEXTO 1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C232" w14:textId="77777777" w:rsidR="000A3224" w:rsidRDefault="000A3224" w:rsidP="000A3224">
      <w:pPr>
        <w:rPr>
          <w:rFonts w:eastAsia="Arial"/>
          <w:lang w:bidi="es-ES"/>
        </w:rPr>
      </w:pPr>
    </w:p>
    <w:p w14:paraId="646CB329" w14:textId="0C9272D2" w:rsidR="00020D8E" w:rsidRPr="00F46E90" w:rsidRDefault="00020D8E" w:rsidP="00020D8E">
      <w:pPr>
        <w:pStyle w:val="Ttulo"/>
        <w:rPr>
          <w:rFonts w:eastAsia="Arial"/>
          <w:sz w:val="28"/>
          <w:szCs w:val="48"/>
          <w:lang w:bidi="es-ES"/>
        </w:rPr>
      </w:pPr>
      <w:r w:rsidRPr="00F46E90">
        <w:rPr>
          <w:rFonts w:eastAsia="Arial"/>
          <w:sz w:val="28"/>
          <w:szCs w:val="48"/>
          <w:lang w:bidi="es-ES"/>
        </w:rPr>
        <w:t xml:space="preserve">SOLICITUD </w:t>
      </w:r>
      <w:r w:rsidR="008D2245">
        <w:rPr>
          <w:rFonts w:eastAsia="Arial"/>
          <w:sz w:val="28"/>
          <w:szCs w:val="48"/>
          <w:lang w:bidi="es-ES"/>
        </w:rPr>
        <w:t>DE LICENCIA PARA TENENCIA DE ANIMALES POTENCIALMENTE PELIGROSOS</w:t>
      </w:r>
    </w:p>
    <w:p w14:paraId="46BC8E60" w14:textId="77777777" w:rsidR="00F72E7B" w:rsidRPr="00D538CB" w:rsidRDefault="00F72E7B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bookmarkStart w:id="0" w:name="_Hlk165030377"/>
      <w:r w:rsidRPr="00D538CB">
        <w:rPr>
          <w:rFonts w:ascii="Consolas" w:hAnsi="Consolas"/>
          <w:b/>
          <w:bCs/>
          <w:color w:val="073E74"/>
          <w:szCs w:val="22"/>
        </w:rPr>
        <w:t>SOLICITANTE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892"/>
      </w:tblGrid>
      <w:tr w:rsidR="00F72E7B" w:rsidRPr="00952440" w14:paraId="6576F65C" w14:textId="77777777" w:rsidTr="00AC1232">
        <w:trPr>
          <w:trHeight w:val="459"/>
        </w:trPr>
        <w:tc>
          <w:tcPr>
            <w:tcW w:w="6621" w:type="dxa"/>
          </w:tcPr>
          <w:p w14:paraId="4AAEC48D" w14:textId="298C7781" w:rsidR="00F72E7B" w:rsidRPr="00952440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  <w:lang w:val="es-ES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  <w:lang w:val="es-ES"/>
              </w:rPr>
              <w:t xml:space="preserve">Nombre y </w:t>
            </w:r>
            <w:r w:rsidR="00A731EF">
              <w:rPr>
                <w:rFonts w:ascii="Consolas" w:hAnsi="Consolas" w:cs="Times New Roman"/>
                <w:sz w:val="16"/>
                <w:szCs w:val="16"/>
                <w:lang w:val="es-ES"/>
              </w:rPr>
              <w:t>a</w:t>
            </w:r>
            <w:r w:rsidRPr="00952440">
              <w:rPr>
                <w:rFonts w:ascii="Consolas" w:hAnsi="Consolas" w:cs="Times New Roman"/>
                <w:sz w:val="16"/>
                <w:szCs w:val="16"/>
                <w:lang w:val="es-ES"/>
              </w:rPr>
              <w:t>pellidos</w:t>
            </w:r>
          </w:p>
          <w:p w14:paraId="2DB74099" w14:textId="77777777" w:rsidR="00F72E7B" w:rsidRPr="00952440" w:rsidRDefault="00F72E7B" w:rsidP="00AC1232">
            <w:pPr>
              <w:pStyle w:val="TableParagraph"/>
              <w:ind w:left="306"/>
              <w:rPr>
                <w:rFonts w:ascii="Consolas" w:hAnsi="Consolas" w:cs="Times New Roman"/>
                <w:lang w:val="es-ES"/>
              </w:rPr>
            </w:pPr>
          </w:p>
        </w:tc>
        <w:tc>
          <w:tcPr>
            <w:tcW w:w="2892" w:type="dxa"/>
          </w:tcPr>
          <w:p w14:paraId="6A35EC38" w14:textId="77777777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N.I.F.</w:t>
            </w:r>
          </w:p>
          <w:p w14:paraId="31B41ADA" w14:textId="77777777" w:rsidR="00F72E7B" w:rsidRPr="002D7B2F" w:rsidRDefault="00F72E7B" w:rsidP="00AC1232">
            <w:pPr>
              <w:pStyle w:val="TableParagraph"/>
              <w:ind w:left="339"/>
              <w:rPr>
                <w:rFonts w:ascii="Consolas" w:hAnsi="Consolas" w:cs="Times New Roman"/>
                <w:lang w:val="es-ES"/>
              </w:rPr>
            </w:pPr>
          </w:p>
        </w:tc>
      </w:tr>
    </w:tbl>
    <w:p w14:paraId="0FD13B7D" w14:textId="77777777" w:rsidR="00F72E7B" w:rsidRPr="00952440" w:rsidRDefault="00F72E7B" w:rsidP="00F72E7B">
      <w:pPr>
        <w:pStyle w:val="Textoindependiente"/>
        <w:ind w:left="186"/>
        <w:rPr>
          <w:rFonts w:ascii="Consolas" w:hAnsi="Consolas"/>
          <w:szCs w:val="22"/>
        </w:rPr>
      </w:pPr>
    </w:p>
    <w:p w14:paraId="68E3D604" w14:textId="70B3C2D1" w:rsidR="00F72E7B" w:rsidRPr="00D538CB" w:rsidRDefault="00A731EF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>REPRESENTANTE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892"/>
      </w:tblGrid>
      <w:tr w:rsidR="00F72E7B" w:rsidRPr="00952440" w14:paraId="109BA2FC" w14:textId="77777777" w:rsidTr="00AC1232">
        <w:trPr>
          <w:trHeight w:val="459"/>
        </w:trPr>
        <w:tc>
          <w:tcPr>
            <w:tcW w:w="6621" w:type="dxa"/>
          </w:tcPr>
          <w:p w14:paraId="07964CB8" w14:textId="20225EE3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 xml:space="preserve">Nombre y </w:t>
            </w: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apellidos</w:t>
            </w:r>
            <w:proofErr w:type="spellEnd"/>
          </w:p>
          <w:p w14:paraId="2C09EC96" w14:textId="77777777" w:rsidR="00F72E7B" w:rsidRPr="00952440" w:rsidRDefault="00F72E7B" w:rsidP="00AC123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  <w:tc>
          <w:tcPr>
            <w:tcW w:w="2892" w:type="dxa"/>
          </w:tcPr>
          <w:p w14:paraId="13C603BF" w14:textId="49CFDA3A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N.I.F.</w:t>
            </w:r>
          </w:p>
          <w:p w14:paraId="2E8A7447" w14:textId="77777777" w:rsidR="00F72E7B" w:rsidRPr="00952440" w:rsidRDefault="00F72E7B" w:rsidP="00AC123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</w:tr>
      <w:bookmarkEnd w:id="0"/>
    </w:tbl>
    <w:p w14:paraId="189CCA8D" w14:textId="77777777" w:rsidR="00F72E7B" w:rsidRDefault="00F72E7B" w:rsidP="00F72E7B">
      <w:pPr>
        <w:pStyle w:val="Textoindependiente"/>
        <w:rPr>
          <w:rFonts w:ascii="Consolas" w:hAnsi="Consolas"/>
          <w:szCs w:val="22"/>
        </w:rPr>
      </w:pPr>
    </w:p>
    <w:p w14:paraId="185B40B1" w14:textId="5E2EE7AB" w:rsidR="00E0058D" w:rsidRPr="00E0058D" w:rsidRDefault="00E0058D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E0058D">
        <w:rPr>
          <w:rFonts w:ascii="Consolas" w:hAnsi="Consolas"/>
          <w:b/>
          <w:bCs/>
          <w:color w:val="073E74"/>
          <w:szCs w:val="22"/>
        </w:rPr>
        <w:t>DIRECCIÓN NOTIFICACIÓN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905"/>
        <w:gridCol w:w="2892"/>
      </w:tblGrid>
      <w:tr w:rsidR="00E0058D" w:rsidRPr="00952440" w14:paraId="0C9E841D" w14:textId="77777777" w:rsidTr="00246B22">
        <w:trPr>
          <w:trHeight w:val="459"/>
        </w:trPr>
        <w:tc>
          <w:tcPr>
            <w:tcW w:w="9513" w:type="dxa"/>
            <w:gridSpan w:val="3"/>
          </w:tcPr>
          <w:p w14:paraId="4A5C522C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Dirección</w:t>
            </w:r>
            <w:proofErr w:type="spellEnd"/>
          </w:p>
          <w:p w14:paraId="52C9390D" w14:textId="77777777" w:rsidR="00E0058D" w:rsidRPr="00952440" w:rsidRDefault="00E0058D" w:rsidP="008D2245">
            <w:pPr>
              <w:pStyle w:val="TableParagraph"/>
              <w:ind w:left="306" w:right="97"/>
              <w:rPr>
                <w:rFonts w:ascii="Consolas" w:hAnsi="Consolas" w:cs="Times New Roman"/>
              </w:rPr>
            </w:pPr>
          </w:p>
        </w:tc>
      </w:tr>
      <w:tr w:rsidR="00E0058D" w:rsidRPr="00952440" w14:paraId="1D01359B" w14:textId="77777777" w:rsidTr="00246B22">
        <w:trPr>
          <w:trHeight w:val="459"/>
        </w:trPr>
        <w:tc>
          <w:tcPr>
            <w:tcW w:w="1716" w:type="dxa"/>
          </w:tcPr>
          <w:p w14:paraId="383EFE97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Código Postal</w:t>
            </w:r>
          </w:p>
          <w:p w14:paraId="63B9A738" w14:textId="77777777" w:rsidR="00E0058D" w:rsidRPr="00952440" w:rsidRDefault="00E0058D" w:rsidP="00246B22">
            <w:pPr>
              <w:pStyle w:val="TableParagraph"/>
              <w:ind w:left="306"/>
              <w:rPr>
                <w:rFonts w:ascii="Consolas" w:hAnsi="Consolas" w:cs="Times New Roman"/>
              </w:rPr>
            </w:pPr>
          </w:p>
        </w:tc>
        <w:tc>
          <w:tcPr>
            <w:tcW w:w="4905" w:type="dxa"/>
          </w:tcPr>
          <w:p w14:paraId="6450EA4E" w14:textId="77777777" w:rsidR="00E0058D" w:rsidRDefault="00E0058D" w:rsidP="00246B22">
            <w:pPr>
              <w:pStyle w:val="TableParagraph"/>
              <w:ind w:left="69"/>
              <w:rPr>
                <w:rFonts w:ascii="Consolas" w:hAnsi="Consolas" w:cs="Times New Roman"/>
                <w:sz w:val="16"/>
                <w:szCs w:val="16"/>
              </w:rPr>
            </w:pP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Localidad</w:t>
            </w:r>
            <w:proofErr w:type="spellEnd"/>
          </w:p>
          <w:p w14:paraId="0F399FCF" w14:textId="77777777" w:rsidR="00E0058D" w:rsidRPr="00952440" w:rsidRDefault="00E0058D" w:rsidP="00246B2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  <w:tc>
          <w:tcPr>
            <w:tcW w:w="2892" w:type="dxa"/>
          </w:tcPr>
          <w:p w14:paraId="30B48A23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proofErr w:type="spellStart"/>
            <w:r w:rsidRPr="00952440">
              <w:rPr>
                <w:rFonts w:ascii="Consolas" w:hAnsi="Consolas" w:cs="Times New Roman"/>
                <w:sz w:val="16"/>
                <w:szCs w:val="16"/>
              </w:rPr>
              <w:t>Tfno</w:t>
            </w:r>
            <w:proofErr w:type="spellEnd"/>
            <w:r w:rsidRPr="00952440">
              <w:rPr>
                <w:rFonts w:ascii="Consolas" w:hAnsi="Consolas" w:cs="Times New Roman"/>
                <w:sz w:val="16"/>
                <w:szCs w:val="16"/>
              </w:rPr>
              <w:t>.</w:t>
            </w:r>
          </w:p>
          <w:p w14:paraId="19243490" w14:textId="77777777" w:rsidR="00E0058D" w:rsidRPr="00952440" w:rsidRDefault="00E0058D" w:rsidP="00246B2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</w:tr>
      <w:tr w:rsidR="00E0058D" w:rsidRPr="00952440" w14:paraId="09C74081" w14:textId="77777777" w:rsidTr="00972411">
        <w:trPr>
          <w:trHeight w:val="459"/>
        </w:trPr>
        <w:tc>
          <w:tcPr>
            <w:tcW w:w="9513" w:type="dxa"/>
            <w:gridSpan w:val="3"/>
          </w:tcPr>
          <w:p w14:paraId="34BE7AE6" w14:textId="77777777" w:rsidR="00E0058D" w:rsidRDefault="00E0058D" w:rsidP="00246B22">
            <w:pPr>
              <w:pStyle w:val="TableParagraph"/>
              <w:ind w:left="56"/>
              <w:rPr>
                <w:rFonts w:ascii="Consolas" w:hAnsi="Consolas" w:cs="Times New Roman"/>
                <w:sz w:val="16"/>
                <w:szCs w:val="16"/>
              </w:rPr>
            </w:pPr>
            <w:r>
              <w:rPr>
                <w:rFonts w:ascii="Consolas" w:hAnsi="Consolas" w:cs="Times New Roman"/>
                <w:sz w:val="16"/>
                <w:szCs w:val="16"/>
              </w:rPr>
              <w:t xml:space="preserve">Correo </w:t>
            </w:r>
            <w:proofErr w:type="spellStart"/>
            <w:r>
              <w:rPr>
                <w:rFonts w:ascii="Consolas" w:hAnsi="Consolas" w:cs="Times New Roman"/>
                <w:sz w:val="16"/>
                <w:szCs w:val="16"/>
              </w:rPr>
              <w:t>electrónico</w:t>
            </w:r>
            <w:proofErr w:type="spellEnd"/>
          </w:p>
          <w:p w14:paraId="1B438EBA" w14:textId="72C2AF6E" w:rsidR="008D2245" w:rsidRPr="008D2245" w:rsidRDefault="008D2245" w:rsidP="008D2245">
            <w:pPr>
              <w:pStyle w:val="TableParagraph"/>
              <w:ind w:left="306"/>
              <w:rPr>
                <w:rFonts w:ascii="Consolas" w:hAnsi="Consolas" w:cs="Times New Roman"/>
              </w:rPr>
            </w:pPr>
          </w:p>
        </w:tc>
      </w:tr>
    </w:tbl>
    <w:p w14:paraId="1DCFFCE4" w14:textId="77777777" w:rsidR="00E0058D" w:rsidRDefault="00E0058D" w:rsidP="00F72E7B">
      <w:pPr>
        <w:pStyle w:val="Textoindependiente"/>
        <w:rPr>
          <w:rFonts w:ascii="Consolas" w:hAnsi="Consolas"/>
          <w:szCs w:val="22"/>
        </w:rPr>
      </w:pPr>
    </w:p>
    <w:p w14:paraId="0BA2144E" w14:textId="6DF98FBA" w:rsidR="00E0058D" w:rsidRPr="00E0058D" w:rsidRDefault="00E0058D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E0058D">
        <w:rPr>
          <w:rFonts w:ascii="Consolas" w:hAnsi="Consolas"/>
          <w:b/>
          <w:bCs/>
          <w:color w:val="073E74"/>
          <w:szCs w:val="22"/>
        </w:rPr>
        <w:t>SOLICITUD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E0058D" w14:paraId="321C2775" w14:textId="77777777" w:rsidTr="00E0058D">
        <w:tc>
          <w:tcPr>
            <w:tcW w:w="9491" w:type="dxa"/>
          </w:tcPr>
          <w:p w14:paraId="03FE238D" w14:textId="77777777" w:rsidR="008D2245" w:rsidRDefault="00E0058D" w:rsidP="008D2245">
            <w:pPr>
              <w:pStyle w:val="Textoindependiente"/>
              <w:rPr>
                <w:rFonts w:ascii="Consolas" w:hAnsi="Consolas"/>
                <w:szCs w:val="22"/>
              </w:rPr>
            </w:pPr>
            <w:r>
              <w:rPr>
                <w:rFonts w:ascii="Consolas" w:hAnsi="Consolas"/>
                <w:szCs w:val="22"/>
              </w:rPr>
              <w:t xml:space="preserve">SOLICITO </w:t>
            </w:r>
            <w:r w:rsidR="008D2245">
              <w:rPr>
                <w:rFonts w:ascii="Consolas" w:hAnsi="Consolas"/>
                <w:szCs w:val="22"/>
              </w:rPr>
              <w:t>la tramitación de la licencia para tenencia de animales potencialmente peligrosos.</w:t>
            </w:r>
          </w:p>
          <w:p w14:paraId="59B1F610" w14:textId="77777777" w:rsidR="008D2245" w:rsidRDefault="008D2245" w:rsidP="008D2245">
            <w:pPr>
              <w:pStyle w:val="Textoindependiente"/>
              <w:rPr>
                <w:sz w:val="20"/>
                <w:szCs w:val="20"/>
              </w:rPr>
            </w:pPr>
          </w:p>
          <w:p w14:paraId="3E5B30DB" w14:textId="77777777" w:rsidR="008D2245" w:rsidRPr="008D2245" w:rsidRDefault="008D2245" w:rsidP="008D2245">
            <w:pPr>
              <w:pStyle w:val="Textoindependiente"/>
              <w:rPr>
                <w:rFonts w:ascii="Consolas" w:hAnsi="Consolas"/>
                <w:b/>
                <w:bCs/>
              </w:rPr>
            </w:pPr>
            <w:r w:rsidRPr="008D2245">
              <w:rPr>
                <w:rFonts w:ascii="Consolas" w:hAnsi="Consolas"/>
                <w:b/>
                <w:bCs/>
              </w:rPr>
              <w:t>TIPO DE SOLICITUD</w:t>
            </w:r>
          </w:p>
          <w:p w14:paraId="480FEECA" w14:textId="56E3E8ED" w:rsidR="008D2245" w:rsidRDefault="008D2245" w:rsidP="008D2245">
            <w:pPr>
              <w:pStyle w:val="Textoindependien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17780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ALTA     </w:t>
            </w:r>
            <w:sdt>
              <w:sdtPr>
                <w:rPr>
                  <w:sz w:val="20"/>
                  <w:szCs w:val="20"/>
                </w:rPr>
                <w:id w:val="-60026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BAJA     </w:t>
            </w:r>
            <w:sdt>
              <w:sdtPr>
                <w:rPr>
                  <w:sz w:val="20"/>
                  <w:szCs w:val="20"/>
                </w:rPr>
                <w:id w:val="148774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RENOVACIÓN     </w:t>
            </w:r>
            <w:sdt>
              <w:sdtPr>
                <w:rPr>
                  <w:sz w:val="20"/>
                  <w:szCs w:val="20"/>
                </w:rPr>
                <w:id w:val="-63818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CAMBIO DE TITULAR</w:t>
            </w:r>
          </w:p>
          <w:p w14:paraId="405610FE" w14:textId="77777777" w:rsidR="008D2245" w:rsidRDefault="008D2245" w:rsidP="008D2245">
            <w:pPr>
              <w:pStyle w:val="Textoindependiente"/>
              <w:rPr>
                <w:b/>
                <w:bCs/>
              </w:rPr>
            </w:pPr>
          </w:p>
          <w:p w14:paraId="09F215B4" w14:textId="77777777" w:rsidR="008D2245" w:rsidRPr="008D2245" w:rsidRDefault="008D2245" w:rsidP="008D2245">
            <w:pPr>
              <w:pStyle w:val="Textoindependiente"/>
              <w:rPr>
                <w:rFonts w:ascii="Consolas" w:hAnsi="Consolas"/>
                <w:b/>
                <w:bCs/>
              </w:rPr>
            </w:pPr>
            <w:r w:rsidRPr="008D2245">
              <w:rPr>
                <w:rFonts w:ascii="Consolas" w:hAnsi="Consolas"/>
                <w:b/>
                <w:bCs/>
              </w:rPr>
              <w:t>DATOS DEL ANIMAL POTENCIALMENTE PELIGROSO</w:t>
            </w:r>
          </w:p>
          <w:tbl>
            <w:tblPr>
              <w:tblStyle w:val="Tablaconcuadrcula"/>
              <w:tblW w:w="9101" w:type="dxa"/>
              <w:tblInd w:w="137" w:type="dxa"/>
              <w:tblLook w:val="04A0" w:firstRow="1" w:lastRow="0" w:firstColumn="1" w:lastColumn="0" w:noHBand="0" w:noVBand="1"/>
            </w:tblPr>
            <w:tblGrid>
              <w:gridCol w:w="1985"/>
              <w:gridCol w:w="2409"/>
              <w:gridCol w:w="2410"/>
              <w:gridCol w:w="2297"/>
            </w:tblGrid>
            <w:tr w:rsidR="008D2245" w:rsidRPr="0076274A" w14:paraId="3019B7EA" w14:textId="77777777" w:rsidTr="008D2245">
              <w:tc>
                <w:tcPr>
                  <w:tcW w:w="1985" w:type="dxa"/>
                  <w:vAlign w:val="center"/>
                </w:tcPr>
                <w:p w14:paraId="273750CA" w14:textId="77777777" w:rsidR="008D2245" w:rsidRPr="0076274A" w:rsidRDefault="008D2245" w:rsidP="008D2245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  <w:r w:rsidRPr="0076274A">
                    <w:rPr>
                      <w:sz w:val="20"/>
                      <w:szCs w:val="20"/>
                    </w:rPr>
                    <w:t>ESPECIE</w:t>
                  </w:r>
                </w:p>
              </w:tc>
              <w:tc>
                <w:tcPr>
                  <w:tcW w:w="7116" w:type="dxa"/>
                  <w:gridSpan w:val="3"/>
                  <w:vAlign w:val="center"/>
                </w:tcPr>
                <w:p w14:paraId="10232A48" w14:textId="77777777" w:rsidR="008D2245" w:rsidRPr="0076274A" w:rsidRDefault="008D2245" w:rsidP="008D2245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8D2245" w:rsidRPr="0076274A" w14:paraId="1B3644E2" w14:textId="77777777" w:rsidTr="008D2245">
              <w:tc>
                <w:tcPr>
                  <w:tcW w:w="1985" w:type="dxa"/>
                  <w:vAlign w:val="center"/>
                </w:tcPr>
                <w:p w14:paraId="65B168D8" w14:textId="77777777" w:rsidR="008D2245" w:rsidRPr="0076274A" w:rsidRDefault="008D2245" w:rsidP="008D2245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RAZA</w:t>
                  </w:r>
                </w:p>
              </w:tc>
              <w:tc>
                <w:tcPr>
                  <w:tcW w:w="7116" w:type="dxa"/>
                  <w:gridSpan w:val="3"/>
                  <w:vAlign w:val="center"/>
                </w:tcPr>
                <w:p w14:paraId="62100254" w14:textId="77777777" w:rsidR="008D2245" w:rsidRPr="0076274A" w:rsidRDefault="008D2245" w:rsidP="008D2245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8D2245" w:rsidRPr="0076274A" w14:paraId="57DE8434" w14:textId="77777777" w:rsidTr="008D2245">
              <w:tc>
                <w:tcPr>
                  <w:tcW w:w="1985" w:type="dxa"/>
                  <w:vAlign w:val="center"/>
                </w:tcPr>
                <w:p w14:paraId="0BFD48F4" w14:textId="77777777" w:rsidR="008D2245" w:rsidRPr="0076274A" w:rsidRDefault="008D2245" w:rsidP="008D2245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  <w:r w:rsidRPr="0076274A">
                    <w:rPr>
                      <w:sz w:val="20"/>
                      <w:szCs w:val="20"/>
                    </w:rPr>
                    <w:t>FECHA NACIMIENTO</w:t>
                  </w:r>
                </w:p>
              </w:tc>
              <w:tc>
                <w:tcPr>
                  <w:tcW w:w="2409" w:type="dxa"/>
                  <w:vAlign w:val="center"/>
                </w:tcPr>
                <w:p w14:paraId="0EE46A9F" w14:textId="77777777" w:rsidR="008D2245" w:rsidRPr="0076274A" w:rsidRDefault="008D2245" w:rsidP="008D2245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BDB0F28" w14:textId="77777777" w:rsidR="008D2245" w:rsidRPr="0076274A" w:rsidRDefault="008D2245" w:rsidP="008D2245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  <w:proofErr w:type="spellStart"/>
                  <w:r w:rsidRPr="0076274A">
                    <w:rPr>
                      <w:sz w:val="20"/>
                      <w:szCs w:val="20"/>
                    </w:rPr>
                    <w:t>Nº</w:t>
                  </w:r>
                  <w:proofErr w:type="spellEnd"/>
                  <w:r w:rsidRPr="0076274A">
                    <w:rPr>
                      <w:sz w:val="20"/>
                      <w:szCs w:val="20"/>
                    </w:rPr>
                    <w:t xml:space="preserve"> MICROCHIP</w:t>
                  </w:r>
                </w:p>
              </w:tc>
              <w:tc>
                <w:tcPr>
                  <w:tcW w:w="2297" w:type="dxa"/>
                  <w:vAlign w:val="center"/>
                </w:tcPr>
                <w:p w14:paraId="4DE1509D" w14:textId="77777777" w:rsidR="008D2245" w:rsidRPr="0076274A" w:rsidRDefault="008D2245" w:rsidP="008D2245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8D2245" w:rsidRPr="0076274A" w14:paraId="207E623E" w14:textId="77777777" w:rsidTr="008D2245">
              <w:tc>
                <w:tcPr>
                  <w:tcW w:w="1985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0E82B1AF" w14:textId="77777777" w:rsidR="008D2245" w:rsidRPr="0076274A" w:rsidRDefault="008D2245" w:rsidP="008D2245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  <w:proofErr w:type="spellStart"/>
                  <w:r w:rsidRPr="0076274A">
                    <w:rPr>
                      <w:sz w:val="20"/>
                      <w:szCs w:val="20"/>
                    </w:rPr>
                    <w:t>Nº</w:t>
                  </w:r>
                  <w:proofErr w:type="spellEnd"/>
                  <w:r w:rsidRPr="0076274A">
                    <w:rPr>
                      <w:sz w:val="20"/>
                      <w:szCs w:val="20"/>
                    </w:rPr>
                    <w:t xml:space="preserve"> REG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76274A">
                    <w:rPr>
                      <w:sz w:val="20"/>
                      <w:szCs w:val="20"/>
                    </w:rPr>
                    <w:t xml:space="preserve"> MUNICIP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46E7448A" w14:textId="77777777" w:rsidR="008D2245" w:rsidRPr="0076274A" w:rsidRDefault="008D2245" w:rsidP="008D2245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313D444A" w14:textId="77777777" w:rsidR="008D2245" w:rsidRPr="0076274A" w:rsidRDefault="008D2245" w:rsidP="008D2245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  <w:proofErr w:type="spellStart"/>
                  <w:r w:rsidRPr="0076274A">
                    <w:rPr>
                      <w:sz w:val="20"/>
                      <w:szCs w:val="20"/>
                    </w:rPr>
                    <w:t>Nº</w:t>
                  </w:r>
                  <w:proofErr w:type="spellEnd"/>
                  <w:r w:rsidRPr="0076274A">
                    <w:rPr>
                      <w:sz w:val="20"/>
                      <w:szCs w:val="20"/>
                    </w:rPr>
                    <w:t xml:space="preserve"> PASAPORTE ANIMAL</w:t>
                  </w:r>
                </w:p>
              </w:tc>
              <w:tc>
                <w:tcPr>
                  <w:tcW w:w="2297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1671A2C7" w14:textId="77777777" w:rsidR="008D2245" w:rsidRPr="0076274A" w:rsidRDefault="008D2245" w:rsidP="008D2245">
                  <w:pPr>
                    <w:spacing w:before="60" w:after="6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B8BB5F9" w14:textId="77777777" w:rsidR="008D2245" w:rsidRDefault="008D2245" w:rsidP="008D2245">
            <w:pPr>
              <w:pStyle w:val="Textoindependiente"/>
              <w:rPr>
                <w:b/>
                <w:bCs/>
              </w:rPr>
            </w:pPr>
          </w:p>
          <w:p w14:paraId="24462592" w14:textId="47A6810F" w:rsidR="00E0058D" w:rsidRPr="000A3224" w:rsidRDefault="00B00340" w:rsidP="008D2245">
            <w:pPr>
              <w:pStyle w:val="Textoindependien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1DE5078" w14:textId="77777777" w:rsidR="00E0058D" w:rsidRPr="00952440" w:rsidRDefault="00E0058D" w:rsidP="00F72E7B">
      <w:pPr>
        <w:pStyle w:val="Textoindependiente"/>
        <w:rPr>
          <w:rFonts w:ascii="Consolas" w:hAnsi="Consolas"/>
          <w:szCs w:val="22"/>
        </w:rPr>
      </w:pPr>
    </w:p>
    <w:p w14:paraId="14EC8A44" w14:textId="31EB4DE8" w:rsidR="003316B4" w:rsidRDefault="00E0058D" w:rsidP="00020D8E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>DECLARACIÓN RESPONSABLE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E0058D" w14:paraId="7D70866C" w14:textId="77777777" w:rsidTr="00E0058D">
        <w:tc>
          <w:tcPr>
            <w:tcW w:w="9491" w:type="dxa"/>
          </w:tcPr>
          <w:p w14:paraId="52D1E038" w14:textId="53E4646B" w:rsidR="008D2245" w:rsidRDefault="00EE3B16" w:rsidP="008D2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 SOLICITANTE de</w:t>
            </w:r>
            <w:r w:rsidR="008D2245" w:rsidRPr="008D2245"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 xml:space="preserve">icencia </w:t>
            </w:r>
            <w:r w:rsidR="008D2245" w:rsidRPr="008D2245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unicipal de Tenencia de Animales Potencialmente Peligrosos,</w:t>
            </w:r>
            <w:r w:rsidR="008D2245" w:rsidRPr="008D22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DECLARO que son ciertos todos los datos reflejados en esta solicitud.</w:t>
            </w:r>
          </w:p>
          <w:p w14:paraId="43D3F58A" w14:textId="0C4E0FE8" w:rsidR="00B00340" w:rsidRPr="003316B4" w:rsidRDefault="00EE3B16" w:rsidP="008D2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Asimismo, declaro: </w:t>
            </w:r>
            <w:r w:rsidR="008D2245" w:rsidRPr="008D2245">
              <w:rPr>
                <w:sz w:val="20"/>
                <w:szCs w:val="20"/>
              </w:rPr>
              <w:t>“Que no he sido sancionado, por Administración Autonómica o local alguna, por infracción grave o muy grave en materia de tenencia de animales potencialmente peligrosos.”</w:t>
            </w:r>
          </w:p>
          <w:p w14:paraId="3A19FA58" w14:textId="77777777" w:rsidR="00E0058D" w:rsidRPr="003316B4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11A5DA9D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r w:rsidRPr="00DC6043">
              <w:rPr>
                <w:rFonts w:ascii="Consolas" w:hAnsi="Consolas"/>
                <w:sz w:val="20"/>
                <w:szCs w:val="20"/>
              </w:rPr>
              <w:tab/>
              <w:t xml:space="preserve">En </w:t>
            </w:r>
            <w:r>
              <w:rPr>
                <w:rFonts w:ascii="Consolas" w:hAnsi="Consolas"/>
                <w:sz w:val="20"/>
                <w:szCs w:val="20"/>
              </w:rPr>
              <w:t>Marina de Cudeyo</w:t>
            </w:r>
            <w:r w:rsidRPr="00DC6043">
              <w:rPr>
                <w:rFonts w:ascii="Consolas" w:hAnsi="Consolas"/>
                <w:sz w:val="20"/>
                <w:szCs w:val="20"/>
              </w:rPr>
              <w:t xml:space="preserve">, a ____ </w:t>
            </w:r>
            <w:proofErr w:type="spellStart"/>
            <w:r w:rsidRPr="00DC6043">
              <w:rPr>
                <w:rFonts w:ascii="Consolas" w:hAnsi="Consolas"/>
                <w:sz w:val="20"/>
                <w:szCs w:val="20"/>
              </w:rPr>
              <w:t>de</w:t>
            </w:r>
            <w:proofErr w:type="spellEnd"/>
            <w:r w:rsidRPr="00DC6043">
              <w:rPr>
                <w:rFonts w:ascii="Consolas" w:hAnsi="Consolas"/>
                <w:sz w:val="20"/>
                <w:szCs w:val="20"/>
              </w:rPr>
              <w:t xml:space="preserve"> ________________ </w:t>
            </w:r>
            <w:proofErr w:type="spellStart"/>
            <w:r w:rsidRPr="00DC6043">
              <w:rPr>
                <w:rFonts w:ascii="Consolas" w:hAnsi="Consolas"/>
                <w:sz w:val="20"/>
                <w:szCs w:val="20"/>
              </w:rPr>
              <w:t>de</w:t>
            </w:r>
            <w:proofErr w:type="spellEnd"/>
            <w:r w:rsidRPr="00DC6043">
              <w:rPr>
                <w:rFonts w:ascii="Consolas" w:hAnsi="Consolas"/>
                <w:sz w:val="20"/>
                <w:szCs w:val="20"/>
              </w:rPr>
              <w:t xml:space="preserve"> ______</w:t>
            </w:r>
          </w:p>
          <w:p w14:paraId="22C067F1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4A605726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6CFC3B65" w14:textId="77777777" w:rsidR="00E0058D" w:rsidRDefault="00E0058D" w:rsidP="00E0058D">
            <w:pPr>
              <w:rPr>
                <w:sz w:val="20"/>
                <w:szCs w:val="20"/>
              </w:rPr>
            </w:pPr>
            <w:r w:rsidRPr="00DC6043">
              <w:rPr>
                <w:sz w:val="20"/>
                <w:szCs w:val="20"/>
              </w:rPr>
              <w:tab/>
              <w:t>Fdo.:</w:t>
            </w:r>
          </w:p>
          <w:p w14:paraId="00DA9294" w14:textId="77777777" w:rsidR="00364D3F" w:rsidRPr="00DC6043" w:rsidRDefault="00364D3F" w:rsidP="00E0058D">
            <w:pPr>
              <w:rPr>
                <w:sz w:val="20"/>
                <w:szCs w:val="20"/>
              </w:rPr>
            </w:pPr>
          </w:p>
          <w:p w14:paraId="6B497DEB" w14:textId="77777777" w:rsidR="00E0058D" w:rsidRDefault="00E0058D" w:rsidP="00E0058D"/>
        </w:tc>
      </w:tr>
    </w:tbl>
    <w:p w14:paraId="560AEAFB" w14:textId="3ED811DF" w:rsidR="002C2EE2" w:rsidRDefault="002C2EE2" w:rsidP="00F72E7B">
      <w:pPr>
        <w:pStyle w:val="Textoindependiente"/>
        <w:rPr>
          <w:rFonts w:ascii="Consolas" w:hAnsi="Consolas"/>
          <w:sz w:val="20"/>
          <w:szCs w:val="20"/>
        </w:rPr>
      </w:pPr>
    </w:p>
    <w:p w14:paraId="023272AE" w14:textId="77777777" w:rsidR="002C2EE2" w:rsidRDefault="002C2EE2">
      <w:pPr>
        <w:spacing w:after="200"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38C77AE" w14:textId="77777777" w:rsidR="00F72E7B" w:rsidRDefault="00F72E7B" w:rsidP="00F72E7B">
      <w:pPr>
        <w:pStyle w:val="Textoindependiente"/>
        <w:rPr>
          <w:rFonts w:ascii="Consolas" w:hAnsi="Consolas"/>
          <w:sz w:val="20"/>
          <w:szCs w:val="20"/>
        </w:rPr>
      </w:pPr>
    </w:p>
    <w:p w14:paraId="766A5248" w14:textId="77777777" w:rsidR="000A3224" w:rsidRDefault="000A3224" w:rsidP="00F72E7B">
      <w:pPr>
        <w:pStyle w:val="Textoindependiente"/>
        <w:rPr>
          <w:rFonts w:ascii="Consolas" w:hAnsi="Consolas"/>
          <w:sz w:val="20"/>
          <w:szCs w:val="20"/>
        </w:rPr>
      </w:pPr>
    </w:p>
    <w:p w14:paraId="2B80EC22" w14:textId="33535316" w:rsidR="008D2245" w:rsidRPr="008D2245" w:rsidRDefault="00B00340" w:rsidP="008D2245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B00340">
        <w:rPr>
          <w:rFonts w:ascii="Consolas" w:hAnsi="Consolas"/>
          <w:b/>
          <w:bCs/>
          <w:color w:val="073E74"/>
          <w:szCs w:val="22"/>
        </w:rPr>
        <w:t>DOCUMENTACIÓ</w:t>
      </w:r>
      <w:r>
        <w:rPr>
          <w:rFonts w:ascii="Consolas" w:hAnsi="Consolas"/>
          <w:b/>
          <w:bCs/>
          <w:color w:val="073E74"/>
          <w:szCs w:val="22"/>
        </w:rPr>
        <w:t>N REQUERIDA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8D2245" w:rsidRPr="0076274A" w14:paraId="2E9261C3" w14:textId="77777777" w:rsidTr="00390DC6">
        <w:tc>
          <w:tcPr>
            <w:tcW w:w="9497" w:type="dxa"/>
            <w:vAlign w:val="center"/>
          </w:tcPr>
          <w:p w14:paraId="0BEFA98C" w14:textId="77777777" w:rsidR="008D2245" w:rsidRDefault="008D2245" w:rsidP="00390DC6">
            <w:pPr>
              <w:spacing w:after="60"/>
              <w:jc w:val="left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1. RELATIVA AL SOLICITANTE</w:t>
            </w:r>
          </w:p>
          <w:p w14:paraId="0448277F" w14:textId="77777777" w:rsidR="008D2245" w:rsidRDefault="008D2245" w:rsidP="00390DC6">
            <w:pPr>
              <w:spacing w:after="60"/>
              <w:jc w:val="left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7154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/>
                <w:sz w:val="20"/>
                <w:szCs w:val="20"/>
              </w:rPr>
              <w:t xml:space="preserve"> FOTOCOPIA DEL DNI, NIF, NIE O PASAPORTE DEL SOLICITANTE Y/O REPRESENTANTE.</w:t>
            </w:r>
          </w:p>
          <w:p w14:paraId="63D97DFC" w14:textId="742E68E8" w:rsidR="008D2245" w:rsidRDefault="008D2245" w:rsidP="008D2245">
            <w:pPr>
              <w:spacing w:after="60"/>
              <w:jc w:val="left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169727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/>
                <w:sz w:val="20"/>
                <w:szCs w:val="20"/>
              </w:rPr>
              <w:t xml:space="preserve"> CERTIFICADO DE ANTECEDENTES PENALES DEL SOLICITANTE.</w:t>
            </w:r>
          </w:p>
          <w:p w14:paraId="29C312D3" w14:textId="77777777" w:rsidR="008D2245" w:rsidRDefault="008D2245" w:rsidP="00390DC6">
            <w:pPr>
              <w:spacing w:after="60"/>
              <w:jc w:val="left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125323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/>
                <w:sz w:val="20"/>
                <w:szCs w:val="20"/>
              </w:rPr>
              <w:t xml:space="preserve"> CERTIFICADO ACREDITATIVO DE CAPACIDAD FÍSICA Y APTITUD PSICOLÓGICA</w:t>
            </w:r>
          </w:p>
          <w:p w14:paraId="3BB6002B" w14:textId="77777777" w:rsidR="008D2245" w:rsidRDefault="008D2245" w:rsidP="00390DC6">
            <w:pPr>
              <w:spacing w:after="60"/>
              <w:jc w:val="left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     (Según art. 6 DEL RD 287/2002).</w:t>
            </w:r>
          </w:p>
          <w:p w14:paraId="50315174" w14:textId="77777777" w:rsidR="008D2245" w:rsidRDefault="008D2245" w:rsidP="00390DC6">
            <w:pPr>
              <w:spacing w:after="60"/>
              <w:jc w:val="left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2. RELATIVA AL ANIMAL</w:t>
            </w:r>
          </w:p>
          <w:p w14:paraId="0F0EB532" w14:textId="77777777" w:rsidR="008D2245" w:rsidRDefault="008D2245" w:rsidP="00390DC6">
            <w:pPr>
              <w:spacing w:after="60"/>
              <w:jc w:val="left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-195423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/>
                <w:sz w:val="20"/>
                <w:szCs w:val="20"/>
              </w:rPr>
              <w:t xml:space="preserve"> FOTOCOPIA DE LA CARTILLA SANITARIA DEL ANIMAL</w:t>
            </w:r>
          </w:p>
          <w:p w14:paraId="424A01C7" w14:textId="77777777" w:rsidR="008D2245" w:rsidRDefault="008D2245" w:rsidP="00390DC6">
            <w:pPr>
              <w:spacing w:after="60"/>
              <w:jc w:val="left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     (Propietario – Descripción del animal)</w:t>
            </w:r>
          </w:p>
          <w:p w14:paraId="2C32F521" w14:textId="77777777" w:rsidR="008D2245" w:rsidRDefault="008D2245" w:rsidP="00390DC6">
            <w:pPr>
              <w:spacing w:after="60"/>
              <w:jc w:val="left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7790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/>
                <w:sz w:val="20"/>
                <w:szCs w:val="20"/>
              </w:rPr>
              <w:t xml:space="preserve"> SEGURO DE RESPONSABILIDAD CIVIL POR DAÑOS A TERCEROS CON UNA COBERTURA NO</w:t>
            </w:r>
          </w:p>
          <w:p w14:paraId="39F2B18E" w14:textId="77777777" w:rsidR="008D2245" w:rsidRPr="008B6367" w:rsidRDefault="008D2245" w:rsidP="00390DC6">
            <w:pPr>
              <w:spacing w:after="60"/>
              <w:jc w:val="left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     INFERIOR A 120.000 €, ASÍ COMO PAGO DE LA PRIMA CORRESPONDIENTE.</w:t>
            </w:r>
          </w:p>
        </w:tc>
      </w:tr>
    </w:tbl>
    <w:p w14:paraId="35042DF7" w14:textId="77777777" w:rsidR="00B00340" w:rsidRDefault="00B00340" w:rsidP="000A3224">
      <w:pPr>
        <w:pStyle w:val="Textoindependiente"/>
        <w:rPr>
          <w:rFonts w:ascii="Consolas" w:hAnsi="Consolas"/>
          <w:b/>
          <w:bCs/>
          <w:color w:val="073E74"/>
          <w:szCs w:val="22"/>
        </w:rPr>
      </w:pPr>
    </w:p>
    <w:p w14:paraId="1DB70A8D" w14:textId="65FFA3A7" w:rsidR="000A3224" w:rsidRPr="000A3224" w:rsidRDefault="00E73B97" w:rsidP="000A3224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 xml:space="preserve">CONSENTIMIENTO U </w:t>
      </w:r>
      <w:r w:rsidR="000A3224" w:rsidRPr="000A3224">
        <w:rPr>
          <w:rFonts w:ascii="Consolas" w:hAnsi="Consolas"/>
          <w:b/>
          <w:bCs/>
          <w:color w:val="073E74"/>
          <w:szCs w:val="22"/>
        </w:rPr>
        <w:t>OPOSICIÓN DE ACCESO A DATOS PERSONALES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5812"/>
        <w:gridCol w:w="3679"/>
      </w:tblGrid>
      <w:tr w:rsidR="000A3224" w:rsidRPr="00DA3D25" w14:paraId="32181227" w14:textId="77777777" w:rsidTr="00246B22">
        <w:tc>
          <w:tcPr>
            <w:tcW w:w="9491" w:type="dxa"/>
            <w:gridSpan w:val="2"/>
          </w:tcPr>
          <w:p w14:paraId="68236CF6" w14:textId="5A1E5978" w:rsidR="000A3224" w:rsidRPr="00DA3D25" w:rsidRDefault="00DA3D25" w:rsidP="00DA3D25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DA3D25">
              <w:rPr>
                <w:rFonts w:ascii="Consolas" w:hAnsi="Consolas"/>
                <w:sz w:val="18"/>
                <w:szCs w:val="18"/>
              </w:rPr>
              <w:t>Los siguientes documentos pueden ser consultados por e</w:t>
            </w:r>
            <w:r w:rsidR="000A3224" w:rsidRPr="00DA3D25">
              <w:rPr>
                <w:rFonts w:ascii="Consolas" w:hAnsi="Consolas"/>
                <w:sz w:val="18"/>
                <w:szCs w:val="18"/>
              </w:rPr>
              <w:t>l Ayuntamiento de Marina de Cudeyo a través de los correspondientes Sistemas de Verificación de Datos de la Administración u otros sistemas electrónicos habilitados</w:t>
            </w:r>
            <w:r w:rsidR="00E73B97" w:rsidRPr="00DA3D25">
              <w:rPr>
                <w:rFonts w:ascii="Consolas" w:hAnsi="Consolas"/>
                <w:sz w:val="18"/>
                <w:szCs w:val="18"/>
              </w:rPr>
              <w:t>.</w:t>
            </w:r>
            <w:r w:rsidRPr="00DA3D25">
              <w:rPr>
                <w:rFonts w:ascii="Consolas" w:hAnsi="Consolas"/>
                <w:sz w:val="18"/>
                <w:szCs w:val="18"/>
              </w:rPr>
              <w:t xml:space="preserve"> Indique si da su consentimiento u oposición. En caso de oposición, deberá aportar dicha documentación en soporte papel.</w:t>
            </w:r>
          </w:p>
        </w:tc>
      </w:tr>
      <w:tr w:rsidR="00DA3D25" w:rsidRPr="00DA3D25" w14:paraId="600220A6" w14:textId="77777777" w:rsidTr="00DA3D25">
        <w:tc>
          <w:tcPr>
            <w:tcW w:w="5812" w:type="dxa"/>
          </w:tcPr>
          <w:p w14:paraId="6E039E97" w14:textId="77777777" w:rsidR="00DA3D25" w:rsidRPr="00DA3D25" w:rsidRDefault="00DA3D25" w:rsidP="00246B22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DA3D25">
              <w:rPr>
                <w:rFonts w:ascii="Consolas" w:hAnsi="Consolas"/>
                <w:sz w:val="20"/>
                <w:szCs w:val="20"/>
              </w:rPr>
              <w:t>Certificado de antecedentes penales</w:t>
            </w:r>
          </w:p>
        </w:tc>
        <w:tc>
          <w:tcPr>
            <w:tcW w:w="3679" w:type="dxa"/>
          </w:tcPr>
          <w:p w14:paraId="2BD9DD0E" w14:textId="3CD4CA16" w:rsidR="00DA3D25" w:rsidRPr="00DA3D25" w:rsidRDefault="00000000" w:rsidP="00246B22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8705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25"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3D25" w:rsidRPr="00DA3D25">
              <w:rPr>
                <w:rFonts w:ascii="Consolas" w:hAnsi="Consolas"/>
                <w:sz w:val="20"/>
                <w:szCs w:val="20"/>
              </w:rPr>
              <w:t xml:space="preserve"> Consentimiento    </w:t>
            </w:r>
            <w:sdt>
              <w:sdtPr>
                <w:rPr>
                  <w:rFonts w:ascii="Consolas" w:hAnsi="Consolas"/>
                  <w:sz w:val="20"/>
                  <w:szCs w:val="20"/>
                </w:rPr>
                <w:id w:val="29641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25"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3D25" w:rsidRPr="00DA3D25">
              <w:rPr>
                <w:rFonts w:ascii="Consolas" w:hAnsi="Consolas"/>
                <w:sz w:val="20"/>
                <w:szCs w:val="20"/>
              </w:rPr>
              <w:t xml:space="preserve"> Oposición</w:t>
            </w:r>
          </w:p>
        </w:tc>
      </w:tr>
    </w:tbl>
    <w:p w14:paraId="1032038B" w14:textId="77777777" w:rsidR="000A3224" w:rsidRDefault="000A3224" w:rsidP="003316B4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27178B64" w14:textId="3E8BCB19" w:rsidR="000A3224" w:rsidRPr="00364D3F" w:rsidRDefault="00364D3F" w:rsidP="003316B4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364D3F">
        <w:rPr>
          <w:rFonts w:ascii="Consolas" w:hAnsi="Consolas"/>
          <w:b/>
          <w:bCs/>
          <w:color w:val="073E74"/>
          <w:szCs w:val="22"/>
        </w:rPr>
        <w:t>PROTECCIÓN DE DATOS PERSONALES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1360"/>
        <w:gridCol w:w="8137"/>
      </w:tblGrid>
      <w:tr w:rsidR="00364D3F" w14:paraId="0CF77685" w14:textId="77777777" w:rsidTr="00DA3D25">
        <w:tc>
          <w:tcPr>
            <w:tcW w:w="9497" w:type="dxa"/>
            <w:gridSpan w:val="2"/>
          </w:tcPr>
          <w:p w14:paraId="7DFDCEE7" w14:textId="11BCE53E" w:rsidR="00E56E18" w:rsidRPr="00DA3D25" w:rsidRDefault="00364D3F" w:rsidP="003316B4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DA3D25">
              <w:rPr>
                <w:rFonts w:ascii="Consolas" w:hAnsi="Consolas"/>
                <w:sz w:val="16"/>
                <w:szCs w:val="16"/>
              </w:rPr>
              <w:t>En cumplimiento del REGLAMENTO (UE) 2016/679 DEL PARLAMENTO EUROPEO Y DEL CONSEJO de 27 de abril de 2016 relativo a la protección de las personas físicas en lo que respecta al tratamiento de datos RGPD, se le informa que los datos recogidos serán tratados con estricta confidencialidad y se almacenarán en un fichero de datos de carácter personal titularidad del AYUNTAMIENTO DE MARINA DE CUDEYO, cuya finalidad es la gestión y tramitación de lo solicitado en la presente instancia. Para el ejercicio de sus derechos de acceso, rectificación, cancelación y/</w:t>
            </w:r>
            <w:proofErr w:type="spellStart"/>
            <w:r w:rsidRPr="00DA3D25">
              <w:rPr>
                <w:rFonts w:ascii="Consolas" w:hAnsi="Consolas"/>
                <w:sz w:val="16"/>
                <w:szCs w:val="16"/>
              </w:rPr>
              <w:t>o</w:t>
            </w:r>
            <w:proofErr w:type="spellEnd"/>
            <w:r w:rsidRPr="00DA3D25">
              <w:rPr>
                <w:rFonts w:ascii="Consolas" w:hAnsi="Consolas"/>
                <w:sz w:val="16"/>
                <w:szCs w:val="16"/>
              </w:rPr>
              <w:t xml:space="preserve"> oposición deberá dirigirse a la dirección del responsable del fichero: AYUNTAMIENTO DE MARINA DE CUDEYO, (REF.: RGPD), Plaza de la constitución nº4, 39719 Rubayo (Cantabria).</w:t>
            </w:r>
          </w:p>
        </w:tc>
      </w:tr>
      <w:tr w:rsidR="00ED19BA" w14:paraId="79062F1E" w14:textId="77777777" w:rsidTr="00ED19BA">
        <w:tc>
          <w:tcPr>
            <w:tcW w:w="1360" w:type="dxa"/>
          </w:tcPr>
          <w:p w14:paraId="172AECF5" w14:textId="0F57BFF3" w:rsidR="00ED19BA" w:rsidRPr="00DA3D25" w:rsidRDefault="00ED19BA" w:rsidP="003316B4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RESPONSABLE</w:t>
            </w:r>
          </w:p>
        </w:tc>
        <w:tc>
          <w:tcPr>
            <w:tcW w:w="8137" w:type="dxa"/>
          </w:tcPr>
          <w:p w14:paraId="43D5B825" w14:textId="64CB2B6F" w:rsidR="00ED19BA" w:rsidRPr="00DA3D25" w:rsidRDefault="00ED19BA" w:rsidP="00ED19BA">
            <w:pPr>
              <w:pStyle w:val="Textoindependiente"/>
              <w:jc w:val="left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Ayuntamiento de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Marina de Cudeyo</w:t>
            </w:r>
            <w:r>
              <w:rPr>
                <w:rFonts w:ascii="Consolas" w:hAnsi="Consolas"/>
                <w:sz w:val="16"/>
                <w:szCs w:val="16"/>
              </w:rPr>
              <w:t xml:space="preserve"> (</w:t>
            </w:r>
            <w:r w:rsidRPr="00364D3F">
              <w:rPr>
                <w:rFonts w:ascii="Consolas" w:hAnsi="Consolas"/>
                <w:sz w:val="16"/>
                <w:szCs w:val="16"/>
              </w:rPr>
              <w:t>info@marinadecudeyo.com</w:t>
            </w:r>
            <w:r>
              <w:rPr>
                <w:rFonts w:ascii="Consolas" w:hAnsi="Consolas"/>
                <w:sz w:val="16"/>
                <w:szCs w:val="16"/>
              </w:rPr>
              <w:t>)</w:t>
            </w:r>
          </w:p>
        </w:tc>
      </w:tr>
      <w:tr w:rsidR="00ED19BA" w14:paraId="785B15F4" w14:textId="77777777" w:rsidTr="00ED19BA">
        <w:tc>
          <w:tcPr>
            <w:tcW w:w="1360" w:type="dxa"/>
          </w:tcPr>
          <w:p w14:paraId="5AB462B7" w14:textId="22383280" w:rsidR="00ED19BA" w:rsidRPr="00DA3D25" w:rsidRDefault="00ED19BA" w:rsidP="003316B4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FINALIDAD</w:t>
            </w:r>
          </w:p>
        </w:tc>
        <w:tc>
          <w:tcPr>
            <w:tcW w:w="8137" w:type="dxa"/>
          </w:tcPr>
          <w:p w14:paraId="553BF60C" w14:textId="4778F12F" w:rsidR="00ED19BA" w:rsidRPr="00DA3D25" w:rsidRDefault="00ED19BA" w:rsidP="003316B4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Tramitar la</w:t>
            </w:r>
            <w:r>
              <w:rPr>
                <w:rFonts w:ascii="Consolas" w:hAnsi="Consolas"/>
                <w:sz w:val="16"/>
                <w:szCs w:val="16"/>
              </w:rPr>
              <w:t xml:space="preserve"> licencia municipal de tenencia de animales potencialmente peligrosos</w:t>
            </w:r>
          </w:p>
        </w:tc>
      </w:tr>
      <w:tr w:rsidR="00ED19BA" w14:paraId="78568D3F" w14:textId="77777777" w:rsidTr="00ED19BA">
        <w:tc>
          <w:tcPr>
            <w:tcW w:w="1360" w:type="dxa"/>
          </w:tcPr>
          <w:p w14:paraId="32EE4886" w14:textId="6C66F69E" w:rsidR="00ED19BA" w:rsidRPr="00DA3D25" w:rsidRDefault="00ED19BA" w:rsidP="003316B4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CONSERVACIÓN</w:t>
            </w:r>
          </w:p>
        </w:tc>
        <w:tc>
          <w:tcPr>
            <w:tcW w:w="8137" w:type="dxa"/>
          </w:tcPr>
          <w:p w14:paraId="7A610DAD" w14:textId="140469AE" w:rsidR="00ED19BA" w:rsidRPr="00DA3D25" w:rsidRDefault="00ED19BA" w:rsidP="00ED19BA">
            <w:pPr>
              <w:pStyle w:val="Textoindependiente"/>
              <w:jc w:val="left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El tiempo necesario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para resolver el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procedimiento</w:t>
            </w:r>
          </w:p>
        </w:tc>
      </w:tr>
      <w:tr w:rsidR="00ED19BA" w14:paraId="786F0935" w14:textId="77777777" w:rsidTr="00ED19BA">
        <w:tc>
          <w:tcPr>
            <w:tcW w:w="1360" w:type="dxa"/>
          </w:tcPr>
          <w:p w14:paraId="16A6CE9D" w14:textId="46E41026" w:rsidR="00ED19BA" w:rsidRPr="00DA3D25" w:rsidRDefault="00ED19BA" w:rsidP="00ED19BA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LEGITIMACIÓN</w:t>
            </w:r>
          </w:p>
        </w:tc>
        <w:tc>
          <w:tcPr>
            <w:tcW w:w="8137" w:type="dxa"/>
          </w:tcPr>
          <w:p w14:paraId="13F487EB" w14:textId="77777777" w:rsidR="00ED19BA" w:rsidRPr="00364D3F" w:rsidRDefault="00ED19BA" w:rsidP="00ED19BA">
            <w:pPr>
              <w:pStyle w:val="Textoindependiente"/>
              <w:jc w:val="left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 xml:space="preserve">Ley 7/1985, de 2 de </w:t>
            </w:r>
            <w:r>
              <w:rPr>
                <w:rFonts w:ascii="Consolas" w:hAnsi="Consolas"/>
                <w:sz w:val="16"/>
                <w:szCs w:val="16"/>
              </w:rPr>
              <w:t>a</w:t>
            </w:r>
            <w:r w:rsidRPr="00364D3F">
              <w:rPr>
                <w:rFonts w:ascii="Consolas" w:hAnsi="Consolas"/>
                <w:sz w:val="16"/>
                <w:szCs w:val="16"/>
              </w:rPr>
              <w:t>bril,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Reguladora de las Bases del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Régimen Local</w:t>
            </w:r>
            <w:r>
              <w:rPr>
                <w:rFonts w:ascii="Consolas" w:hAnsi="Consolas"/>
                <w:sz w:val="16"/>
                <w:szCs w:val="16"/>
              </w:rPr>
              <w:t>.</w:t>
            </w:r>
          </w:p>
          <w:p w14:paraId="18510D11" w14:textId="270F0881" w:rsidR="00ED19BA" w:rsidRPr="00DA3D25" w:rsidRDefault="00ED19BA" w:rsidP="00ED19BA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Ley 39/2015, de 1 de octubre, del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Procedimiento Administrativo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Común del Sector Público.</w:t>
            </w:r>
          </w:p>
        </w:tc>
      </w:tr>
      <w:tr w:rsidR="00ED19BA" w14:paraId="46C8DE23" w14:textId="77777777" w:rsidTr="00ED19BA">
        <w:tc>
          <w:tcPr>
            <w:tcW w:w="1360" w:type="dxa"/>
          </w:tcPr>
          <w:p w14:paraId="0123AB8C" w14:textId="2922C74E" w:rsidR="00ED19BA" w:rsidRPr="00DA3D25" w:rsidRDefault="00ED19BA" w:rsidP="00ED19BA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DESTINATARIOS</w:t>
            </w:r>
          </w:p>
        </w:tc>
        <w:tc>
          <w:tcPr>
            <w:tcW w:w="8137" w:type="dxa"/>
          </w:tcPr>
          <w:p w14:paraId="5078D67A" w14:textId="0C98CFD8" w:rsidR="00ED19BA" w:rsidRPr="00DA3D25" w:rsidRDefault="00ED19BA" w:rsidP="00ED19BA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No está prevista la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 xml:space="preserve">comunicación de </w:t>
            </w:r>
            <w:r>
              <w:rPr>
                <w:rFonts w:ascii="Consolas" w:hAnsi="Consolas"/>
                <w:sz w:val="16"/>
                <w:szCs w:val="16"/>
              </w:rPr>
              <w:t>d</w:t>
            </w:r>
            <w:r w:rsidRPr="00364D3F">
              <w:rPr>
                <w:rFonts w:ascii="Consolas" w:hAnsi="Consolas"/>
                <w:sz w:val="16"/>
                <w:szCs w:val="16"/>
              </w:rPr>
              <w:t>atos</w:t>
            </w:r>
          </w:p>
        </w:tc>
      </w:tr>
    </w:tbl>
    <w:p w14:paraId="2DA4FC2F" w14:textId="505490D4" w:rsidR="00E56E18" w:rsidRDefault="00E56E18" w:rsidP="003316B4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18C61DBE" w14:textId="77777777" w:rsidR="002C2EE2" w:rsidRDefault="002C2EE2" w:rsidP="002C2EE2">
      <w:pPr>
        <w:spacing w:after="200" w:line="276" w:lineRule="auto"/>
        <w:jc w:val="left"/>
        <w:rPr>
          <w:b/>
          <w:bCs/>
          <w:sz w:val="20"/>
          <w:szCs w:val="20"/>
        </w:rPr>
      </w:pPr>
    </w:p>
    <w:p w14:paraId="27FD0E30" w14:textId="77777777" w:rsidR="00B00340" w:rsidRPr="003316B4" w:rsidRDefault="00B00340" w:rsidP="00B00340"/>
    <w:p w14:paraId="47651CE8" w14:textId="4629CBFC" w:rsidR="001C5AC2" w:rsidRPr="003316B4" w:rsidRDefault="001C5AC2" w:rsidP="00F01B4E">
      <w:pPr>
        <w:pStyle w:val="Textoindependiente"/>
        <w:rPr>
          <w:sz w:val="20"/>
          <w:szCs w:val="20"/>
        </w:rPr>
      </w:pPr>
    </w:p>
    <w:sectPr w:rsidR="001C5AC2" w:rsidRPr="003316B4" w:rsidSect="000A3224">
      <w:footerReference w:type="default" r:id="rId10"/>
      <w:pgSz w:w="11906" w:h="16838" w:code="9"/>
      <w:pgMar w:top="426" w:right="1134" w:bottom="709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CA6D" w14:textId="77777777" w:rsidR="00644AF8" w:rsidRDefault="00644AF8" w:rsidP="00A66232">
      <w:r>
        <w:separator/>
      </w:r>
    </w:p>
  </w:endnote>
  <w:endnote w:type="continuationSeparator" w:id="0">
    <w:p w14:paraId="27AD9503" w14:textId="77777777" w:rsidR="00644AF8" w:rsidRDefault="00644AF8" w:rsidP="00A6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3A5" w14:textId="5DA6D60D" w:rsidR="00FB2BF2" w:rsidRPr="00DC6043" w:rsidRDefault="00FB2BF2" w:rsidP="00DC6043">
    <w:pPr>
      <w:pBdr>
        <w:top w:val="single" w:sz="18" w:space="1" w:color="1F497D" w:themeColor="text2"/>
      </w:pBdr>
      <w:rPr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71F6" w14:textId="77777777" w:rsidR="00644AF8" w:rsidRDefault="00644AF8" w:rsidP="00A66232">
      <w:r>
        <w:separator/>
      </w:r>
    </w:p>
  </w:footnote>
  <w:footnote w:type="continuationSeparator" w:id="0">
    <w:p w14:paraId="478BAA32" w14:textId="77777777" w:rsidR="00644AF8" w:rsidRDefault="00644AF8" w:rsidP="00A6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3860"/>
    <w:multiLevelType w:val="hybridMultilevel"/>
    <w:tmpl w:val="AFD86CCA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E03BA"/>
    <w:multiLevelType w:val="hybridMultilevel"/>
    <w:tmpl w:val="557CD4F0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72E8"/>
    <w:multiLevelType w:val="hybridMultilevel"/>
    <w:tmpl w:val="B3E4D5BC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C31D8"/>
    <w:multiLevelType w:val="hybridMultilevel"/>
    <w:tmpl w:val="E6D89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0042F"/>
    <w:multiLevelType w:val="hybridMultilevel"/>
    <w:tmpl w:val="4C92E8E2"/>
    <w:lvl w:ilvl="0" w:tplc="B70AA5BC">
      <w:numFmt w:val="bullet"/>
      <w:lvlText w:val="•"/>
      <w:lvlJc w:val="left"/>
      <w:pPr>
        <w:ind w:left="1774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15684694">
    <w:abstractNumId w:val="3"/>
  </w:num>
  <w:num w:numId="2" w16cid:durableId="635062959">
    <w:abstractNumId w:val="0"/>
  </w:num>
  <w:num w:numId="3" w16cid:durableId="58945562">
    <w:abstractNumId w:val="1"/>
  </w:num>
  <w:num w:numId="4" w16cid:durableId="1089159571">
    <w:abstractNumId w:val="2"/>
  </w:num>
  <w:num w:numId="5" w16cid:durableId="263193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8E"/>
    <w:rsid w:val="00001FC7"/>
    <w:rsid w:val="00010714"/>
    <w:rsid w:val="00020D8E"/>
    <w:rsid w:val="00070663"/>
    <w:rsid w:val="000A3224"/>
    <w:rsid w:val="000A5642"/>
    <w:rsid w:val="000A59B0"/>
    <w:rsid w:val="00120956"/>
    <w:rsid w:val="00155A15"/>
    <w:rsid w:val="00176542"/>
    <w:rsid w:val="001C5AC2"/>
    <w:rsid w:val="001D4ACE"/>
    <w:rsid w:val="002324CE"/>
    <w:rsid w:val="002354CF"/>
    <w:rsid w:val="00282BA7"/>
    <w:rsid w:val="0029290F"/>
    <w:rsid w:val="002A3827"/>
    <w:rsid w:val="002C2337"/>
    <w:rsid w:val="002C2EE2"/>
    <w:rsid w:val="002D1E03"/>
    <w:rsid w:val="002D7410"/>
    <w:rsid w:val="002E1245"/>
    <w:rsid w:val="002E60F6"/>
    <w:rsid w:val="003316B4"/>
    <w:rsid w:val="00364D3F"/>
    <w:rsid w:val="003666E5"/>
    <w:rsid w:val="00381AFC"/>
    <w:rsid w:val="004255C9"/>
    <w:rsid w:val="00456FAB"/>
    <w:rsid w:val="004A372D"/>
    <w:rsid w:val="004A4D54"/>
    <w:rsid w:val="004D3EBC"/>
    <w:rsid w:val="004D41FC"/>
    <w:rsid w:val="00510703"/>
    <w:rsid w:val="00521F5F"/>
    <w:rsid w:val="00545FB6"/>
    <w:rsid w:val="00550441"/>
    <w:rsid w:val="005D6B03"/>
    <w:rsid w:val="005D7802"/>
    <w:rsid w:val="00625D3D"/>
    <w:rsid w:val="00644AF8"/>
    <w:rsid w:val="00645868"/>
    <w:rsid w:val="006A29C5"/>
    <w:rsid w:val="006B0A7A"/>
    <w:rsid w:val="006C0118"/>
    <w:rsid w:val="006E5B62"/>
    <w:rsid w:val="006F4C18"/>
    <w:rsid w:val="00754633"/>
    <w:rsid w:val="00760030"/>
    <w:rsid w:val="007B53AF"/>
    <w:rsid w:val="007C26CB"/>
    <w:rsid w:val="00806621"/>
    <w:rsid w:val="008819CA"/>
    <w:rsid w:val="008A4866"/>
    <w:rsid w:val="008D2245"/>
    <w:rsid w:val="008F4118"/>
    <w:rsid w:val="008F4F87"/>
    <w:rsid w:val="00942FD0"/>
    <w:rsid w:val="00961B70"/>
    <w:rsid w:val="00A01284"/>
    <w:rsid w:val="00A658AC"/>
    <w:rsid w:val="00A66232"/>
    <w:rsid w:val="00A731EF"/>
    <w:rsid w:val="00AB4A49"/>
    <w:rsid w:val="00AC14B6"/>
    <w:rsid w:val="00AC4AA3"/>
    <w:rsid w:val="00AC58CC"/>
    <w:rsid w:val="00AD2B69"/>
    <w:rsid w:val="00B00340"/>
    <w:rsid w:val="00B162FF"/>
    <w:rsid w:val="00B468EF"/>
    <w:rsid w:val="00B63B22"/>
    <w:rsid w:val="00B81342"/>
    <w:rsid w:val="00C32599"/>
    <w:rsid w:val="00C45805"/>
    <w:rsid w:val="00C45B43"/>
    <w:rsid w:val="00C86DAA"/>
    <w:rsid w:val="00C92533"/>
    <w:rsid w:val="00CA28AE"/>
    <w:rsid w:val="00CA4542"/>
    <w:rsid w:val="00CA4FD9"/>
    <w:rsid w:val="00CB2F77"/>
    <w:rsid w:val="00CC5DF4"/>
    <w:rsid w:val="00CE07BB"/>
    <w:rsid w:val="00CE2B19"/>
    <w:rsid w:val="00CE4CD5"/>
    <w:rsid w:val="00D343A6"/>
    <w:rsid w:val="00DA3D25"/>
    <w:rsid w:val="00DB0456"/>
    <w:rsid w:val="00DB7534"/>
    <w:rsid w:val="00DC6043"/>
    <w:rsid w:val="00DE55C9"/>
    <w:rsid w:val="00E0058D"/>
    <w:rsid w:val="00E07F0E"/>
    <w:rsid w:val="00E56E18"/>
    <w:rsid w:val="00E67F55"/>
    <w:rsid w:val="00E7079A"/>
    <w:rsid w:val="00E73B97"/>
    <w:rsid w:val="00EA71E2"/>
    <w:rsid w:val="00EB7C82"/>
    <w:rsid w:val="00ED19BA"/>
    <w:rsid w:val="00ED6067"/>
    <w:rsid w:val="00EE3148"/>
    <w:rsid w:val="00EE3B16"/>
    <w:rsid w:val="00F01B4E"/>
    <w:rsid w:val="00F12656"/>
    <w:rsid w:val="00F46E90"/>
    <w:rsid w:val="00F63FA3"/>
    <w:rsid w:val="00F72E7B"/>
    <w:rsid w:val="00F9244F"/>
    <w:rsid w:val="00F9779F"/>
    <w:rsid w:val="00FB2BF2"/>
    <w:rsid w:val="00FB3376"/>
    <w:rsid w:val="00FC0B08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2B92D"/>
  <w15:docId w15:val="{A01D39A0-A5FF-429E-967C-5B8EF55D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8E"/>
    <w:pPr>
      <w:spacing w:after="0" w:line="240" w:lineRule="auto"/>
      <w:jc w:val="both"/>
    </w:pPr>
    <w:rPr>
      <w:rFonts w:ascii="Consolas" w:eastAsia="Times New Roman" w:hAnsi="Consolas" w:cs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C5AC2"/>
    <w:pPr>
      <w:keepNext/>
      <w:keepLines/>
      <w:spacing w:before="240" w:line="259" w:lineRule="auto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AC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6232"/>
    <w:pPr>
      <w:tabs>
        <w:tab w:val="center" w:pos="4252"/>
        <w:tab w:val="right" w:pos="8504"/>
      </w:tabs>
    </w:pPr>
    <w:rPr>
      <w:rFonts w:eastAsiaTheme="minorEastAsia" w:cstheme="minorBidi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A66232"/>
  </w:style>
  <w:style w:type="paragraph" w:styleId="Piedepgina">
    <w:name w:val="footer"/>
    <w:basedOn w:val="Normal"/>
    <w:link w:val="PiedepginaCar"/>
    <w:uiPriority w:val="99"/>
    <w:unhideWhenUsed/>
    <w:rsid w:val="00A66232"/>
    <w:pPr>
      <w:tabs>
        <w:tab w:val="center" w:pos="4252"/>
        <w:tab w:val="right" w:pos="8504"/>
      </w:tabs>
    </w:pPr>
    <w:rPr>
      <w:rFonts w:eastAsiaTheme="minorEastAsia" w:cstheme="minorBidi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6232"/>
  </w:style>
  <w:style w:type="paragraph" w:styleId="Textodeglobo">
    <w:name w:val="Balloon Text"/>
    <w:basedOn w:val="Normal"/>
    <w:link w:val="TextodegloboCar"/>
    <w:uiPriority w:val="99"/>
    <w:semiHidden/>
    <w:unhideWhenUsed/>
    <w:rsid w:val="00A66232"/>
    <w:rPr>
      <w:rFonts w:ascii="Tahoma" w:eastAsiaTheme="minorEastAsi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23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E2B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C5AC2"/>
    <w:pPr>
      <w:pBdr>
        <w:top w:val="single" w:sz="8" w:space="1" w:color="275787"/>
        <w:left w:val="single" w:sz="8" w:space="4" w:color="275787"/>
        <w:bottom w:val="single" w:sz="8" w:space="4" w:color="4F81BD" w:themeColor="accent1"/>
        <w:right w:val="single" w:sz="8" w:space="4" w:color="275787"/>
      </w:pBdr>
      <w:shd w:val="clear" w:color="auto" w:fill="275787"/>
      <w:spacing w:after="300"/>
      <w:contextualSpacing/>
      <w:jc w:val="center"/>
    </w:pPr>
    <w:rPr>
      <w:rFonts w:eastAsiaTheme="majorEastAsia" w:cstheme="majorBidi"/>
      <w:b/>
      <w:color w:val="FFFFFF" w:themeColor="background1"/>
      <w:spacing w:val="5"/>
      <w:kern w:val="28"/>
      <w:sz w:val="3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5AC2"/>
    <w:rPr>
      <w:rFonts w:ascii="Consolas" w:eastAsiaTheme="majorEastAsia" w:hAnsi="Consolas" w:cstheme="majorBidi"/>
      <w:b/>
      <w:color w:val="FFFFFF" w:themeColor="background1"/>
      <w:spacing w:val="5"/>
      <w:kern w:val="28"/>
      <w:sz w:val="32"/>
      <w:szCs w:val="52"/>
      <w:shd w:val="clear" w:color="auto" w:fill="275787"/>
    </w:rPr>
  </w:style>
  <w:style w:type="paragraph" w:styleId="Cita">
    <w:name w:val="Quote"/>
    <w:basedOn w:val="Normal"/>
    <w:next w:val="Normal"/>
    <w:link w:val="CitaCar"/>
    <w:uiPriority w:val="29"/>
    <w:qFormat/>
    <w:rsid w:val="00AC58CC"/>
    <w:pPr>
      <w:spacing w:after="160" w:line="259" w:lineRule="auto"/>
    </w:pPr>
    <w:rPr>
      <w:rFonts w:ascii="Courier New" w:eastAsiaTheme="minorEastAsia" w:hAnsi="Courier New" w:cstheme="minorBidi"/>
      <w:iCs/>
      <w:color w:val="000000" w:themeColor="text1"/>
      <w:sz w:val="20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AC58CC"/>
    <w:rPr>
      <w:rFonts w:ascii="Courier New" w:hAnsi="Courier New"/>
      <w:iCs/>
      <w:color w:val="000000" w:themeColor="text1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CA4542"/>
    <w:pPr>
      <w:numPr>
        <w:ilvl w:val="1"/>
      </w:numPr>
      <w:pBdr>
        <w:top w:val="single" w:sz="4" w:space="1" w:color="275787"/>
        <w:left w:val="single" w:sz="4" w:space="4" w:color="275787"/>
        <w:bottom w:val="single" w:sz="4" w:space="1" w:color="275787"/>
        <w:right w:val="single" w:sz="4" w:space="4" w:color="275787"/>
      </w:pBdr>
      <w:spacing w:after="160" w:line="259" w:lineRule="auto"/>
    </w:pPr>
    <w:rPr>
      <w:rFonts w:eastAsiaTheme="majorEastAsia" w:cstheme="majorBidi"/>
      <w:i/>
      <w:iCs/>
      <w:color w:val="275787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A4542"/>
    <w:rPr>
      <w:rFonts w:ascii="Times New Roman" w:eastAsiaTheme="majorEastAsia" w:hAnsi="Times New Roman" w:cstheme="majorBidi"/>
      <w:i/>
      <w:iCs/>
      <w:color w:val="275787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6003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C5AC2"/>
    <w:rPr>
      <w:rFonts w:ascii="Consolas" w:eastAsiaTheme="majorEastAsia" w:hAnsi="Consolas" w:cstheme="majorBidi"/>
      <w:b/>
      <w:color w:val="365F91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AC2"/>
    <w:rPr>
      <w:rFonts w:ascii="Consolas" w:eastAsiaTheme="majorEastAsia" w:hAnsi="Consolas" w:cstheme="majorBidi"/>
      <w:b/>
      <w:color w:val="365F91" w:themeColor="accent1" w:themeShade="BF"/>
      <w:sz w:val="24"/>
      <w:szCs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A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eastAsiaTheme="minorEastAsia" w:cstheme="minorBidi"/>
      <w:i/>
      <w:iCs/>
      <w:color w:val="4F81BD" w:themeColor="accent1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AC2"/>
    <w:rPr>
      <w:rFonts w:ascii="Consolas" w:hAnsi="Consolas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semiHidden/>
    <w:rsid w:val="00020D8E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20D8E"/>
    <w:rPr>
      <w:rFonts w:ascii="Courier New" w:eastAsia="Times New Roman" w:hAnsi="Courier New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020D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0D8E"/>
    <w:pPr>
      <w:widowControl w:val="0"/>
      <w:autoSpaceDE w:val="0"/>
      <w:autoSpaceDN w:val="0"/>
      <w:ind w:left="70"/>
    </w:pPr>
    <w:rPr>
      <w:rFonts w:ascii="Arial" w:eastAsia="Arial" w:hAnsi="Arial" w:cs="Arial"/>
      <w:szCs w:val="22"/>
      <w:lang w:bidi="es-ES"/>
    </w:rPr>
  </w:style>
  <w:style w:type="paragraph" w:styleId="Prrafodelista">
    <w:name w:val="List Paragraph"/>
    <w:basedOn w:val="Normal"/>
    <w:uiPriority w:val="34"/>
    <w:qFormat/>
    <w:rsid w:val="00331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MUN%20A%20TODOS\Plantillas\Ayunta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EC80C-C6DC-4D6C-971C-64E0E191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Ayuntamiento.dotx</Template>
  <TotalTime>881</TotalTime>
  <Pages>2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Ignacio Bezanilla Díaz</dc:creator>
  <cp:lastModifiedBy>Ignacio Bezanilla</cp:lastModifiedBy>
  <cp:revision>11</cp:revision>
  <cp:lastPrinted>2025-03-12T12:34:00Z</cp:lastPrinted>
  <dcterms:created xsi:type="dcterms:W3CDTF">2025-04-14T14:02:00Z</dcterms:created>
  <dcterms:modified xsi:type="dcterms:W3CDTF">2025-07-03T06:41:00Z</dcterms:modified>
</cp:coreProperties>
</file>