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FB74" w14:textId="1A188FAE" w:rsidR="000A3224" w:rsidRDefault="000A3224" w:rsidP="000A3224">
      <w:pPr>
        <w:rPr>
          <w:rFonts w:eastAsia="Arial"/>
          <w:lang w:bidi="es-ES"/>
        </w:rPr>
      </w:pPr>
      <w:r w:rsidRPr="00334C82">
        <w:rPr>
          <w:noProof/>
          <w:color w:val="17365D" w:themeColor="text2" w:themeShade="BF"/>
          <w:sz w:val="18"/>
          <w:szCs w:val="18"/>
        </w:rPr>
        <w:drawing>
          <wp:inline distT="0" distB="0" distL="0" distR="0" wp14:anchorId="3B4CD39D" wp14:editId="0D5EF9DE">
            <wp:extent cx="2134800" cy="900000"/>
            <wp:effectExtent l="0" t="0" r="0" b="0"/>
            <wp:docPr id="2112721672" name="Gráfico 211272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 TEXTO 1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C232" w14:textId="77777777" w:rsidR="000A3224" w:rsidRDefault="000A3224" w:rsidP="000A3224">
      <w:pPr>
        <w:rPr>
          <w:rFonts w:eastAsia="Arial"/>
          <w:lang w:bidi="es-ES"/>
        </w:rPr>
      </w:pPr>
    </w:p>
    <w:p w14:paraId="646CB329" w14:textId="467D4531" w:rsidR="00020D8E" w:rsidRPr="00F46E90" w:rsidRDefault="00020D8E" w:rsidP="00020D8E">
      <w:pPr>
        <w:pStyle w:val="Ttulo"/>
        <w:rPr>
          <w:rFonts w:eastAsia="Arial"/>
          <w:sz w:val="28"/>
          <w:szCs w:val="48"/>
          <w:lang w:bidi="es-ES"/>
        </w:rPr>
      </w:pPr>
      <w:r w:rsidRPr="00F46E90">
        <w:rPr>
          <w:rFonts w:eastAsia="Arial"/>
          <w:sz w:val="28"/>
          <w:szCs w:val="48"/>
          <w:lang w:bidi="es-ES"/>
        </w:rPr>
        <w:t xml:space="preserve">SOLICITUD </w:t>
      </w:r>
      <w:r w:rsidR="00F01B4E">
        <w:rPr>
          <w:rFonts w:eastAsia="Arial"/>
          <w:sz w:val="28"/>
          <w:szCs w:val="48"/>
          <w:lang w:bidi="es-ES"/>
        </w:rPr>
        <w:t>ATENCIÓN DOMICILIARIA</w:t>
      </w:r>
    </w:p>
    <w:p w14:paraId="46BC8E60" w14:textId="77777777" w:rsidR="00F72E7B" w:rsidRPr="00D538CB" w:rsidRDefault="00F72E7B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bookmarkStart w:id="0" w:name="_Hlk165030377"/>
      <w:r w:rsidRPr="00D538CB">
        <w:rPr>
          <w:rFonts w:ascii="Consolas" w:hAnsi="Consolas"/>
          <w:b/>
          <w:bCs/>
          <w:color w:val="073E74"/>
          <w:szCs w:val="22"/>
        </w:rPr>
        <w:t>SOLICITANTE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6576F65C" w14:textId="77777777" w:rsidTr="00AC1232">
        <w:trPr>
          <w:trHeight w:val="459"/>
        </w:trPr>
        <w:tc>
          <w:tcPr>
            <w:tcW w:w="6621" w:type="dxa"/>
          </w:tcPr>
          <w:p w14:paraId="4AAEC48D" w14:textId="298C7781" w:rsidR="00F72E7B" w:rsidRPr="00952440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  <w:lang w:val="es-ES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 xml:space="preserve">Nombre y </w:t>
            </w:r>
            <w:r w:rsidR="00A731EF">
              <w:rPr>
                <w:rFonts w:ascii="Consolas" w:hAnsi="Consolas" w:cs="Times New Roman"/>
                <w:sz w:val="16"/>
                <w:szCs w:val="16"/>
                <w:lang w:val="es-ES"/>
              </w:rPr>
              <w:t>a</w:t>
            </w: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>pellidos</w:t>
            </w:r>
          </w:p>
          <w:p w14:paraId="2DB74099" w14:textId="77777777" w:rsidR="00F72E7B" w:rsidRPr="00952440" w:rsidRDefault="00F72E7B" w:rsidP="00AC1232">
            <w:pPr>
              <w:pStyle w:val="TableParagraph"/>
              <w:ind w:left="306"/>
              <w:rPr>
                <w:rFonts w:ascii="Consolas" w:hAnsi="Consolas" w:cs="Times New Roman"/>
                <w:lang w:val="es-ES"/>
              </w:rPr>
            </w:pPr>
          </w:p>
        </w:tc>
        <w:tc>
          <w:tcPr>
            <w:tcW w:w="2892" w:type="dxa"/>
          </w:tcPr>
          <w:p w14:paraId="6A35EC38" w14:textId="77777777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31B41ADA" w14:textId="77777777" w:rsidR="00F72E7B" w:rsidRPr="002D7B2F" w:rsidRDefault="00F72E7B" w:rsidP="00AC1232">
            <w:pPr>
              <w:pStyle w:val="TableParagraph"/>
              <w:ind w:left="339"/>
              <w:rPr>
                <w:rFonts w:ascii="Consolas" w:hAnsi="Consolas" w:cs="Times New Roman"/>
                <w:lang w:val="es-ES"/>
              </w:rPr>
            </w:pPr>
          </w:p>
        </w:tc>
      </w:tr>
    </w:tbl>
    <w:p w14:paraId="0FD13B7D" w14:textId="77777777" w:rsidR="00F72E7B" w:rsidRPr="00952440" w:rsidRDefault="00F72E7B" w:rsidP="00F72E7B">
      <w:pPr>
        <w:pStyle w:val="Textoindependiente"/>
        <w:ind w:left="186"/>
        <w:rPr>
          <w:rFonts w:ascii="Consolas" w:hAnsi="Consolas"/>
          <w:szCs w:val="22"/>
        </w:rPr>
      </w:pPr>
    </w:p>
    <w:p w14:paraId="68E3D604" w14:textId="70B3C2D1" w:rsidR="00F72E7B" w:rsidRPr="00D538CB" w:rsidRDefault="00A731EF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REPRESENTANTE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109BA2FC" w14:textId="77777777" w:rsidTr="00AC1232">
        <w:trPr>
          <w:trHeight w:val="459"/>
        </w:trPr>
        <w:tc>
          <w:tcPr>
            <w:tcW w:w="6621" w:type="dxa"/>
          </w:tcPr>
          <w:p w14:paraId="07964CB8" w14:textId="20225EE3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Nombre y apellidos</w:t>
            </w:r>
          </w:p>
          <w:p w14:paraId="2C09EC96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13C603BF" w14:textId="49CFDA3A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2E8A7447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bookmarkEnd w:id="0"/>
    </w:tbl>
    <w:p w14:paraId="189CCA8D" w14:textId="77777777" w:rsidR="00F72E7B" w:rsidRDefault="00F72E7B" w:rsidP="00F72E7B">
      <w:pPr>
        <w:pStyle w:val="Textoindependiente"/>
        <w:rPr>
          <w:rFonts w:ascii="Consolas" w:hAnsi="Consolas"/>
          <w:szCs w:val="22"/>
        </w:rPr>
      </w:pPr>
    </w:p>
    <w:p w14:paraId="185B40B1" w14:textId="5E2EE7AB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DIRECCIÓN NOTIFICACIÓN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905"/>
        <w:gridCol w:w="2892"/>
      </w:tblGrid>
      <w:tr w:rsidR="00E0058D" w:rsidRPr="00952440" w14:paraId="0C9E841D" w14:textId="77777777" w:rsidTr="00246B22">
        <w:trPr>
          <w:trHeight w:val="459"/>
        </w:trPr>
        <w:tc>
          <w:tcPr>
            <w:tcW w:w="9513" w:type="dxa"/>
            <w:gridSpan w:val="3"/>
          </w:tcPr>
          <w:p w14:paraId="4A5C522C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Dirección</w:t>
            </w:r>
          </w:p>
          <w:p w14:paraId="52C9390D" w14:textId="77777777" w:rsidR="00E0058D" w:rsidRPr="00952440" w:rsidRDefault="00E0058D" w:rsidP="00246B22">
            <w:pPr>
              <w:pStyle w:val="TableParagraph"/>
              <w:ind w:left="69" w:right="97"/>
              <w:rPr>
                <w:rFonts w:ascii="Consolas" w:hAnsi="Consolas" w:cs="Times New Roman"/>
              </w:rPr>
            </w:pPr>
          </w:p>
        </w:tc>
      </w:tr>
      <w:tr w:rsidR="00E0058D" w:rsidRPr="00952440" w14:paraId="1D01359B" w14:textId="77777777" w:rsidTr="00246B22">
        <w:trPr>
          <w:trHeight w:val="459"/>
        </w:trPr>
        <w:tc>
          <w:tcPr>
            <w:tcW w:w="1716" w:type="dxa"/>
          </w:tcPr>
          <w:p w14:paraId="383EFE97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Código Postal</w:t>
            </w:r>
          </w:p>
          <w:p w14:paraId="63B9A738" w14:textId="77777777" w:rsidR="00E0058D" w:rsidRPr="00952440" w:rsidRDefault="00E0058D" w:rsidP="00246B22">
            <w:pPr>
              <w:pStyle w:val="TableParagraph"/>
              <w:ind w:left="306"/>
              <w:rPr>
                <w:rFonts w:ascii="Consolas" w:hAnsi="Consolas" w:cs="Times New Roman"/>
              </w:rPr>
            </w:pPr>
          </w:p>
        </w:tc>
        <w:tc>
          <w:tcPr>
            <w:tcW w:w="4905" w:type="dxa"/>
          </w:tcPr>
          <w:p w14:paraId="6450EA4E" w14:textId="77777777" w:rsidR="00E0058D" w:rsidRDefault="00E0058D" w:rsidP="00246B22">
            <w:pPr>
              <w:pStyle w:val="TableParagraph"/>
              <w:ind w:left="69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Localidad</w:t>
            </w:r>
          </w:p>
          <w:p w14:paraId="0F399FCF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30B48A23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Tfno.</w:t>
            </w:r>
          </w:p>
          <w:p w14:paraId="19243490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tr w:rsidR="00E0058D" w:rsidRPr="00952440" w14:paraId="09C74081" w14:textId="77777777" w:rsidTr="00972411">
        <w:trPr>
          <w:trHeight w:val="459"/>
        </w:trPr>
        <w:tc>
          <w:tcPr>
            <w:tcW w:w="9513" w:type="dxa"/>
            <w:gridSpan w:val="3"/>
          </w:tcPr>
          <w:p w14:paraId="1B438EBA" w14:textId="72C2AF6E" w:rsidR="00E0058D" w:rsidRDefault="00E0058D" w:rsidP="00246B22">
            <w:pPr>
              <w:pStyle w:val="TableParagraph"/>
              <w:ind w:left="56"/>
              <w:rPr>
                <w:rFonts w:ascii="Consolas" w:hAnsi="Consolas" w:cs="Times New Roman"/>
                <w:sz w:val="16"/>
                <w:szCs w:val="16"/>
              </w:rPr>
            </w:pPr>
            <w:r>
              <w:rPr>
                <w:rFonts w:ascii="Consolas" w:hAnsi="Consolas" w:cs="Times New Roman"/>
                <w:sz w:val="16"/>
                <w:szCs w:val="16"/>
              </w:rPr>
              <w:t>Correo electrónico</w:t>
            </w:r>
          </w:p>
        </w:tc>
      </w:tr>
    </w:tbl>
    <w:p w14:paraId="1DCFFCE4" w14:textId="77777777" w:rsidR="00E0058D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0BA2144E" w14:textId="6DF98FBA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SOLICITUD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321C2775" w14:textId="77777777" w:rsidTr="00E0058D">
        <w:tc>
          <w:tcPr>
            <w:tcW w:w="9491" w:type="dxa"/>
          </w:tcPr>
          <w:p w14:paraId="45E21C9A" w14:textId="11E91B19" w:rsidR="00E0058D" w:rsidRDefault="00E0058D" w:rsidP="00F72E7B">
            <w:pPr>
              <w:pStyle w:val="Textoindependiente"/>
              <w:rPr>
                <w:rFonts w:ascii="Consolas" w:hAnsi="Consolas"/>
                <w:szCs w:val="22"/>
              </w:rPr>
            </w:pPr>
            <w:r>
              <w:rPr>
                <w:rFonts w:ascii="Consolas" w:hAnsi="Consolas"/>
                <w:szCs w:val="22"/>
              </w:rPr>
              <w:t xml:space="preserve">SOLICITO </w:t>
            </w:r>
            <w:r w:rsidR="00F01B4E">
              <w:rPr>
                <w:rFonts w:ascii="Consolas" w:hAnsi="Consolas"/>
                <w:szCs w:val="22"/>
              </w:rPr>
              <w:t>EL SERVICIO DE ATENCIÓN DOMICILIARIA</w:t>
            </w:r>
            <w:r>
              <w:rPr>
                <w:rFonts w:ascii="Consolas" w:hAnsi="Consolas"/>
                <w:szCs w:val="22"/>
              </w:rPr>
              <w:t>.</w:t>
            </w:r>
          </w:p>
          <w:p w14:paraId="7AFF23B1" w14:textId="77777777" w:rsidR="00E0058D" w:rsidRDefault="00E0058D" w:rsidP="00F72E7B">
            <w:pPr>
              <w:pStyle w:val="Textoindependiente"/>
              <w:rPr>
                <w:rFonts w:ascii="Consolas" w:hAnsi="Consolas"/>
                <w:szCs w:val="22"/>
              </w:rPr>
            </w:pPr>
          </w:p>
          <w:p w14:paraId="2FACFF8D" w14:textId="6B6C6B41" w:rsidR="00E0058D" w:rsidRDefault="00E0058D" w:rsidP="00E0058D">
            <w:pPr>
              <w:pStyle w:val="Textoindependiente"/>
              <w:rPr>
                <w:rFonts w:ascii="Consolas" w:hAnsi="Consolas"/>
                <w:b/>
                <w:bCs/>
                <w:color w:val="073E74"/>
                <w:szCs w:val="22"/>
              </w:rPr>
            </w:pPr>
            <w:r>
              <w:rPr>
                <w:rFonts w:ascii="Consolas" w:hAnsi="Consolas"/>
                <w:b/>
                <w:bCs/>
                <w:color w:val="073E74"/>
                <w:szCs w:val="22"/>
              </w:rPr>
              <w:t>DATOS DE CONVIVENCIA</w:t>
            </w:r>
          </w:p>
          <w:p w14:paraId="71602D98" w14:textId="73F890E7" w:rsidR="00E0058D" w:rsidRDefault="00E0058D" w:rsidP="00E0058D">
            <w:r>
              <w:t xml:space="preserve"> </w:t>
            </w:r>
            <w:sdt>
              <w:sdtPr>
                <w:id w:val="17070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Vive solo    </w:t>
            </w:r>
            <w:sdt>
              <w:sdtPr>
                <w:id w:val="21061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Con familiares   </w:t>
            </w:r>
            <w:sdt>
              <w:sdtPr>
                <w:id w:val="8338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Piso compartido</w:t>
            </w:r>
          </w:p>
          <w:tbl>
            <w:tblPr>
              <w:tblStyle w:val="Tablaconcuadrcul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707"/>
              <w:gridCol w:w="3421"/>
            </w:tblGrid>
            <w:tr w:rsidR="00E0058D" w14:paraId="508D3898" w14:textId="77777777" w:rsidTr="00246B22">
              <w:tc>
                <w:tcPr>
                  <w:tcW w:w="5954" w:type="dxa"/>
                </w:tcPr>
                <w:p w14:paraId="1AD4A003" w14:textId="77777777" w:rsidR="00E0058D" w:rsidRPr="00A658AC" w:rsidRDefault="00E0058D" w:rsidP="00E0058D">
                  <w:pPr>
                    <w:pStyle w:val="Textoindependiente"/>
                    <w:jc w:val="center"/>
                    <w:rPr>
                      <w:rFonts w:ascii="Consolas" w:hAnsi="Consolas"/>
                      <w:sz w:val="20"/>
                      <w:szCs w:val="20"/>
                    </w:rPr>
                  </w:pPr>
                  <w:r w:rsidRPr="00A658AC">
                    <w:rPr>
                      <w:rFonts w:ascii="Consolas" w:hAnsi="Consolas"/>
                      <w:sz w:val="20"/>
                      <w:szCs w:val="20"/>
                    </w:rPr>
                    <w:t>Nombre y apellidos</w:t>
                  </w:r>
                </w:p>
              </w:tc>
              <w:tc>
                <w:tcPr>
                  <w:tcW w:w="3537" w:type="dxa"/>
                </w:tcPr>
                <w:p w14:paraId="6A0B5A1F" w14:textId="77777777" w:rsidR="00E0058D" w:rsidRPr="00A658AC" w:rsidRDefault="00E0058D" w:rsidP="00E0058D">
                  <w:pPr>
                    <w:pStyle w:val="Textoindependiente"/>
                    <w:jc w:val="center"/>
                    <w:rPr>
                      <w:rFonts w:ascii="Consolas" w:hAnsi="Consolas"/>
                      <w:sz w:val="20"/>
                      <w:szCs w:val="20"/>
                    </w:rPr>
                  </w:pPr>
                  <w:r w:rsidRPr="00A658AC">
                    <w:rPr>
                      <w:rFonts w:ascii="Consolas" w:hAnsi="Consolas"/>
                      <w:sz w:val="20"/>
                      <w:szCs w:val="20"/>
                    </w:rPr>
                    <w:t>Relación con el interesado</w:t>
                  </w:r>
                </w:p>
              </w:tc>
            </w:tr>
            <w:tr w:rsidR="00E0058D" w14:paraId="3188D563" w14:textId="77777777" w:rsidTr="00246B22">
              <w:trPr>
                <w:trHeight w:val="459"/>
              </w:trPr>
              <w:tc>
                <w:tcPr>
                  <w:tcW w:w="5954" w:type="dxa"/>
                  <w:vAlign w:val="center"/>
                </w:tcPr>
                <w:p w14:paraId="54C0F72F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  <w:tc>
                <w:tcPr>
                  <w:tcW w:w="3537" w:type="dxa"/>
                  <w:vAlign w:val="center"/>
                </w:tcPr>
                <w:p w14:paraId="09D7A95C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</w:tr>
            <w:tr w:rsidR="00E0058D" w14:paraId="101F033C" w14:textId="77777777" w:rsidTr="00246B22">
              <w:trPr>
                <w:trHeight w:val="459"/>
              </w:trPr>
              <w:tc>
                <w:tcPr>
                  <w:tcW w:w="5954" w:type="dxa"/>
                  <w:vAlign w:val="center"/>
                </w:tcPr>
                <w:p w14:paraId="696EFBD2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  <w:tc>
                <w:tcPr>
                  <w:tcW w:w="3537" w:type="dxa"/>
                  <w:vAlign w:val="center"/>
                </w:tcPr>
                <w:p w14:paraId="61BFA4B8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</w:tr>
            <w:tr w:rsidR="00E0058D" w14:paraId="13B09DEA" w14:textId="77777777" w:rsidTr="00246B22">
              <w:trPr>
                <w:trHeight w:val="459"/>
              </w:trPr>
              <w:tc>
                <w:tcPr>
                  <w:tcW w:w="5954" w:type="dxa"/>
                  <w:vAlign w:val="center"/>
                </w:tcPr>
                <w:p w14:paraId="10CBC6DA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  <w:tc>
                <w:tcPr>
                  <w:tcW w:w="3537" w:type="dxa"/>
                  <w:vAlign w:val="center"/>
                </w:tcPr>
                <w:p w14:paraId="7498598E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</w:tr>
            <w:tr w:rsidR="00E0058D" w14:paraId="73A1A284" w14:textId="77777777" w:rsidTr="00246B22">
              <w:trPr>
                <w:trHeight w:val="459"/>
              </w:trPr>
              <w:tc>
                <w:tcPr>
                  <w:tcW w:w="5954" w:type="dxa"/>
                  <w:vAlign w:val="center"/>
                </w:tcPr>
                <w:p w14:paraId="79A6E143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  <w:tc>
                <w:tcPr>
                  <w:tcW w:w="3537" w:type="dxa"/>
                  <w:vAlign w:val="center"/>
                </w:tcPr>
                <w:p w14:paraId="121CBD94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</w:tr>
          </w:tbl>
          <w:p w14:paraId="2FE64334" w14:textId="77777777" w:rsidR="00E0058D" w:rsidRDefault="00E0058D" w:rsidP="00F72E7B">
            <w:pPr>
              <w:pStyle w:val="Textoindependiente"/>
              <w:rPr>
                <w:rFonts w:ascii="Consolas" w:hAnsi="Consolas"/>
                <w:szCs w:val="22"/>
              </w:rPr>
            </w:pPr>
          </w:p>
          <w:p w14:paraId="0B1DDB67" w14:textId="77777777" w:rsidR="00F01B4E" w:rsidRDefault="00F01B4E" w:rsidP="00F01B4E">
            <w:pPr>
              <w:pStyle w:val="Textoindependiente"/>
              <w:rPr>
                <w:rFonts w:ascii="Consolas" w:hAnsi="Consolas"/>
                <w:b/>
                <w:bCs/>
                <w:color w:val="073E74"/>
                <w:szCs w:val="22"/>
              </w:rPr>
            </w:pPr>
            <w:r>
              <w:rPr>
                <w:rFonts w:ascii="Consolas" w:hAnsi="Consolas"/>
                <w:b/>
                <w:bCs/>
                <w:color w:val="073E74"/>
                <w:szCs w:val="22"/>
              </w:rPr>
              <w:t>SERVICIO SOLICITADO</w:t>
            </w:r>
          </w:p>
          <w:tbl>
            <w:tblPr>
              <w:tblStyle w:val="Tablaconcuadrcul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500"/>
              <w:gridCol w:w="4628"/>
            </w:tblGrid>
            <w:tr w:rsidR="00F01B4E" w14:paraId="1BD1B1B8" w14:textId="77777777" w:rsidTr="00C031D6">
              <w:tc>
                <w:tcPr>
                  <w:tcW w:w="4677" w:type="dxa"/>
                </w:tcPr>
                <w:p w14:paraId="1376A3BC" w14:textId="77777777" w:rsidR="00F01B4E" w:rsidRPr="00BF2850" w:rsidRDefault="00F01B4E" w:rsidP="00F01B4E">
                  <w:pPr>
                    <w:pStyle w:val="Textoindependiente"/>
                    <w:rPr>
                      <w:rFonts w:ascii="Consolas" w:hAnsi="Consolas"/>
                      <w:b/>
                      <w:bCs/>
                      <w:sz w:val="20"/>
                      <w:szCs w:val="20"/>
                    </w:rPr>
                  </w:pPr>
                  <w:r w:rsidRPr="00BF2850">
                    <w:rPr>
                      <w:rFonts w:ascii="Consolas" w:hAnsi="Consolas"/>
                      <w:b/>
                      <w:bCs/>
                      <w:sz w:val="20"/>
                      <w:szCs w:val="20"/>
                    </w:rPr>
                    <w:t>DE CARÁCTER PERSONAL</w:t>
                  </w:r>
                </w:p>
                <w:p w14:paraId="4974284E" w14:textId="77777777" w:rsidR="00F01B4E" w:rsidRPr="00BF2850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-949541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Aseo personal</w:t>
                  </w:r>
                </w:p>
                <w:p w14:paraId="083B1D58" w14:textId="77777777" w:rsidR="00F01B4E" w:rsidRPr="00BF2850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-330768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Movilización</w:t>
                  </w:r>
                </w:p>
                <w:p w14:paraId="5EE166C0" w14:textId="77777777" w:rsidR="00F01B4E" w:rsidRPr="00BF2850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-1134866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Vestir</w:t>
                  </w:r>
                </w:p>
                <w:p w14:paraId="082FACEB" w14:textId="77777777" w:rsidR="00F01B4E" w:rsidRPr="00BF2850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-505362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Dar de comer</w:t>
                  </w:r>
                </w:p>
                <w:p w14:paraId="28096CB1" w14:textId="77777777" w:rsidR="00F01B4E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-156579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Otros (especificar)</w:t>
                  </w:r>
                </w:p>
                <w:p w14:paraId="0C9B9A6B" w14:textId="77777777" w:rsidR="00F01B4E" w:rsidRPr="00BF2850" w:rsidRDefault="00F01B4E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</w:p>
              </w:tc>
              <w:tc>
                <w:tcPr>
                  <w:tcW w:w="4814" w:type="dxa"/>
                </w:tcPr>
                <w:p w14:paraId="487FC5B9" w14:textId="77777777" w:rsidR="00F01B4E" w:rsidRPr="00BF2850" w:rsidRDefault="00F01B4E" w:rsidP="00F01B4E">
                  <w:pPr>
                    <w:pStyle w:val="Textoindependiente"/>
                    <w:rPr>
                      <w:rFonts w:ascii="Consolas" w:hAnsi="Consolas"/>
                      <w:b/>
                      <w:bCs/>
                      <w:sz w:val="20"/>
                      <w:szCs w:val="20"/>
                    </w:rPr>
                  </w:pPr>
                  <w:r w:rsidRPr="00BF2850">
                    <w:rPr>
                      <w:rFonts w:ascii="Consolas" w:hAnsi="Consolas"/>
                      <w:b/>
                      <w:bCs/>
                      <w:sz w:val="20"/>
                      <w:szCs w:val="20"/>
                    </w:rPr>
                    <w:t>DE CARÁCTER DOMÉSTICO</w:t>
                  </w:r>
                </w:p>
                <w:p w14:paraId="68D135A7" w14:textId="77777777" w:rsidR="00F01B4E" w:rsidRPr="00BF2850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122045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Limpieza de hogar</w:t>
                  </w:r>
                </w:p>
                <w:p w14:paraId="3D0433A4" w14:textId="77777777" w:rsidR="00F01B4E" w:rsidRPr="00BF2850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-1512746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Elaboración de comida</w:t>
                  </w:r>
                </w:p>
                <w:p w14:paraId="653DEA99" w14:textId="77777777" w:rsidR="00F01B4E" w:rsidRPr="00BF2850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-116297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Lavado y planchado de ropa</w:t>
                  </w:r>
                </w:p>
                <w:p w14:paraId="135DEF7D" w14:textId="77777777" w:rsidR="00F01B4E" w:rsidRPr="00BF2850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-1007126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Mantenimiento y orden</w:t>
                  </w:r>
                </w:p>
                <w:p w14:paraId="15B94436" w14:textId="77777777" w:rsidR="00F01B4E" w:rsidRDefault="00000000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  <w:sdt>
                    <w:sdtPr>
                      <w:rPr>
                        <w:rFonts w:ascii="Consolas" w:hAnsi="Consolas"/>
                        <w:sz w:val="20"/>
                        <w:szCs w:val="20"/>
                      </w:rPr>
                      <w:id w:val="1036159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B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01B4E">
                    <w:rPr>
                      <w:rFonts w:ascii="Consolas" w:hAnsi="Consolas"/>
                      <w:sz w:val="20"/>
                      <w:szCs w:val="20"/>
                    </w:rPr>
                    <w:t xml:space="preserve"> </w:t>
                  </w:r>
                  <w:r w:rsidR="00F01B4E" w:rsidRPr="00BF2850">
                    <w:rPr>
                      <w:rFonts w:ascii="Consolas" w:hAnsi="Consolas"/>
                      <w:sz w:val="20"/>
                      <w:szCs w:val="20"/>
                    </w:rPr>
                    <w:t>Otros (especificar)</w:t>
                  </w:r>
                </w:p>
                <w:p w14:paraId="7F7A8F20" w14:textId="77777777" w:rsidR="00F01B4E" w:rsidRPr="00BF2850" w:rsidRDefault="00F01B4E" w:rsidP="00F01B4E">
                  <w:pPr>
                    <w:pStyle w:val="Textoindependiente"/>
                    <w:ind w:left="171"/>
                    <w:rPr>
                      <w:rFonts w:ascii="Consolas" w:hAnsi="Consolas"/>
                      <w:sz w:val="20"/>
                      <w:szCs w:val="20"/>
                    </w:rPr>
                  </w:pPr>
                </w:p>
              </w:tc>
            </w:tr>
          </w:tbl>
          <w:p w14:paraId="24462592" w14:textId="2D32A62D" w:rsidR="00E0058D" w:rsidRPr="000A3224" w:rsidRDefault="00E0058D" w:rsidP="000A3224">
            <w:pPr>
              <w:ind w:left="426"/>
              <w:rPr>
                <w:sz w:val="20"/>
                <w:szCs w:val="20"/>
              </w:rPr>
            </w:pPr>
          </w:p>
        </w:tc>
      </w:tr>
    </w:tbl>
    <w:p w14:paraId="51DE5078" w14:textId="77777777" w:rsidR="00E0058D" w:rsidRPr="00952440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14EC8A44" w14:textId="31EB4DE8" w:rsidR="003316B4" w:rsidRDefault="00E0058D" w:rsidP="00020D8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DECLARACIÓN RESPONSABLE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7D70866C" w14:textId="77777777" w:rsidTr="00E0058D">
        <w:tc>
          <w:tcPr>
            <w:tcW w:w="9491" w:type="dxa"/>
          </w:tcPr>
          <w:p w14:paraId="70E91D67" w14:textId="32110C72" w:rsidR="00E0058D" w:rsidRPr="003316B4" w:rsidRDefault="00E0058D" w:rsidP="00364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316B4">
              <w:rPr>
                <w:sz w:val="20"/>
                <w:szCs w:val="20"/>
              </w:rPr>
              <w:t xml:space="preserve">omo </w:t>
            </w:r>
            <w:r w:rsidRPr="003316B4">
              <w:rPr>
                <w:b/>
                <w:bCs/>
                <w:sz w:val="20"/>
                <w:szCs w:val="20"/>
              </w:rPr>
              <w:t>SOLICITANTE</w:t>
            </w:r>
            <w:r w:rsidRPr="003316B4">
              <w:rPr>
                <w:sz w:val="20"/>
                <w:szCs w:val="20"/>
              </w:rPr>
              <w:t xml:space="preserve"> del</w:t>
            </w:r>
            <w:r w:rsidR="00F01B4E">
              <w:rPr>
                <w:sz w:val="20"/>
                <w:szCs w:val="20"/>
              </w:rPr>
              <w:t xml:space="preserve"> servicio de atención domiciliaria</w:t>
            </w:r>
            <w:r w:rsidRPr="003316B4">
              <w:rPr>
                <w:sz w:val="20"/>
                <w:szCs w:val="20"/>
              </w:rPr>
              <w:t>, DECLAR</w:t>
            </w:r>
            <w:r>
              <w:rPr>
                <w:sz w:val="20"/>
                <w:szCs w:val="20"/>
              </w:rPr>
              <w:t>O</w:t>
            </w:r>
            <w:r w:rsidRPr="003316B4">
              <w:rPr>
                <w:sz w:val="20"/>
                <w:szCs w:val="20"/>
              </w:rPr>
              <w:t xml:space="preserve"> que son ciertos todos los datos reflejados en esta solicitud y acept</w:t>
            </w:r>
            <w:r>
              <w:rPr>
                <w:sz w:val="20"/>
                <w:szCs w:val="20"/>
              </w:rPr>
              <w:t>o</w:t>
            </w:r>
            <w:r w:rsidRPr="003316B4">
              <w:rPr>
                <w:sz w:val="20"/>
                <w:szCs w:val="20"/>
              </w:rPr>
              <w:t xml:space="preserve"> los compromisos que implica el ser beneficiario de la misma.</w:t>
            </w:r>
          </w:p>
          <w:p w14:paraId="3A19FA58" w14:textId="77777777" w:rsidR="00E0058D" w:rsidRPr="003316B4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11A5DA9D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 w:rsidRPr="00DC6043">
              <w:rPr>
                <w:rFonts w:ascii="Consolas" w:hAnsi="Consolas"/>
                <w:sz w:val="20"/>
                <w:szCs w:val="20"/>
              </w:rPr>
              <w:tab/>
              <w:t xml:space="preserve">En </w:t>
            </w:r>
            <w:r>
              <w:rPr>
                <w:rFonts w:ascii="Consolas" w:hAnsi="Consolas"/>
                <w:sz w:val="20"/>
                <w:szCs w:val="20"/>
              </w:rPr>
              <w:t>Marina de Cudeyo</w:t>
            </w:r>
            <w:r w:rsidRPr="00DC6043">
              <w:rPr>
                <w:rFonts w:ascii="Consolas" w:hAnsi="Consolas"/>
                <w:sz w:val="20"/>
                <w:szCs w:val="20"/>
              </w:rPr>
              <w:t>, a ____ de ________________ de ______</w:t>
            </w:r>
          </w:p>
          <w:p w14:paraId="22C067F1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4A605726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6CFC3B65" w14:textId="77777777" w:rsidR="00E0058D" w:rsidRDefault="00E0058D" w:rsidP="00E0058D">
            <w:pPr>
              <w:rPr>
                <w:sz w:val="20"/>
                <w:szCs w:val="20"/>
              </w:rPr>
            </w:pPr>
            <w:r w:rsidRPr="00DC6043">
              <w:rPr>
                <w:sz w:val="20"/>
                <w:szCs w:val="20"/>
              </w:rPr>
              <w:tab/>
              <w:t>Fdo.:</w:t>
            </w:r>
          </w:p>
          <w:p w14:paraId="00DA9294" w14:textId="77777777" w:rsidR="00364D3F" w:rsidRPr="00DC6043" w:rsidRDefault="00364D3F" w:rsidP="00E0058D">
            <w:pPr>
              <w:rPr>
                <w:sz w:val="20"/>
                <w:szCs w:val="20"/>
              </w:rPr>
            </w:pPr>
          </w:p>
          <w:p w14:paraId="6B497DEB" w14:textId="77777777" w:rsidR="00E0058D" w:rsidRDefault="00E0058D" w:rsidP="00E0058D"/>
        </w:tc>
      </w:tr>
    </w:tbl>
    <w:p w14:paraId="560AEAFB" w14:textId="77777777" w:rsidR="00F72E7B" w:rsidRDefault="00F72E7B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766A5248" w14:textId="77777777" w:rsidR="000A3224" w:rsidRDefault="000A3224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078E7DB8" w14:textId="77777777" w:rsidR="00781F5E" w:rsidRPr="008D2245" w:rsidRDefault="00781F5E" w:rsidP="00781F5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B00340">
        <w:rPr>
          <w:rFonts w:ascii="Consolas" w:hAnsi="Consolas"/>
          <w:b/>
          <w:bCs/>
          <w:color w:val="073E74"/>
          <w:szCs w:val="22"/>
        </w:rPr>
        <w:lastRenderedPageBreak/>
        <w:t>DOCUMENTACIÓ</w:t>
      </w:r>
      <w:r>
        <w:rPr>
          <w:rFonts w:ascii="Consolas" w:hAnsi="Consolas"/>
          <w:b/>
          <w:bCs/>
          <w:color w:val="073E74"/>
          <w:szCs w:val="22"/>
        </w:rPr>
        <w:t>N REQUERIDA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781F5E" w:rsidRPr="0076274A" w14:paraId="5E6CDCB4" w14:textId="77777777" w:rsidTr="00AA6887">
        <w:tc>
          <w:tcPr>
            <w:tcW w:w="9497" w:type="dxa"/>
            <w:vAlign w:val="center"/>
          </w:tcPr>
          <w:p w14:paraId="5C9F0E87" w14:textId="229F16EF" w:rsidR="00781F5E" w:rsidRPr="00BF2850" w:rsidRDefault="00000000" w:rsidP="00781F5E">
            <w:pPr>
              <w:pStyle w:val="Textoindependiente"/>
              <w:ind w:left="454" w:hanging="425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3869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F5E" w:rsidRPr="00BF2850">
              <w:rPr>
                <w:rFonts w:ascii="Consolas" w:hAnsi="Consolas"/>
                <w:sz w:val="20"/>
                <w:szCs w:val="20"/>
              </w:rPr>
              <w:t>Solicitud debidamente cumplimentada y firmada por el interesado o persona responsable.</w:t>
            </w:r>
          </w:p>
          <w:p w14:paraId="5CFD3D5A" w14:textId="0D07CFCD" w:rsidR="00781F5E" w:rsidRPr="00BF2850" w:rsidRDefault="00000000" w:rsidP="00781F5E">
            <w:pPr>
              <w:pStyle w:val="Textoindependiente"/>
              <w:ind w:left="454" w:hanging="425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0555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F5E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781F5E" w:rsidRPr="00BF2850">
              <w:rPr>
                <w:rFonts w:ascii="Consolas" w:hAnsi="Consolas"/>
                <w:sz w:val="20"/>
                <w:szCs w:val="20"/>
              </w:rPr>
              <w:t>Informe médico.</w:t>
            </w:r>
          </w:p>
          <w:p w14:paraId="7A2781DB" w14:textId="2648A9E6" w:rsidR="00781F5E" w:rsidRPr="00BF2850" w:rsidRDefault="00000000" w:rsidP="00781F5E">
            <w:pPr>
              <w:pStyle w:val="Textoindependiente"/>
              <w:ind w:left="454" w:hanging="425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38256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F5E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781F5E" w:rsidRPr="00BF2850">
              <w:rPr>
                <w:rFonts w:ascii="Consolas" w:hAnsi="Consolas"/>
                <w:sz w:val="20"/>
                <w:szCs w:val="20"/>
              </w:rPr>
              <w:t>Justificación de ingresos de la unidad familiar (pensiones, desempleo, etc).</w:t>
            </w:r>
          </w:p>
          <w:p w14:paraId="58AD986E" w14:textId="00D0E07F" w:rsidR="00781F5E" w:rsidRPr="00BF2850" w:rsidRDefault="00000000" w:rsidP="00781F5E">
            <w:pPr>
              <w:pStyle w:val="Textoindependiente"/>
              <w:ind w:left="454" w:hanging="425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98666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F5E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781F5E" w:rsidRPr="00BF2850">
              <w:rPr>
                <w:rFonts w:ascii="Consolas" w:hAnsi="Consolas"/>
                <w:sz w:val="20"/>
                <w:szCs w:val="20"/>
              </w:rPr>
              <w:t>Fotocopia de la declaración del IRPF del último año, o certificación negativa, de todos los miembros de la unidad de convivencia.</w:t>
            </w:r>
          </w:p>
          <w:p w14:paraId="16BDA721" w14:textId="55BBD729" w:rsidR="00781F5E" w:rsidRPr="00BF2850" w:rsidRDefault="00000000" w:rsidP="00781F5E">
            <w:pPr>
              <w:pStyle w:val="Textoindependiente"/>
              <w:ind w:left="454" w:hanging="425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6133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F5E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781F5E" w:rsidRPr="00BF2850">
              <w:rPr>
                <w:rFonts w:ascii="Consolas" w:hAnsi="Consolas"/>
                <w:sz w:val="20"/>
                <w:szCs w:val="20"/>
              </w:rPr>
              <w:t>Fotocopia del DNI y de la cartilla de la Seguridad Social.</w:t>
            </w:r>
          </w:p>
          <w:p w14:paraId="04C15770" w14:textId="42FE4F28" w:rsidR="00781F5E" w:rsidRPr="00BF2850" w:rsidRDefault="00000000" w:rsidP="00781F5E">
            <w:pPr>
              <w:pStyle w:val="Textoindependiente"/>
              <w:ind w:left="454" w:hanging="425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97441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F5E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781F5E" w:rsidRPr="00BF2850">
              <w:rPr>
                <w:rFonts w:ascii="Consolas" w:hAnsi="Consolas"/>
                <w:sz w:val="20"/>
                <w:szCs w:val="20"/>
              </w:rPr>
              <w:t>Certificado de convivencia.</w:t>
            </w:r>
          </w:p>
          <w:p w14:paraId="08440AE1" w14:textId="476C8283" w:rsidR="00781F5E" w:rsidRPr="00BF2850" w:rsidRDefault="00000000" w:rsidP="00781F5E">
            <w:pPr>
              <w:pStyle w:val="Textoindependiente"/>
              <w:ind w:left="454" w:hanging="425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59435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F5E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781F5E" w:rsidRPr="00BF2850">
              <w:rPr>
                <w:rFonts w:ascii="Consolas" w:hAnsi="Consolas"/>
                <w:sz w:val="20"/>
                <w:szCs w:val="20"/>
              </w:rPr>
              <w:t>Fotocopia del recibo del I.B.I</w:t>
            </w:r>
          </w:p>
          <w:p w14:paraId="35620D24" w14:textId="2B269448" w:rsidR="00781F5E" w:rsidRPr="00BF2850" w:rsidRDefault="00000000" w:rsidP="00781F5E">
            <w:pPr>
              <w:pStyle w:val="Textoindependiente"/>
              <w:ind w:left="454" w:hanging="425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79950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F5E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781F5E" w:rsidRPr="00BF2850">
              <w:rPr>
                <w:rFonts w:ascii="Consolas" w:hAnsi="Consolas"/>
                <w:sz w:val="20"/>
                <w:szCs w:val="20"/>
              </w:rPr>
              <w:t>Fotocopia del Certificado de minusvalía.</w:t>
            </w:r>
          </w:p>
          <w:p w14:paraId="78F4B266" w14:textId="6AFDE94C" w:rsidR="00781F5E" w:rsidRPr="00852E00" w:rsidRDefault="00000000" w:rsidP="00781F5E">
            <w:pPr>
              <w:pStyle w:val="Textoindependiente"/>
              <w:ind w:left="454" w:hanging="425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16055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F5E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781F5E" w:rsidRPr="00BF2850">
              <w:rPr>
                <w:rFonts w:ascii="Consolas" w:hAnsi="Consolas"/>
                <w:sz w:val="20"/>
                <w:szCs w:val="20"/>
              </w:rPr>
              <w:t>Certificado de bienes rústicos y urbanos</w:t>
            </w:r>
            <w:r w:rsidR="00781F5E">
              <w:rPr>
                <w:rFonts w:ascii="Consolas" w:hAnsi="Consolas"/>
                <w:sz w:val="20"/>
                <w:szCs w:val="20"/>
              </w:rPr>
              <w:t>.</w:t>
            </w:r>
          </w:p>
        </w:tc>
      </w:tr>
    </w:tbl>
    <w:p w14:paraId="115BC3BB" w14:textId="77777777" w:rsidR="00781F5E" w:rsidRDefault="00781F5E" w:rsidP="00781F5E"/>
    <w:p w14:paraId="08708459" w14:textId="77777777" w:rsidR="00781F5E" w:rsidRPr="000A3224" w:rsidRDefault="00781F5E" w:rsidP="00781F5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 xml:space="preserve">CONSENTIMIENTO U </w:t>
      </w:r>
      <w:r w:rsidRPr="000A3224">
        <w:rPr>
          <w:rFonts w:ascii="Consolas" w:hAnsi="Consolas"/>
          <w:b/>
          <w:bCs/>
          <w:color w:val="073E74"/>
          <w:szCs w:val="22"/>
        </w:rPr>
        <w:t>OPOSICIÓN DE ACCESO A DATOS PERSONALES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425"/>
        <w:gridCol w:w="1843"/>
        <w:gridCol w:w="1843"/>
        <w:gridCol w:w="1843"/>
        <w:gridCol w:w="1842"/>
        <w:gridCol w:w="1701"/>
      </w:tblGrid>
      <w:tr w:rsidR="00781F5E" w:rsidRPr="00DA3D25" w14:paraId="1FACC548" w14:textId="77777777" w:rsidTr="00AA6887">
        <w:tc>
          <w:tcPr>
            <w:tcW w:w="9497" w:type="dxa"/>
            <w:gridSpan w:val="6"/>
          </w:tcPr>
          <w:p w14:paraId="5F9212A3" w14:textId="77777777" w:rsidR="00781F5E" w:rsidRDefault="00781F5E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8"/>
                <w:szCs w:val="18"/>
              </w:rPr>
              <w:t>Los siguientes documentos pueden ser consultados por el Ayuntamiento de Marina de Cudeyo a través de los correspondientes Sistemas de Verificación de Datos de la Administración u otros sistemas electrónicos habilitados. Indique si da su consentimiento u oposición. En caso de oposición, deberá aportar dicha documentación en soporte papel.</w:t>
            </w:r>
          </w:p>
          <w:p w14:paraId="01E1DBEC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t xml:space="preserve"> </w:t>
            </w:r>
            <w:r w:rsidRPr="000A3224">
              <w:rPr>
                <w:rFonts w:ascii="Consolas" w:hAnsi="Consolas"/>
                <w:sz w:val="18"/>
                <w:szCs w:val="18"/>
              </w:rPr>
              <w:t>1. El nivel de Renta (Ingresos en la Declaración de la Renta – IRPF).</w:t>
            </w:r>
          </w:p>
          <w:p w14:paraId="50BEA501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364D3F">
              <w:rPr>
                <w:rFonts w:ascii="Consolas" w:hAnsi="Consolas"/>
                <w:sz w:val="18"/>
                <w:szCs w:val="18"/>
              </w:rPr>
              <w:t xml:space="preserve"> </w:t>
            </w:r>
            <w:r w:rsidRPr="000A3224">
              <w:rPr>
                <w:rFonts w:ascii="Consolas" w:hAnsi="Consolas"/>
                <w:sz w:val="18"/>
                <w:szCs w:val="18"/>
              </w:rPr>
              <w:t>2. Situación Actual de Prestaciones por Desempleo en el SEPE</w:t>
            </w:r>
          </w:p>
          <w:p w14:paraId="3CCD0104" w14:textId="77777777" w:rsidR="00781F5E" w:rsidRPr="00DA3D25" w:rsidRDefault="00781F5E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364D3F">
              <w:rPr>
                <w:rFonts w:ascii="Consolas" w:hAnsi="Consolas"/>
                <w:sz w:val="18"/>
                <w:szCs w:val="18"/>
              </w:rPr>
              <w:t xml:space="preserve"> </w:t>
            </w:r>
            <w:r w:rsidRPr="000A3224">
              <w:rPr>
                <w:rFonts w:ascii="Consolas" w:hAnsi="Consolas"/>
                <w:sz w:val="18"/>
                <w:szCs w:val="18"/>
              </w:rPr>
              <w:t>3. Prestaciones del RPSP en el INSS (Prestaciones de Pensiones de la Seguridad Social o Certificado Negativo)</w:t>
            </w:r>
          </w:p>
        </w:tc>
      </w:tr>
      <w:tr w:rsidR="00781F5E" w:rsidRPr="000A3224" w14:paraId="55E6FCBB" w14:textId="77777777" w:rsidTr="00AA6887">
        <w:tc>
          <w:tcPr>
            <w:tcW w:w="425" w:type="dxa"/>
            <w:vMerge w:val="restart"/>
            <w:textDirection w:val="btLr"/>
            <w:vAlign w:val="center"/>
          </w:tcPr>
          <w:p w14:paraId="421911EE" w14:textId="77777777" w:rsidR="00781F5E" w:rsidRPr="000A3224" w:rsidRDefault="00781F5E" w:rsidP="00AA6887">
            <w:pPr>
              <w:pStyle w:val="Textoindependiente"/>
              <w:ind w:left="113" w:right="113"/>
              <w:jc w:val="center"/>
              <w:rPr>
                <w:rFonts w:ascii="Consolas" w:hAnsi="Consolas"/>
                <w:sz w:val="16"/>
                <w:szCs w:val="16"/>
              </w:rPr>
            </w:pPr>
            <w:r>
              <w:rPr>
                <w:rFonts w:ascii="Consolas" w:hAnsi="Consolas"/>
                <w:sz w:val="16"/>
                <w:szCs w:val="16"/>
              </w:rPr>
              <w:t>CONSENTIMIENTO</w:t>
            </w:r>
          </w:p>
        </w:tc>
        <w:tc>
          <w:tcPr>
            <w:tcW w:w="1843" w:type="dxa"/>
          </w:tcPr>
          <w:p w14:paraId="56D1A8D5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1</w:t>
            </w:r>
          </w:p>
        </w:tc>
        <w:tc>
          <w:tcPr>
            <w:tcW w:w="1843" w:type="dxa"/>
          </w:tcPr>
          <w:p w14:paraId="4446D742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2</w:t>
            </w:r>
          </w:p>
        </w:tc>
        <w:tc>
          <w:tcPr>
            <w:tcW w:w="1843" w:type="dxa"/>
          </w:tcPr>
          <w:p w14:paraId="6CBCDDAF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3</w:t>
            </w:r>
          </w:p>
        </w:tc>
        <w:tc>
          <w:tcPr>
            <w:tcW w:w="1842" w:type="dxa"/>
          </w:tcPr>
          <w:p w14:paraId="24917332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4</w:t>
            </w:r>
          </w:p>
        </w:tc>
        <w:tc>
          <w:tcPr>
            <w:tcW w:w="1701" w:type="dxa"/>
          </w:tcPr>
          <w:p w14:paraId="7AFCF8F0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5</w:t>
            </w:r>
          </w:p>
        </w:tc>
      </w:tr>
      <w:tr w:rsidR="00781F5E" w:rsidRPr="000A3224" w14:paraId="329DB43D" w14:textId="77777777" w:rsidTr="00AA6887">
        <w:tc>
          <w:tcPr>
            <w:tcW w:w="425" w:type="dxa"/>
            <w:vMerge/>
            <w:vAlign w:val="center"/>
          </w:tcPr>
          <w:p w14:paraId="197A815B" w14:textId="77777777" w:rsidR="00781F5E" w:rsidRDefault="00781F5E" w:rsidP="00AA6887">
            <w:pPr>
              <w:pStyle w:val="Textoindependiente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C1375C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36397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0E7579D9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94359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4BD040DD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50844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3" w:type="dxa"/>
          </w:tcPr>
          <w:p w14:paraId="0F553F9F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6399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5476685D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6888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5D8E9B10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91547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3" w:type="dxa"/>
          </w:tcPr>
          <w:p w14:paraId="42DFA880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63748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195021BA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121146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322A8D46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13124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2" w:type="dxa"/>
          </w:tcPr>
          <w:p w14:paraId="257A92D1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32188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6A5F3457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61247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6167D455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44940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701" w:type="dxa"/>
          </w:tcPr>
          <w:p w14:paraId="67499BD7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9739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0DEC7494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148689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434113B4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90050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</w:tr>
      <w:tr w:rsidR="00781F5E" w:rsidRPr="000A3224" w14:paraId="48F29F79" w14:textId="77777777" w:rsidTr="00AA6887">
        <w:tc>
          <w:tcPr>
            <w:tcW w:w="425" w:type="dxa"/>
            <w:vMerge/>
            <w:vAlign w:val="center"/>
          </w:tcPr>
          <w:p w14:paraId="67184573" w14:textId="77777777" w:rsidR="00781F5E" w:rsidRPr="000A3224" w:rsidRDefault="00781F5E" w:rsidP="00AA6887">
            <w:pPr>
              <w:pStyle w:val="Textoindependiente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92D3CF2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3" w:type="dxa"/>
          </w:tcPr>
          <w:p w14:paraId="4787E688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3" w:type="dxa"/>
          </w:tcPr>
          <w:p w14:paraId="43A3C859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2" w:type="dxa"/>
          </w:tcPr>
          <w:p w14:paraId="7D49C91B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701" w:type="dxa"/>
          </w:tcPr>
          <w:p w14:paraId="12B51BA7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</w:tr>
      <w:tr w:rsidR="00781F5E" w:rsidRPr="000A3224" w14:paraId="23B9847D" w14:textId="77777777" w:rsidTr="00AA6887">
        <w:tc>
          <w:tcPr>
            <w:tcW w:w="425" w:type="dxa"/>
            <w:vMerge/>
            <w:vAlign w:val="center"/>
          </w:tcPr>
          <w:p w14:paraId="1EDCBB94" w14:textId="77777777" w:rsidR="00781F5E" w:rsidRPr="000A3224" w:rsidRDefault="00781F5E" w:rsidP="00AA6887">
            <w:pPr>
              <w:pStyle w:val="Textoindependiente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514CF58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5A632DBF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29DEDCDE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65CBFA60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512AE3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0DE72387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774ABC72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092C496B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30945D9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15C93D3F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643F6231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6EA6ED81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4F269CC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32D17B5F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2976B132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4978A228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F1ADF3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59AB1FD0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14F054EB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62F6737E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</w:tr>
      <w:tr w:rsidR="00781F5E" w:rsidRPr="000A3224" w14:paraId="4F811A3B" w14:textId="77777777" w:rsidTr="00AA6887">
        <w:tc>
          <w:tcPr>
            <w:tcW w:w="425" w:type="dxa"/>
            <w:vMerge w:val="restart"/>
            <w:textDirection w:val="btLr"/>
            <w:vAlign w:val="center"/>
          </w:tcPr>
          <w:p w14:paraId="1F1C6F7A" w14:textId="77777777" w:rsidR="00781F5E" w:rsidRPr="000A3224" w:rsidRDefault="00781F5E" w:rsidP="00AA6887">
            <w:pPr>
              <w:pStyle w:val="Textoindependiente"/>
              <w:ind w:left="113" w:right="113"/>
              <w:jc w:val="center"/>
              <w:rPr>
                <w:rFonts w:ascii="Consolas" w:hAnsi="Consolas"/>
                <w:sz w:val="16"/>
                <w:szCs w:val="16"/>
              </w:rPr>
            </w:pPr>
            <w:r>
              <w:rPr>
                <w:rFonts w:ascii="Consolas" w:hAnsi="Consolas"/>
                <w:sz w:val="16"/>
                <w:szCs w:val="16"/>
              </w:rPr>
              <w:t>OPOSICIÓN</w:t>
            </w:r>
          </w:p>
        </w:tc>
        <w:tc>
          <w:tcPr>
            <w:tcW w:w="1843" w:type="dxa"/>
          </w:tcPr>
          <w:p w14:paraId="20ED5A6A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1</w:t>
            </w:r>
          </w:p>
        </w:tc>
        <w:tc>
          <w:tcPr>
            <w:tcW w:w="1843" w:type="dxa"/>
          </w:tcPr>
          <w:p w14:paraId="4CB245BC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2</w:t>
            </w:r>
          </w:p>
        </w:tc>
        <w:tc>
          <w:tcPr>
            <w:tcW w:w="1843" w:type="dxa"/>
          </w:tcPr>
          <w:p w14:paraId="6E2A2419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3</w:t>
            </w:r>
          </w:p>
        </w:tc>
        <w:tc>
          <w:tcPr>
            <w:tcW w:w="1842" w:type="dxa"/>
          </w:tcPr>
          <w:p w14:paraId="61B7B503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4</w:t>
            </w:r>
          </w:p>
        </w:tc>
        <w:tc>
          <w:tcPr>
            <w:tcW w:w="1701" w:type="dxa"/>
          </w:tcPr>
          <w:p w14:paraId="5FA81D83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5</w:t>
            </w:r>
          </w:p>
        </w:tc>
      </w:tr>
      <w:tr w:rsidR="00781F5E" w:rsidRPr="000A3224" w14:paraId="7D23DF3B" w14:textId="77777777" w:rsidTr="00AA6887">
        <w:tc>
          <w:tcPr>
            <w:tcW w:w="425" w:type="dxa"/>
            <w:vMerge/>
          </w:tcPr>
          <w:p w14:paraId="26D83C00" w14:textId="77777777" w:rsidR="00781F5E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829B6C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70285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3D916CC1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11346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0F05FEE2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2289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3" w:type="dxa"/>
          </w:tcPr>
          <w:p w14:paraId="740FE49D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50221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20C243F0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7589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57B50D0D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88186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3" w:type="dxa"/>
          </w:tcPr>
          <w:p w14:paraId="57C294C5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40599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5ED23CBB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206636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4270B2BE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07382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2" w:type="dxa"/>
          </w:tcPr>
          <w:p w14:paraId="7885F092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94791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456B112B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16881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377E697A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88786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701" w:type="dxa"/>
          </w:tcPr>
          <w:p w14:paraId="07A13268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4305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R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4E178564" w14:textId="77777777" w:rsidR="00781F5E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65149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77651D59" w14:textId="77777777" w:rsidR="00781F5E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26431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F5E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1F5E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781F5E">
              <w:rPr>
                <w:rFonts w:ascii="Consolas" w:hAnsi="Consolas"/>
                <w:sz w:val="16"/>
                <w:szCs w:val="16"/>
              </w:rPr>
              <w:t>P</w:t>
            </w:r>
            <w:r w:rsidR="00781F5E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</w:tr>
      <w:tr w:rsidR="00781F5E" w:rsidRPr="000A3224" w14:paraId="7C991A02" w14:textId="77777777" w:rsidTr="00AA6887">
        <w:tc>
          <w:tcPr>
            <w:tcW w:w="425" w:type="dxa"/>
            <w:vMerge/>
          </w:tcPr>
          <w:p w14:paraId="6437DD08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E276CD3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3" w:type="dxa"/>
          </w:tcPr>
          <w:p w14:paraId="5986AA3A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3" w:type="dxa"/>
          </w:tcPr>
          <w:p w14:paraId="1E3D492A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2" w:type="dxa"/>
          </w:tcPr>
          <w:p w14:paraId="302C9EC9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701" w:type="dxa"/>
          </w:tcPr>
          <w:p w14:paraId="3AD44648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</w:tr>
      <w:tr w:rsidR="00781F5E" w:rsidRPr="000A3224" w14:paraId="03718297" w14:textId="77777777" w:rsidTr="00AA6887">
        <w:tc>
          <w:tcPr>
            <w:tcW w:w="425" w:type="dxa"/>
            <w:vMerge/>
          </w:tcPr>
          <w:p w14:paraId="1887C779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BFC3377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054F3327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4A6A0741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60A52945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2D220B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4D7FE200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3E0E0A51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3BAEA9FB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BBD2E2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5E95F3A1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39B044ED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3A50FEFB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052B694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10332BFA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162AD1FE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03C6AB49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A5B0DC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2A7EE19B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60A1D08C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3ACA7183" w14:textId="77777777" w:rsidR="00781F5E" w:rsidRPr="000A3224" w:rsidRDefault="00781F5E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</w:tr>
    </w:tbl>
    <w:p w14:paraId="34AB7FB9" w14:textId="77777777" w:rsidR="00781F5E" w:rsidRDefault="00781F5E" w:rsidP="00781F5E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324F9DC5" w14:textId="77777777" w:rsidR="00781F5E" w:rsidRPr="00364D3F" w:rsidRDefault="00781F5E" w:rsidP="00781F5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364D3F">
        <w:rPr>
          <w:rFonts w:ascii="Consolas" w:hAnsi="Consolas"/>
          <w:b/>
          <w:bCs/>
          <w:color w:val="073E74"/>
          <w:szCs w:val="22"/>
        </w:rPr>
        <w:t>PROTECCIÓN DE DATOS PERSONALES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1360"/>
        <w:gridCol w:w="8137"/>
      </w:tblGrid>
      <w:tr w:rsidR="0011272F" w14:paraId="00FD7309" w14:textId="77777777" w:rsidTr="003B7078">
        <w:tc>
          <w:tcPr>
            <w:tcW w:w="9497" w:type="dxa"/>
            <w:gridSpan w:val="2"/>
          </w:tcPr>
          <w:p w14:paraId="3C616F73" w14:textId="77777777" w:rsidR="0011272F" w:rsidRPr="00DA3D25" w:rsidRDefault="0011272F" w:rsidP="003B7078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6"/>
                <w:szCs w:val="16"/>
              </w:rPr>
              <w:t>En cumplimiento del REGLAMENTO (UE) 2016/679 DEL PARLAMENTO EUROPEO Y DEL CONSEJO de 27 de abril de 2016 relativo a la protección de las personas físicas en lo que respecta al tratamiento de datos RGPD, se le informa que los datos recogidos serán tratados con estricta confidencialidad y se almacenarán en un fichero de datos de carácter personal titularidad del AYUNTAMIENTO DE MARINA DE CUDEYO, cuya finalidad es la gestión y tramitación de lo solicitado en la presente instancia. Para el ejercicio de sus derechos de acceso, rectificación, cancelación y/o oposición deberá dirigirse a la dirección del responsable del fichero: AYUNTAMIENTO DE MARINA DE CUDEYO, (REF.: RGPD), Plaza de la constitución nº4, 39719 Rubayo (Cantabria).</w:t>
            </w:r>
          </w:p>
        </w:tc>
      </w:tr>
      <w:tr w:rsidR="0011272F" w14:paraId="41854E5F" w14:textId="77777777" w:rsidTr="003B7078">
        <w:tc>
          <w:tcPr>
            <w:tcW w:w="1360" w:type="dxa"/>
          </w:tcPr>
          <w:p w14:paraId="1632D519" w14:textId="77777777" w:rsidR="0011272F" w:rsidRPr="00DA3D25" w:rsidRDefault="0011272F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RESPONSABLE</w:t>
            </w:r>
          </w:p>
        </w:tc>
        <w:tc>
          <w:tcPr>
            <w:tcW w:w="8137" w:type="dxa"/>
          </w:tcPr>
          <w:p w14:paraId="3725D5BC" w14:textId="77777777" w:rsidR="0011272F" w:rsidRPr="00DA3D25" w:rsidRDefault="0011272F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Ayuntamiento de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Marina de Cudeyo</w:t>
            </w:r>
            <w:r>
              <w:rPr>
                <w:rFonts w:ascii="Consolas" w:hAnsi="Consolas"/>
                <w:sz w:val="16"/>
                <w:szCs w:val="16"/>
              </w:rPr>
              <w:t xml:space="preserve"> (</w:t>
            </w:r>
            <w:r w:rsidRPr="00364D3F">
              <w:rPr>
                <w:rFonts w:ascii="Consolas" w:hAnsi="Consolas"/>
                <w:sz w:val="16"/>
                <w:szCs w:val="16"/>
              </w:rPr>
              <w:t>info@marinadecudeyo.com</w:t>
            </w:r>
            <w:r>
              <w:rPr>
                <w:rFonts w:ascii="Consolas" w:hAnsi="Consolas"/>
                <w:sz w:val="16"/>
                <w:szCs w:val="16"/>
              </w:rPr>
              <w:t>)</w:t>
            </w:r>
          </w:p>
        </w:tc>
      </w:tr>
      <w:tr w:rsidR="0011272F" w14:paraId="31524137" w14:textId="77777777" w:rsidTr="003B7078">
        <w:tc>
          <w:tcPr>
            <w:tcW w:w="1360" w:type="dxa"/>
          </w:tcPr>
          <w:p w14:paraId="321C762B" w14:textId="77777777" w:rsidR="0011272F" w:rsidRPr="00DA3D25" w:rsidRDefault="0011272F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FINALIDAD</w:t>
            </w:r>
          </w:p>
        </w:tc>
        <w:tc>
          <w:tcPr>
            <w:tcW w:w="8137" w:type="dxa"/>
          </w:tcPr>
          <w:p w14:paraId="08EE196E" w14:textId="283B2796" w:rsidR="0011272F" w:rsidRPr="00DA3D25" w:rsidRDefault="0011272F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 xml:space="preserve">Tramitar </w:t>
            </w:r>
            <w:r>
              <w:rPr>
                <w:rFonts w:ascii="Consolas" w:hAnsi="Consolas"/>
                <w:sz w:val="16"/>
                <w:szCs w:val="16"/>
              </w:rPr>
              <w:t>el servicio de atención domiciliaria</w:t>
            </w:r>
          </w:p>
        </w:tc>
      </w:tr>
      <w:tr w:rsidR="0011272F" w14:paraId="2CBE9912" w14:textId="77777777" w:rsidTr="003B7078">
        <w:tc>
          <w:tcPr>
            <w:tcW w:w="1360" w:type="dxa"/>
          </w:tcPr>
          <w:p w14:paraId="3B9CB3EC" w14:textId="77777777" w:rsidR="0011272F" w:rsidRPr="00DA3D25" w:rsidRDefault="0011272F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CONSERVACIÓN</w:t>
            </w:r>
          </w:p>
        </w:tc>
        <w:tc>
          <w:tcPr>
            <w:tcW w:w="8137" w:type="dxa"/>
          </w:tcPr>
          <w:p w14:paraId="05AF2F84" w14:textId="77777777" w:rsidR="0011272F" w:rsidRPr="00DA3D25" w:rsidRDefault="0011272F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El tiempo necesario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para resolver 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</w:t>
            </w:r>
          </w:p>
        </w:tc>
      </w:tr>
      <w:tr w:rsidR="0011272F" w14:paraId="552C4EE6" w14:textId="77777777" w:rsidTr="003B7078">
        <w:tc>
          <w:tcPr>
            <w:tcW w:w="1360" w:type="dxa"/>
          </w:tcPr>
          <w:p w14:paraId="27031145" w14:textId="77777777" w:rsidR="0011272F" w:rsidRPr="00DA3D25" w:rsidRDefault="0011272F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LEGITIMACIÓN</w:t>
            </w:r>
          </w:p>
        </w:tc>
        <w:tc>
          <w:tcPr>
            <w:tcW w:w="8137" w:type="dxa"/>
          </w:tcPr>
          <w:p w14:paraId="3BBA53B7" w14:textId="77777777" w:rsidR="0011272F" w:rsidRPr="00364D3F" w:rsidRDefault="0011272F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 xml:space="preserve">Ley 7/1985, de 2 de </w:t>
            </w:r>
            <w:r>
              <w:rPr>
                <w:rFonts w:ascii="Consolas" w:hAnsi="Consolas"/>
                <w:sz w:val="16"/>
                <w:szCs w:val="16"/>
              </w:rPr>
              <w:t>a</w:t>
            </w:r>
            <w:r w:rsidRPr="00364D3F">
              <w:rPr>
                <w:rFonts w:ascii="Consolas" w:hAnsi="Consolas"/>
                <w:sz w:val="16"/>
                <w:szCs w:val="16"/>
              </w:rPr>
              <w:t>bril,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Reguladora de las Bases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Régimen Local</w:t>
            </w:r>
            <w:r>
              <w:rPr>
                <w:rFonts w:ascii="Consolas" w:hAnsi="Consolas"/>
                <w:sz w:val="16"/>
                <w:szCs w:val="16"/>
              </w:rPr>
              <w:t>.</w:t>
            </w:r>
          </w:p>
          <w:p w14:paraId="762A708A" w14:textId="77777777" w:rsidR="0011272F" w:rsidRPr="00DA3D25" w:rsidRDefault="0011272F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Ley 39/2015, de 1 de octubre,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 Administrativo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Común del Sector Público.</w:t>
            </w:r>
          </w:p>
        </w:tc>
      </w:tr>
      <w:tr w:rsidR="0011272F" w14:paraId="397E2367" w14:textId="77777777" w:rsidTr="003B7078">
        <w:tc>
          <w:tcPr>
            <w:tcW w:w="1360" w:type="dxa"/>
          </w:tcPr>
          <w:p w14:paraId="1FDBB5A2" w14:textId="77777777" w:rsidR="0011272F" w:rsidRPr="00DA3D25" w:rsidRDefault="0011272F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DESTINATARIOS</w:t>
            </w:r>
          </w:p>
        </w:tc>
        <w:tc>
          <w:tcPr>
            <w:tcW w:w="8137" w:type="dxa"/>
          </w:tcPr>
          <w:p w14:paraId="4AD3C6CA" w14:textId="77777777" w:rsidR="0011272F" w:rsidRPr="00DA3D25" w:rsidRDefault="0011272F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No está prevista la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 xml:space="preserve">comunicación de </w:t>
            </w:r>
            <w:r>
              <w:rPr>
                <w:rFonts w:ascii="Consolas" w:hAnsi="Consolas"/>
                <w:sz w:val="16"/>
                <w:szCs w:val="16"/>
              </w:rPr>
              <w:t>d</w:t>
            </w:r>
            <w:r w:rsidRPr="00364D3F">
              <w:rPr>
                <w:rFonts w:ascii="Consolas" w:hAnsi="Consolas"/>
                <w:sz w:val="16"/>
                <w:szCs w:val="16"/>
              </w:rPr>
              <w:t>atos</w:t>
            </w:r>
          </w:p>
        </w:tc>
      </w:tr>
    </w:tbl>
    <w:p w14:paraId="4F6C13BD" w14:textId="77777777" w:rsidR="00781F5E" w:rsidRDefault="00781F5E" w:rsidP="00781F5E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003E166D" w14:textId="77777777" w:rsidR="00781F5E" w:rsidRDefault="00781F5E" w:rsidP="00781F5E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5744F5F9" w14:textId="77777777" w:rsidR="00E56E18" w:rsidRDefault="00E56E18">
      <w:pPr>
        <w:spacing w:after="200" w:line="276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7638791" w14:textId="77777777" w:rsidR="00364D3F" w:rsidRDefault="00364D3F" w:rsidP="003316B4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1BA260C7" w14:textId="77777777" w:rsidR="00F01B4E" w:rsidRDefault="00F01B4E" w:rsidP="00F01B4E">
      <w:pPr>
        <w:pStyle w:val="Textoindependiente"/>
        <w:rPr>
          <w:rFonts w:ascii="Consolas" w:hAnsi="Consolas"/>
          <w:sz w:val="20"/>
          <w:szCs w:val="20"/>
        </w:rPr>
      </w:pPr>
    </w:p>
    <w:p w14:paraId="3F676A44" w14:textId="77777777" w:rsidR="00F01B4E" w:rsidRPr="00BF2850" w:rsidRDefault="00F01B4E" w:rsidP="00F01B4E">
      <w:pPr>
        <w:pStyle w:val="Textoindependiente"/>
        <w:rPr>
          <w:rFonts w:ascii="Consolas" w:hAnsi="Consolas"/>
          <w:b/>
          <w:bCs/>
          <w:sz w:val="20"/>
          <w:szCs w:val="20"/>
        </w:rPr>
      </w:pPr>
      <w:r w:rsidRPr="00BF2850">
        <w:rPr>
          <w:rFonts w:ascii="Consolas" w:hAnsi="Consolas"/>
          <w:b/>
          <w:bCs/>
          <w:sz w:val="20"/>
          <w:szCs w:val="20"/>
        </w:rPr>
        <w:t>DERECHOS:</w:t>
      </w:r>
    </w:p>
    <w:p w14:paraId="7D64807A" w14:textId="77777777" w:rsidR="00F01B4E" w:rsidRPr="00BF2850" w:rsidRDefault="00F01B4E" w:rsidP="00F01B4E">
      <w:pPr>
        <w:pStyle w:val="Textoindependiente"/>
        <w:numPr>
          <w:ilvl w:val="0"/>
          <w:numId w:val="1"/>
        </w:numPr>
        <w:rPr>
          <w:rFonts w:ascii="Consolas" w:hAnsi="Consolas"/>
          <w:sz w:val="20"/>
          <w:szCs w:val="20"/>
        </w:rPr>
      </w:pPr>
      <w:r w:rsidRPr="00BF2850">
        <w:rPr>
          <w:rFonts w:ascii="Consolas" w:hAnsi="Consolas"/>
          <w:sz w:val="20"/>
          <w:szCs w:val="20"/>
        </w:rPr>
        <w:t>Beneficiarse del Servicio concedido en los términos planteados, tanto en cuanto a horarios como a contenido de las tareas a realizar, y que serán valoradas y estudiadas por el/a Trabajador/a Social.</w:t>
      </w:r>
    </w:p>
    <w:p w14:paraId="13A1B6FE" w14:textId="77777777" w:rsidR="00F01B4E" w:rsidRPr="003316B4" w:rsidRDefault="00F01B4E" w:rsidP="00F01B4E">
      <w:pPr>
        <w:pStyle w:val="Textoindependiente"/>
        <w:numPr>
          <w:ilvl w:val="0"/>
          <w:numId w:val="1"/>
        </w:numPr>
        <w:rPr>
          <w:rFonts w:ascii="Consolas" w:hAnsi="Consolas"/>
          <w:sz w:val="20"/>
          <w:szCs w:val="20"/>
        </w:rPr>
      </w:pPr>
      <w:r w:rsidRPr="00BF2850">
        <w:rPr>
          <w:rFonts w:ascii="Consolas" w:hAnsi="Consolas"/>
          <w:sz w:val="20"/>
          <w:szCs w:val="20"/>
        </w:rPr>
        <w:t>Comunicar al Trabajador/a Social encargado del seguimiento planteamientos que considere oportunos para mejorar el servicio. Estas comunicaciones podrán ser en la propia institución o mediante requerimiento del/a Trabajador/a Social en el domicilio del usuario.</w:t>
      </w:r>
    </w:p>
    <w:p w14:paraId="3DF5ECB0" w14:textId="77777777" w:rsidR="00F01B4E" w:rsidRPr="003316B4" w:rsidRDefault="00F01B4E" w:rsidP="00F01B4E">
      <w:pPr>
        <w:pStyle w:val="Textoindependiente"/>
        <w:rPr>
          <w:rFonts w:ascii="Consolas" w:hAnsi="Consolas"/>
          <w:sz w:val="20"/>
          <w:szCs w:val="20"/>
        </w:rPr>
      </w:pPr>
    </w:p>
    <w:p w14:paraId="1E86018B" w14:textId="77777777" w:rsidR="00F01B4E" w:rsidRPr="003316B4" w:rsidRDefault="00F01B4E" w:rsidP="00F01B4E">
      <w:pPr>
        <w:pStyle w:val="Textoindependiente"/>
        <w:rPr>
          <w:rFonts w:ascii="Consolas" w:hAnsi="Consolas"/>
          <w:b/>
          <w:bCs/>
          <w:sz w:val="20"/>
          <w:szCs w:val="20"/>
        </w:rPr>
      </w:pPr>
      <w:r w:rsidRPr="003316B4">
        <w:rPr>
          <w:rFonts w:ascii="Consolas" w:hAnsi="Consolas"/>
          <w:b/>
          <w:bCs/>
          <w:sz w:val="20"/>
          <w:szCs w:val="20"/>
        </w:rPr>
        <w:t>OBLIGACIONES:</w:t>
      </w:r>
    </w:p>
    <w:p w14:paraId="15F5F0AA" w14:textId="77777777" w:rsidR="00F01B4E" w:rsidRPr="00BF2850" w:rsidRDefault="00F01B4E" w:rsidP="00F01B4E">
      <w:pPr>
        <w:pStyle w:val="Textoindependiente"/>
        <w:numPr>
          <w:ilvl w:val="0"/>
          <w:numId w:val="1"/>
        </w:numPr>
        <w:rPr>
          <w:rFonts w:ascii="Consolas" w:hAnsi="Consolas"/>
          <w:sz w:val="20"/>
          <w:szCs w:val="20"/>
        </w:rPr>
      </w:pPr>
      <w:r w:rsidRPr="00BF2850">
        <w:rPr>
          <w:rFonts w:ascii="Consolas" w:hAnsi="Consolas"/>
          <w:sz w:val="20"/>
          <w:szCs w:val="20"/>
        </w:rPr>
        <w:t>Avisar con antelación de cualquier ausencia del beneficiario en horas del Servicio. Se avisará previamente a la Auxiliar (en el anterior servicio) o bien al/a Trabajador/a Social al menos 24 horas antes.</w:t>
      </w:r>
    </w:p>
    <w:p w14:paraId="171E61F5" w14:textId="77777777" w:rsidR="00F01B4E" w:rsidRPr="00BF2850" w:rsidRDefault="00F01B4E" w:rsidP="00F01B4E">
      <w:pPr>
        <w:pStyle w:val="Textoindependiente"/>
        <w:numPr>
          <w:ilvl w:val="0"/>
          <w:numId w:val="1"/>
        </w:numPr>
        <w:rPr>
          <w:rFonts w:ascii="Consolas" w:hAnsi="Consolas"/>
          <w:sz w:val="20"/>
          <w:szCs w:val="20"/>
        </w:rPr>
      </w:pPr>
      <w:r w:rsidRPr="00BF2850">
        <w:rPr>
          <w:rFonts w:ascii="Consolas" w:hAnsi="Consolas"/>
          <w:sz w:val="20"/>
          <w:szCs w:val="20"/>
        </w:rPr>
        <w:t>Tratar dignamente al trabajador que acuda al domicilio.</w:t>
      </w:r>
    </w:p>
    <w:p w14:paraId="03A0B053" w14:textId="77777777" w:rsidR="00F01B4E" w:rsidRPr="00BF2850" w:rsidRDefault="00F01B4E" w:rsidP="00F01B4E">
      <w:pPr>
        <w:pStyle w:val="Textoindependiente"/>
        <w:numPr>
          <w:ilvl w:val="0"/>
          <w:numId w:val="1"/>
        </w:numPr>
        <w:rPr>
          <w:rFonts w:ascii="Consolas" w:hAnsi="Consolas"/>
          <w:sz w:val="20"/>
          <w:szCs w:val="20"/>
        </w:rPr>
      </w:pPr>
      <w:r w:rsidRPr="00BF2850">
        <w:rPr>
          <w:rFonts w:ascii="Consolas" w:hAnsi="Consolas"/>
          <w:sz w:val="20"/>
          <w:szCs w:val="20"/>
        </w:rPr>
        <w:t>Comunicar cualquier variación que se produzca diferente a la información aportada inicialmente (situación familiar, vivienda, economía, laboral, salud, etc).</w:t>
      </w:r>
    </w:p>
    <w:p w14:paraId="46991C18" w14:textId="77777777" w:rsidR="00F01B4E" w:rsidRPr="00BF2850" w:rsidRDefault="00F01B4E" w:rsidP="00F01B4E">
      <w:pPr>
        <w:pStyle w:val="Textoindependiente"/>
        <w:numPr>
          <w:ilvl w:val="0"/>
          <w:numId w:val="1"/>
        </w:numPr>
        <w:rPr>
          <w:rFonts w:ascii="Consolas" w:hAnsi="Consolas"/>
          <w:sz w:val="20"/>
          <w:szCs w:val="20"/>
        </w:rPr>
      </w:pPr>
      <w:r w:rsidRPr="00BF2850">
        <w:rPr>
          <w:rFonts w:ascii="Consolas" w:hAnsi="Consolas"/>
          <w:sz w:val="20"/>
          <w:szCs w:val="20"/>
        </w:rPr>
        <w:t>Presentar cualquier documentación requerida por la Institución. La negativa injustificada a este requerimiento dará lugar a la cancelación de la solicitud.</w:t>
      </w:r>
    </w:p>
    <w:p w14:paraId="7AD7AA8B" w14:textId="12401408" w:rsidR="00F01B4E" w:rsidRPr="00BF2850" w:rsidRDefault="00F01B4E" w:rsidP="00F01B4E">
      <w:pPr>
        <w:rPr>
          <w:sz w:val="20"/>
          <w:szCs w:val="20"/>
        </w:rPr>
      </w:pPr>
    </w:p>
    <w:p w14:paraId="47651CE8" w14:textId="4629CBFC" w:rsidR="001C5AC2" w:rsidRPr="003316B4" w:rsidRDefault="001C5AC2" w:rsidP="00F01B4E">
      <w:pPr>
        <w:pStyle w:val="Textoindependiente"/>
        <w:rPr>
          <w:sz w:val="20"/>
          <w:szCs w:val="20"/>
        </w:rPr>
      </w:pPr>
    </w:p>
    <w:sectPr w:rsidR="001C5AC2" w:rsidRPr="003316B4" w:rsidSect="000A3224">
      <w:footerReference w:type="default" r:id="rId10"/>
      <w:pgSz w:w="11906" w:h="16838" w:code="9"/>
      <w:pgMar w:top="426" w:right="1134" w:bottom="709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FF7D" w14:textId="77777777" w:rsidR="003C01C7" w:rsidRDefault="003C01C7" w:rsidP="00A66232">
      <w:r>
        <w:separator/>
      </w:r>
    </w:p>
  </w:endnote>
  <w:endnote w:type="continuationSeparator" w:id="0">
    <w:p w14:paraId="78691739" w14:textId="77777777" w:rsidR="003C01C7" w:rsidRDefault="003C01C7" w:rsidP="00A6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3A5" w14:textId="5DA6D60D" w:rsidR="00FB2BF2" w:rsidRPr="00DC6043" w:rsidRDefault="00FB2BF2" w:rsidP="00DC6043">
    <w:pPr>
      <w:pBdr>
        <w:top w:val="single" w:sz="18" w:space="1" w:color="1F497D" w:themeColor="text2"/>
      </w:pBdr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B7F5" w14:textId="77777777" w:rsidR="003C01C7" w:rsidRDefault="003C01C7" w:rsidP="00A66232">
      <w:r>
        <w:separator/>
      </w:r>
    </w:p>
  </w:footnote>
  <w:footnote w:type="continuationSeparator" w:id="0">
    <w:p w14:paraId="34871585" w14:textId="77777777" w:rsidR="003C01C7" w:rsidRDefault="003C01C7" w:rsidP="00A6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3860"/>
    <w:multiLevelType w:val="hybridMultilevel"/>
    <w:tmpl w:val="AFD86CCA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03BA"/>
    <w:multiLevelType w:val="hybridMultilevel"/>
    <w:tmpl w:val="557CD4F0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72E8"/>
    <w:multiLevelType w:val="hybridMultilevel"/>
    <w:tmpl w:val="B3E4D5BC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C31D8"/>
    <w:multiLevelType w:val="hybridMultilevel"/>
    <w:tmpl w:val="41ACD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4694">
    <w:abstractNumId w:val="3"/>
  </w:num>
  <w:num w:numId="2" w16cid:durableId="635062959">
    <w:abstractNumId w:val="0"/>
  </w:num>
  <w:num w:numId="3" w16cid:durableId="58945562">
    <w:abstractNumId w:val="1"/>
  </w:num>
  <w:num w:numId="4" w16cid:durableId="108915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8E"/>
    <w:rsid w:val="00001FC7"/>
    <w:rsid w:val="00010714"/>
    <w:rsid w:val="00020D8E"/>
    <w:rsid w:val="00070663"/>
    <w:rsid w:val="000A31CC"/>
    <w:rsid w:val="000A3224"/>
    <w:rsid w:val="000A5642"/>
    <w:rsid w:val="000A59B0"/>
    <w:rsid w:val="0011272F"/>
    <w:rsid w:val="00120956"/>
    <w:rsid w:val="00155A15"/>
    <w:rsid w:val="001C5AC2"/>
    <w:rsid w:val="001D4ACE"/>
    <w:rsid w:val="002324CE"/>
    <w:rsid w:val="002354CF"/>
    <w:rsid w:val="00282BA7"/>
    <w:rsid w:val="0029290F"/>
    <w:rsid w:val="002A3827"/>
    <w:rsid w:val="002C2337"/>
    <w:rsid w:val="002D1E03"/>
    <w:rsid w:val="002D7410"/>
    <w:rsid w:val="002E1245"/>
    <w:rsid w:val="002E60F6"/>
    <w:rsid w:val="003316B4"/>
    <w:rsid w:val="00364D3F"/>
    <w:rsid w:val="00381AFC"/>
    <w:rsid w:val="003C01C7"/>
    <w:rsid w:val="003C32FE"/>
    <w:rsid w:val="004255C9"/>
    <w:rsid w:val="00456FAB"/>
    <w:rsid w:val="004A372D"/>
    <w:rsid w:val="004A4D54"/>
    <w:rsid w:val="004D3EBC"/>
    <w:rsid w:val="00510703"/>
    <w:rsid w:val="00521F5F"/>
    <w:rsid w:val="00545FB6"/>
    <w:rsid w:val="00550441"/>
    <w:rsid w:val="005D6B03"/>
    <w:rsid w:val="005D7802"/>
    <w:rsid w:val="00625D3D"/>
    <w:rsid w:val="00645868"/>
    <w:rsid w:val="006A29C5"/>
    <w:rsid w:val="006C0118"/>
    <w:rsid w:val="006E5B62"/>
    <w:rsid w:val="006F4C18"/>
    <w:rsid w:val="00754633"/>
    <w:rsid w:val="00760030"/>
    <w:rsid w:val="00781F5E"/>
    <w:rsid w:val="007B53AF"/>
    <w:rsid w:val="007C26CB"/>
    <w:rsid w:val="00806621"/>
    <w:rsid w:val="008819CA"/>
    <w:rsid w:val="008A4866"/>
    <w:rsid w:val="008F4118"/>
    <w:rsid w:val="008F4F87"/>
    <w:rsid w:val="00942FD0"/>
    <w:rsid w:val="00961B70"/>
    <w:rsid w:val="009C5596"/>
    <w:rsid w:val="00A01284"/>
    <w:rsid w:val="00A658AC"/>
    <w:rsid w:val="00A66232"/>
    <w:rsid w:val="00A731EF"/>
    <w:rsid w:val="00AB4A49"/>
    <w:rsid w:val="00AC4AA3"/>
    <w:rsid w:val="00AC58CC"/>
    <w:rsid w:val="00AD2B69"/>
    <w:rsid w:val="00B162FF"/>
    <w:rsid w:val="00B63B22"/>
    <w:rsid w:val="00B81342"/>
    <w:rsid w:val="00BB11DF"/>
    <w:rsid w:val="00C32599"/>
    <w:rsid w:val="00C45805"/>
    <w:rsid w:val="00C46281"/>
    <w:rsid w:val="00C86DAA"/>
    <w:rsid w:val="00C92533"/>
    <w:rsid w:val="00CA28AE"/>
    <w:rsid w:val="00CA4542"/>
    <w:rsid w:val="00CA4FD9"/>
    <w:rsid w:val="00CB2F77"/>
    <w:rsid w:val="00CC5DF4"/>
    <w:rsid w:val="00CE07BB"/>
    <w:rsid w:val="00CE2B19"/>
    <w:rsid w:val="00CE4CD5"/>
    <w:rsid w:val="00D343A6"/>
    <w:rsid w:val="00DB0456"/>
    <w:rsid w:val="00DB7534"/>
    <w:rsid w:val="00DC6043"/>
    <w:rsid w:val="00E0058D"/>
    <w:rsid w:val="00E07F0E"/>
    <w:rsid w:val="00E3523C"/>
    <w:rsid w:val="00E56E18"/>
    <w:rsid w:val="00E67F55"/>
    <w:rsid w:val="00E7079A"/>
    <w:rsid w:val="00EA71E2"/>
    <w:rsid w:val="00EB7C82"/>
    <w:rsid w:val="00ED6067"/>
    <w:rsid w:val="00EE3148"/>
    <w:rsid w:val="00F01B4E"/>
    <w:rsid w:val="00F12656"/>
    <w:rsid w:val="00F46E90"/>
    <w:rsid w:val="00F63FA3"/>
    <w:rsid w:val="00F72E7B"/>
    <w:rsid w:val="00F9244F"/>
    <w:rsid w:val="00F9779F"/>
    <w:rsid w:val="00FB2BF2"/>
    <w:rsid w:val="00FB3376"/>
    <w:rsid w:val="00FC0B08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2B92D"/>
  <w15:docId w15:val="{A01D39A0-A5FF-429E-967C-5B8EF55D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8E"/>
    <w:pPr>
      <w:spacing w:after="0" w:line="240" w:lineRule="auto"/>
      <w:jc w:val="both"/>
    </w:pPr>
    <w:rPr>
      <w:rFonts w:ascii="Consolas" w:eastAsia="Times New Roman" w:hAnsi="Consolas" w:cs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C5AC2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AC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66232"/>
  </w:style>
  <w:style w:type="paragraph" w:styleId="Piedepgina">
    <w:name w:val="footer"/>
    <w:basedOn w:val="Normal"/>
    <w:link w:val="Piedepgina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6232"/>
  </w:style>
  <w:style w:type="paragraph" w:styleId="Textodeglobo">
    <w:name w:val="Balloon Text"/>
    <w:basedOn w:val="Normal"/>
    <w:link w:val="TextodegloboCar"/>
    <w:uiPriority w:val="99"/>
    <w:semiHidden/>
    <w:unhideWhenUsed/>
    <w:rsid w:val="00A66232"/>
    <w:rPr>
      <w:rFonts w:ascii="Tahoma" w:eastAsiaTheme="minorEastAsi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2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2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C5AC2"/>
    <w:pPr>
      <w:pBdr>
        <w:top w:val="single" w:sz="8" w:space="1" w:color="275787"/>
        <w:left w:val="single" w:sz="8" w:space="4" w:color="275787"/>
        <w:bottom w:val="single" w:sz="8" w:space="4" w:color="4F81BD" w:themeColor="accent1"/>
        <w:right w:val="single" w:sz="8" w:space="4" w:color="275787"/>
      </w:pBdr>
      <w:shd w:val="clear" w:color="auto" w:fill="275787"/>
      <w:spacing w:after="300"/>
      <w:contextualSpacing/>
      <w:jc w:val="center"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5AC2"/>
    <w:rPr>
      <w:rFonts w:ascii="Consolas" w:eastAsiaTheme="majorEastAsia" w:hAnsi="Consolas" w:cstheme="majorBidi"/>
      <w:b/>
      <w:color w:val="FFFFFF" w:themeColor="background1"/>
      <w:spacing w:val="5"/>
      <w:kern w:val="28"/>
      <w:sz w:val="32"/>
      <w:szCs w:val="52"/>
      <w:shd w:val="clear" w:color="auto" w:fill="275787"/>
    </w:rPr>
  </w:style>
  <w:style w:type="paragraph" w:styleId="Cita">
    <w:name w:val="Quote"/>
    <w:basedOn w:val="Normal"/>
    <w:next w:val="Normal"/>
    <w:link w:val="CitaCar"/>
    <w:uiPriority w:val="29"/>
    <w:qFormat/>
    <w:rsid w:val="00AC58CC"/>
    <w:pPr>
      <w:spacing w:after="160" w:line="259" w:lineRule="auto"/>
    </w:pPr>
    <w:rPr>
      <w:rFonts w:ascii="Courier New" w:eastAsiaTheme="minorEastAsia" w:hAnsi="Courier New" w:cstheme="minorBidi"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AC58CC"/>
    <w:rPr>
      <w:rFonts w:ascii="Courier New" w:hAnsi="Courier New"/>
      <w:iCs/>
      <w:color w:val="000000" w:themeColor="text1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542"/>
    <w:pPr>
      <w:numPr>
        <w:ilvl w:val="1"/>
      </w:numPr>
      <w:pBdr>
        <w:top w:val="single" w:sz="4" w:space="1" w:color="275787"/>
        <w:left w:val="single" w:sz="4" w:space="4" w:color="275787"/>
        <w:bottom w:val="single" w:sz="4" w:space="1" w:color="275787"/>
        <w:right w:val="single" w:sz="4" w:space="4" w:color="275787"/>
      </w:pBdr>
      <w:spacing w:after="160" w:line="259" w:lineRule="auto"/>
    </w:pPr>
    <w:rPr>
      <w:rFonts w:eastAsiaTheme="majorEastAsia" w:cstheme="majorBidi"/>
      <w:i/>
      <w:iCs/>
      <w:color w:val="275787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4542"/>
    <w:rPr>
      <w:rFonts w:ascii="Times New Roman" w:eastAsiaTheme="majorEastAsia" w:hAnsi="Times New Roman" w:cstheme="majorBidi"/>
      <w:i/>
      <w:iCs/>
      <w:color w:val="275787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6003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C5AC2"/>
    <w:rPr>
      <w:rFonts w:ascii="Consolas" w:eastAsiaTheme="majorEastAsia" w:hAnsi="Consolas" w:cstheme="majorBidi"/>
      <w:b/>
      <w:color w:val="365F91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AC2"/>
    <w:rPr>
      <w:rFonts w:ascii="Consolas" w:eastAsiaTheme="majorEastAsia" w:hAnsi="Consolas" w:cstheme="majorBidi"/>
      <w:b/>
      <w:color w:val="365F91" w:themeColor="accent1" w:themeShade="BF"/>
      <w:sz w:val="24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A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eastAsiaTheme="minorEastAsia" w:cstheme="minorBidi"/>
      <w:i/>
      <w:iCs/>
      <w:color w:val="4F81BD" w:themeColor="accent1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AC2"/>
    <w:rPr>
      <w:rFonts w:ascii="Consolas" w:hAnsi="Consolas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semiHidden/>
    <w:rsid w:val="00020D8E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0D8E"/>
    <w:rPr>
      <w:rFonts w:ascii="Courier New" w:eastAsia="Times New Roman" w:hAnsi="Courier New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20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0D8E"/>
    <w:pPr>
      <w:widowControl w:val="0"/>
      <w:autoSpaceDE w:val="0"/>
      <w:autoSpaceDN w:val="0"/>
      <w:ind w:left="70"/>
    </w:pPr>
    <w:rPr>
      <w:rFonts w:ascii="Arial" w:eastAsia="Arial" w:hAnsi="Arial" w:cs="Arial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33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UN%20A%20TODOS\Plantillas\Ayunta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EC80C-C6DC-4D6C-971C-64E0E191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Ayuntamiento.dotx</Template>
  <TotalTime>69</TotalTime>
  <Pages>3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Bezanilla Díaz</dc:creator>
  <cp:lastModifiedBy>Ignacio Bezanilla</cp:lastModifiedBy>
  <cp:revision>8</cp:revision>
  <cp:lastPrinted>2025-03-12T12:34:00Z</cp:lastPrinted>
  <dcterms:created xsi:type="dcterms:W3CDTF">2025-04-14T14:02:00Z</dcterms:created>
  <dcterms:modified xsi:type="dcterms:W3CDTF">2025-07-03T06:45:00Z</dcterms:modified>
</cp:coreProperties>
</file>